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A9" w:rsidRDefault="00605EB3">
      <w:pPr>
        <w:rPr>
          <w:lang w:val="en-US"/>
        </w:rPr>
      </w:pPr>
      <w:r>
        <w:rPr>
          <w:noProof/>
        </w:rPr>
        <w:pict>
          <v:group id="_x0000_s1026" style="position:absolute;margin-left:-45.75pt;margin-top:-52.55pt;width:581.05pt;height:827.9pt;z-index:251658240" coordorigin="308,432" coordsize="11291,15975">
            <v:group id="_x0000_s1027" style="position:absolute;left:308;top:432;width:11291;height:15975" coordorigin="308,432" coordsize="11291,15975">
              <v:rect id="_x0000_s1028" style="position:absolute;left:326;top:432;width:11273;height:15975;mso-width-relative:margin;v-text-anchor:middle" fillcolor="#8c8c8c" strokecolor="white" strokeweight="1pt">
                <v:fill r:id="rId6" o:title="Zig zag" color2="#bfbfbf" type="pattern"/>
                <v:shadow color="#d8d8d8" offset="3pt,3pt" offset2="2pt,2pt"/>
              </v:rect>
              <v:rect id="_x0000_s1029" style="position:absolute;left:3350;top:432;width:8249;height:15975;mso-width-relative:margin" fillcolor="#838589" strokecolor="#f2f2f2" strokeweight="3pt">
                <v:shadow on="t" type="perspective" color="#205867" opacity=".5" offset="1pt" offset2="-1pt"/>
                <v:textbox style="mso-next-textbox:#_x0000_s1029" inset="18pt,108pt,36pt">
                  <w:txbxContent>
                    <w:p w:rsidR="003A61A9" w:rsidRDefault="003A61A9" w:rsidP="003A61A9">
                      <w:pPr>
                        <w:pStyle w:val="a3"/>
                        <w:rPr>
                          <w:color w:val="FFFFFF"/>
                          <w:sz w:val="40"/>
                          <w:szCs w:val="40"/>
                        </w:rPr>
                      </w:pPr>
                    </w:p>
                    <w:p w:rsidR="003A61A9" w:rsidRDefault="003A61A9" w:rsidP="003A61A9">
                      <w:pPr>
                        <w:pStyle w:val="a3"/>
                        <w:rPr>
                          <w:color w:val="FFFFFF"/>
                          <w:sz w:val="40"/>
                          <w:szCs w:val="40"/>
                        </w:rPr>
                      </w:pPr>
                    </w:p>
                    <w:p w:rsidR="003A61A9" w:rsidRDefault="003A61A9" w:rsidP="003A61A9">
                      <w:pPr>
                        <w:pStyle w:val="a3"/>
                        <w:rPr>
                          <w:color w:val="FFFFFF"/>
                          <w:sz w:val="40"/>
                          <w:szCs w:val="40"/>
                        </w:rPr>
                      </w:pPr>
                    </w:p>
                    <w:p w:rsidR="003A61A9" w:rsidRDefault="003A61A9" w:rsidP="003A61A9">
                      <w:pPr>
                        <w:pStyle w:val="a3"/>
                        <w:rPr>
                          <w:color w:val="FFFFFF"/>
                          <w:sz w:val="40"/>
                          <w:szCs w:val="40"/>
                        </w:rPr>
                      </w:pPr>
                    </w:p>
                    <w:p w:rsidR="003A61A9" w:rsidRDefault="003A61A9" w:rsidP="003A61A9">
                      <w:pPr>
                        <w:pStyle w:val="a3"/>
                        <w:rPr>
                          <w:color w:val="FFFFFF"/>
                          <w:sz w:val="40"/>
                          <w:szCs w:val="40"/>
                        </w:rPr>
                      </w:pPr>
                    </w:p>
                    <w:p w:rsidR="00605EB3" w:rsidRPr="00F164AE" w:rsidRDefault="00605EB3" w:rsidP="00605EB3">
                      <w:pPr>
                        <w:pStyle w:val="a3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F164AE">
                        <w:rPr>
                          <w:rFonts w:eastAsiaTheme="minorHAnsi"/>
                          <w:color w:val="FFFFFF" w:themeColor="background1"/>
                          <w:sz w:val="28"/>
                          <w:szCs w:val="28"/>
                          <w:lang w:eastAsia="en-US"/>
                        </w:rPr>
                        <w:t>Документация по планировке территории улично-дорожной сети в г.п. Белоярский в составе проекта планировки и проекта межевания территории</w:t>
                      </w:r>
                    </w:p>
                    <w:p w:rsidR="003A61A9" w:rsidRPr="004045E4" w:rsidRDefault="003A61A9" w:rsidP="003A61A9">
                      <w:pPr>
                        <w:pStyle w:val="a3"/>
                        <w:rPr>
                          <w:color w:val="FFFFFF"/>
                        </w:rPr>
                      </w:pPr>
                      <w:bookmarkStart w:id="0" w:name="_GoBack"/>
                      <w:bookmarkEnd w:id="0"/>
                    </w:p>
                    <w:p w:rsidR="003A61A9" w:rsidRPr="004045E4" w:rsidRDefault="003A61A9" w:rsidP="003A61A9">
                      <w:pPr>
                        <w:pStyle w:val="a3"/>
                        <w:rPr>
                          <w:color w:val="FFFFFF"/>
                        </w:rPr>
                      </w:pPr>
                    </w:p>
                    <w:p w:rsidR="003A61A9" w:rsidRPr="004045E4" w:rsidRDefault="003A61A9" w:rsidP="003A61A9">
                      <w:pPr>
                        <w:pStyle w:val="a3"/>
                        <w:rPr>
                          <w:color w:val="FFFFFF"/>
                        </w:rPr>
                      </w:pPr>
                    </w:p>
                    <w:p w:rsidR="003A61A9" w:rsidRPr="004045E4" w:rsidRDefault="003A61A9" w:rsidP="003A61A9">
                      <w:pPr>
                        <w:pStyle w:val="a3"/>
                        <w:rPr>
                          <w:color w:val="FFFFFF"/>
                        </w:rPr>
                      </w:pPr>
                    </w:p>
                    <w:p w:rsidR="003A61A9" w:rsidRPr="004045E4" w:rsidRDefault="009C54FE" w:rsidP="003A61A9">
                      <w:pPr>
                        <w:pStyle w:val="a3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ПРИЛОЖЕНИЕ</w:t>
                      </w:r>
                    </w:p>
                    <w:p w:rsidR="003A61A9" w:rsidRPr="004045E4" w:rsidRDefault="003A61A9" w:rsidP="003A61A9">
                      <w:pPr>
                        <w:pStyle w:val="a3"/>
                        <w:rPr>
                          <w:color w:val="FFFFFF"/>
                        </w:rPr>
                      </w:pPr>
                    </w:p>
                    <w:p w:rsidR="003A61A9" w:rsidRPr="004045E4" w:rsidRDefault="003A61A9" w:rsidP="003A61A9">
                      <w:pPr>
                        <w:pStyle w:val="a3"/>
                        <w:rPr>
                          <w:color w:val="FFFFFF"/>
                        </w:rPr>
                      </w:pPr>
                    </w:p>
                    <w:p w:rsidR="003A61A9" w:rsidRPr="004045E4" w:rsidRDefault="003A61A9" w:rsidP="003A61A9">
                      <w:pPr>
                        <w:pStyle w:val="a3"/>
                        <w:rPr>
                          <w:color w:val="FFFFFF"/>
                        </w:rPr>
                      </w:pPr>
                    </w:p>
                    <w:p w:rsidR="003A61A9" w:rsidRPr="004045E4" w:rsidRDefault="003A61A9" w:rsidP="003A61A9">
                      <w:pPr>
                        <w:pStyle w:val="a3"/>
                        <w:rPr>
                          <w:color w:val="FFFFFF"/>
                        </w:rPr>
                      </w:pPr>
                    </w:p>
                    <w:p w:rsidR="003A61A9" w:rsidRPr="004045E4" w:rsidRDefault="003A61A9" w:rsidP="003A61A9">
                      <w:pPr>
                        <w:pStyle w:val="a3"/>
                        <w:rPr>
                          <w:color w:val="FFFFFF"/>
                        </w:rPr>
                      </w:pPr>
                    </w:p>
                    <w:p w:rsidR="003A61A9" w:rsidRPr="004045E4" w:rsidRDefault="003A61A9" w:rsidP="003A61A9">
                      <w:pPr>
                        <w:pStyle w:val="a3"/>
                        <w:rPr>
                          <w:color w:val="FFFFFF"/>
                        </w:rPr>
                      </w:pPr>
                    </w:p>
                    <w:p w:rsidR="003A61A9" w:rsidRPr="004045E4" w:rsidRDefault="003A61A9" w:rsidP="003A61A9">
                      <w:pPr>
                        <w:pStyle w:val="a3"/>
                        <w:rPr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color w:val="FFFFFF"/>
                          <w:sz w:val="36"/>
                          <w:szCs w:val="36"/>
                        </w:rPr>
                        <w:t>ВЕДОМОСТЬ КООРДИНАТ ПОВОРОТНЫХ ТОЧЕК ПЛАНИРОВОЧНЫХ ЭЛЕМЕНТОВ</w:t>
                      </w:r>
                    </w:p>
                    <w:p w:rsidR="003A61A9" w:rsidRPr="004045E4" w:rsidRDefault="003A61A9" w:rsidP="003A61A9">
                      <w:pPr>
                        <w:pStyle w:val="a3"/>
                        <w:rPr>
                          <w:color w:val="FFFFFF"/>
                          <w:sz w:val="36"/>
                          <w:szCs w:val="36"/>
                        </w:rPr>
                      </w:pPr>
                    </w:p>
                    <w:p w:rsidR="003A61A9" w:rsidRPr="00682AC7" w:rsidRDefault="003A61A9" w:rsidP="003A61A9">
                      <w:pPr>
                        <w:pStyle w:val="a3"/>
                        <w:rPr>
                          <w:color w:val="FFFFFF"/>
                        </w:rPr>
                      </w:pPr>
                    </w:p>
                    <w:p w:rsidR="003A61A9" w:rsidRPr="00682AC7" w:rsidRDefault="003A61A9" w:rsidP="003A61A9">
                      <w:pPr>
                        <w:pStyle w:val="a3"/>
                        <w:rPr>
                          <w:color w:val="FFFFFF"/>
                        </w:rPr>
                      </w:pPr>
                    </w:p>
                    <w:p w:rsidR="003A61A9" w:rsidRPr="00682AC7" w:rsidRDefault="003A61A9" w:rsidP="003A61A9">
                      <w:pPr>
                        <w:pStyle w:val="a3"/>
                        <w:rPr>
                          <w:color w:val="FFFFFF"/>
                        </w:rPr>
                      </w:pPr>
                    </w:p>
                    <w:p w:rsidR="003A61A9" w:rsidRPr="00682AC7" w:rsidRDefault="003A61A9" w:rsidP="003A61A9">
                      <w:pPr>
                        <w:pStyle w:val="a3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group id="_x0000_s1030" style="position:absolute;left:308;top:3641;width:3042;height:6453" coordorigin="654,3599" coordsize="2880,5760">
                <v:rect id="_x0000_s1031" style="position:absolute;left:2094;top:6479;width:1440;height:1440;flip:x;mso-width-relative:margin;v-text-anchor:middle" fillcolor="#a7bfde" strokecolor="white" strokeweight="1pt">
                  <v:fill opacity="52429f"/>
                  <v:shadow color="#d8d8d8" offset="3pt,3pt" offset2="2pt,2pt"/>
                </v:rect>
                <v:rect id="_x0000_s1032" style="position:absolute;left:2094;top:503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  <v:rect id="_x0000_s1033" style="position:absolute;left:654;top:5039;width:1440;height:1440;flip:x;mso-width-relative:margin;v-text-anchor:middle" fillcolor="#a7bfde" strokecolor="white" strokeweight="1pt">
                  <v:fill opacity="52429f"/>
                  <v:shadow color="#d8d8d8" offset="3pt,3pt" offset2="2pt,2pt"/>
                </v:rect>
                <v:rect id="_x0000_s1034" style="position:absolute;left:654;top:359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  <v:rect id="_x0000_s1035" style="position:absolute;left:654;top:647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  <v:rect id="_x0000_s1036" style="position:absolute;left:2094;top:791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</v:group>
            </v:group>
            <v:group id="_x0000_s1037" style="position:absolute;left:3352;top:14625;width:7945;height:1469" coordorigin="3352,14625" coordsize="7945,1469">
              <v:group id="_x0000_s1038" style="position:absolute;left:10536;top:15286;width:761;height:808;flip:x y" coordorigin="8754,11945" coordsize="2880,2859">
                <v:rect id="_x0000_s1039" style="position:absolute;left:10194;top:11945;width:1440;height:1440;flip:x;mso-width-relative:margin;v-text-anchor:middle" fillcolor="#bfbfbf" strokecolor="white" strokeweight="1pt">
                  <v:fill opacity=".5"/>
                  <v:shadow color="#d8d8d8" offset="3pt,3pt" offset2="2pt,2pt"/>
                </v:rect>
                <v:rect id="_x0000_s1040" style="position:absolute;left:10194;top:13364;width:1440;height:1440;flip:x;mso-width-relative:margin;v-text-anchor:middle" fillcolor="#c0504d" strokecolor="white" strokeweight="1pt">
                  <v:shadow color="#d8d8d8" offset="3pt,3pt" offset2="2pt,2pt"/>
                </v:rect>
                <v:rect id="_x0000_s1041" style="position:absolute;left:8754;top:13364;width:1440;height:1440;flip:x;mso-width-relative:margin;v-text-anchor:middle" fillcolor="#bfbfbf" strokecolor="white" strokeweight="1pt">
                  <v:fill opacity=".5"/>
                  <v:shadow color="#d8d8d8" offset="3pt,3pt" offset2="2pt,2pt"/>
                </v:rect>
              </v:group>
              <v:rect id="_x0000_s1042" style="position:absolute;left:3352;top:14625;width:6910;height:1469;v-text-anchor:bottom" filled="f" stroked="f" strokecolor="white" strokeweight="1pt">
                <v:fill opacity="52429f"/>
                <v:shadow color="#d8d8d8" offset="3pt,3pt" offset2="2pt,2pt"/>
                <v:textbox style="mso-next-textbox:#_x0000_s1042" inset=",0,,0">
                  <w:txbxContent>
                    <w:p w:rsidR="003A61A9" w:rsidRPr="00682AC7" w:rsidRDefault="003A61A9" w:rsidP="003A61A9">
                      <w:pPr>
                        <w:pStyle w:val="a3"/>
                        <w:jc w:val="right"/>
                        <w:rPr>
                          <w:color w:val="FFFFFF"/>
                        </w:rPr>
                      </w:pPr>
                    </w:p>
                    <w:p w:rsidR="003A61A9" w:rsidRDefault="003A61A9" w:rsidP="003A61A9">
                      <w:pPr>
                        <w:pStyle w:val="a3"/>
                        <w:jc w:val="center"/>
                        <w:rPr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682AC7">
                        <w:rPr>
                          <w:b/>
                          <w:color w:val="FFFFFF"/>
                          <w:sz w:val="32"/>
                          <w:szCs w:val="32"/>
                        </w:rPr>
                        <w:t>ООО «Терпла</w:t>
                      </w:r>
                      <w:r>
                        <w:rPr>
                          <w:b/>
                          <w:color w:val="FFFFFF"/>
                          <w:sz w:val="32"/>
                          <w:szCs w:val="32"/>
                        </w:rPr>
                        <w:t>нстрой</w:t>
                      </w:r>
                      <w:r w:rsidRPr="00682AC7">
                        <w:rPr>
                          <w:b/>
                          <w:color w:val="FFFFFF"/>
                          <w:sz w:val="32"/>
                          <w:szCs w:val="32"/>
                        </w:rPr>
                        <w:t>»</w:t>
                      </w:r>
                      <w:r>
                        <w:rPr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3A61A9" w:rsidRPr="00682AC7" w:rsidRDefault="003A61A9" w:rsidP="003A61A9">
                      <w:pPr>
                        <w:pStyle w:val="a3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  <w:szCs w:val="32"/>
                        </w:rPr>
                        <w:t xml:space="preserve">          2014</w:t>
                      </w:r>
                    </w:p>
                    <w:p w:rsidR="003A61A9" w:rsidRPr="00682AC7" w:rsidRDefault="003A61A9" w:rsidP="003A61A9">
                      <w:pPr>
                        <w:pStyle w:val="a3"/>
                        <w:jc w:val="right"/>
                        <w:rPr>
                          <w:color w:val="FFFFFF"/>
                        </w:rPr>
                      </w:pPr>
                    </w:p>
                  </w:txbxContent>
                </v:textbox>
              </v:rect>
            </v:group>
          </v:group>
        </w:pict>
      </w:r>
      <w:r w:rsidR="003A61A9">
        <w:rPr>
          <w:lang w:val="en-US"/>
        </w:rPr>
        <w:br w:type="page"/>
      </w:r>
    </w:p>
    <w:p w:rsidR="008E77E4" w:rsidRPr="008E77E4" w:rsidRDefault="008E77E4" w:rsidP="008E77E4">
      <w:pPr>
        <w:jc w:val="center"/>
        <w:rPr>
          <w:b/>
          <w:sz w:val="28"/>
          <w:szCs w:val="28"/>
        </w:rPr>
      </w:pPr>
      <w:r w:rsidRPr="008E77E4">
        <w:rPr>
          <w:b/>
          <w:sz w:val="28"/>
          <w:szCs w:val="28"/>
        </w:rPr>
        <w:lastRenderedPageBreak/>
        <w:t xml:space="preserve">Ведомость координат </w:t>
      </w:r>
      <w:r w:rsidR="00163DD5">
        <w:rPr>
          <w:b/>
          <w:sz w:val="28"/>
          <w:szCs w:val="28"/>
        </w:rPr>
        <w:t xml:space="preserve">поворотных </w:t>
      </w:r>
      <w:r w:rsidRPr="008E77E4">
        <w:rPr>
          <w:b/>
          <w:sz w:val="28"/>
          <w:szCs w:val="28"/>
        </w:rPr>
        <w:t xml:space="preserve">точек </w:t>
      </w:r>
      <w:r w:rsidR="00163DD5">
        <w:rPr>
          <w:b/>
          <w:sz w:val="28"/>
          <w:szCs w:val="28"/>
        </w:rPr>
        <w:t>планировочных элементов</w:t>
      </w:r>
    </w:p>
    <w:p w:rsidR="008F2F6E" w:rsidRDefault="008F2F6E"/>
    <w:p w:rsidR="007474F1" w:rsidRDefault="007474F1" w:rsidP="007474F1">
      <w:r>
        <w:t>Планировочный элемент 001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28'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1258544.74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2530234.36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244° 17'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1258512.69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2530248.31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244° 25'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220.81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1258499.06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2530220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334° 14'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67.81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1258403.71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2530020.84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50'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170.09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1258464.78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2529991.36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65° 12'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1258539.74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2530144.04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62° 51'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1258550.16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2530166.58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37'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4.83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1258560.25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2530186.27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66° 29'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1258562.32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2530190.63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153° 26'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1258574.8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2530219.34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002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26'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7.24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1258393.33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2530025.89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25'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1258396.56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2530032.36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38'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84.34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1258404.66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2530048.56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43'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1258442.1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2530124.14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49'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54.01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1258450.66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2530141.48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66° 59'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1258474.49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2530189.95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65° 12'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1258475.04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2530191.25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62° 44'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1258481.76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2530205.8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83° 56'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3.41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1258511.5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2530263.52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131° 13'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1258511.86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2530266.91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131° 43'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1258489.32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2530292.62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188° 39'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1258475.52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2530308.1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35'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1258463.98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2530306.34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242° 39'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116.32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1258445.42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2530268.98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245° 29'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6.51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1258391.98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2530165.66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14'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1258389.28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2530159.74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38'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1258377.32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2530136.02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242° 47'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9.71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1258367.44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2530116.08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244° 20'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2530107.44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244° 35'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1258357.78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2530096.6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244° 26'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7.49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1258349.1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2530078.32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301° 31'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1258345.87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2530071.57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</w:t>
            </w:r>
          </w:p>
        </w:tc>
        <w:tc>
          <w:tcPr>
            <w:tcW w:w="1914" w:type="dxa"/>
          </w:tcPr>
          <w:p w:rsidR="007474F1" w:rsidRDefault="007474F1" w:rsidP="00693463">
            <w:r>
              <w:t>331° 12'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1258364.01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2530042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003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335° 7'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1258384.58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2530411.01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34° 17'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0.63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1258398.14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2530404.72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308° 9'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6.02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1258398.66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2530405.08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308° 9'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3.84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1258402.38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2530400.34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22'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76.61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1258404.76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2530397.33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22'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87.99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1258370.42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2530328.84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22'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4.16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1258330.98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2530250.18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333° 20'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75.2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1258329.12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2530246.47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15'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1258396.33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2530212.73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331° 51'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2.63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1258383.67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2530187.61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241° 11'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8.1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1258385.99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2530186.37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152° 4'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2.34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1258382.09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2530179.28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15'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98.4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1258380.03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2530180.37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120° 34'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1258335.76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2530092.49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24'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4.91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1258318.99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2530120.87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119° 46'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7.79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1258314.72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2530123.3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120° 26'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1258310.84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2530130.06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3'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1258290.12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2530165.32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120° 8'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86.5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1258272.52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2530194.56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120° 8'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1258229.08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2530269.36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35° 45'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1258216.91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2530290.31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125° 7'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3.93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1258240.58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2530307.35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</w:t>
            </w:r>
          </w:p>
        </w:tc>
        <w:tc>
          <w:tcPr>
            <w:tcW w:w="1914" w:type="dxa"/>
          </w:tcPr>
          <w:p w:rsidR="007474F1" w:rsidRDefault="007474F1" w:rsidP="00693463">
            <w:r>
              <w:t>31° 42'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1258238.32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2530310.56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</w:t>
            </w:r>
          </w:p>
        </w:tc>
        <w:tc>
          <w:tcPr>
            <w:tcW w:w="1914" w:type="dxa"/>
          </w:tcPr>
          <w:p w:rsidR="007474F1" w:rsidRDefault="007474F1" w:rsidP="00693463">
            <w:r>
              <w:t>304° 15'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3.19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1258247.16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2530316.02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35° 45'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167.1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1258248.96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2530313.38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004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62.99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1258419.88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2530379.12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0'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8.51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1258460.12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2530330.66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5'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1258456.26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2530323.08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3'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3'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1258427.72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2530266.9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154° 3'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1258413.53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2530238.98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154° 2'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1258388.04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2530251.38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154° 6'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1258368.98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2530260.66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19'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1258361.76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2530264.16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19'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101.39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1258374.14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2530289.92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41'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2.83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1258418.07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2530381.29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005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332° 47'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57.9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1258535.17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2530268.9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8'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54.18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1258586.66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2530242.43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140° 5'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1258610.29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2530291.19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1'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1258582.64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2530314.31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34'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176.62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1258564.66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2530322.69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214° 10'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52.72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1258449.77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2530456.83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10'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204.23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1258406.14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2530427.22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006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14'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1258610.16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2530348.94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34'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179.9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1258633.76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2530368.23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218° 43'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62.61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1258519.15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2530506.89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308° 40'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1258470.3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2530467.72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1258492.54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2530439.94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311° 8'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111.75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1258515.84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2530411.26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46° 24'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1258589.37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2530327.11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007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32'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68.9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1258578.6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2530553.92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308° 22'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115.03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1258622.46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2530500.78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218° 36'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2.83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1258693.87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2530410.59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218° 53'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1258691.66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2530408.82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10'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1258671.03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2530392.18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3'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1258671.76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2530391.28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34'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185.28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1258648.48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2530372.38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42° 1'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1258530.44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2530515.2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35° 27'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1258553.84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2530536.28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008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49'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1258641.03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2530515.24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46'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1258671.28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2530540.47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47'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1258691.53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2530557.33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47'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1258711.79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2530574.2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47'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1258732.04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2530591.08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43'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1258752.29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2530607.95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2'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4.35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1258760.23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2530614.54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1'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1258763.08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2530617.83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69° 46'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9.26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1258769.48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2530628.49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128° 54'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1258772.69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2530637.18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1258754.64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2530659.53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43'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3.56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1258765.67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2530668.7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44'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1258768.41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2530670.98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1258744.16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2530700.15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1258723.89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2530683.3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1258703.62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2530666.45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1258683.35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2530649.6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1258663.08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2530632.75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1258642.81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2530615.9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1258622.55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2530599.06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46'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1258592.27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2530573.86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46'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1258604.95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2530558.63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43'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5.58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1258621.19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2530539.11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43'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1258624.76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2530534.81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009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310° 44'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1258499.08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2530653.5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310° 45'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1258525.18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2530623.2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44'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1258551.28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2530592.92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44'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1258532.3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2530576.58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45'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1258513.38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2530560.28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45'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1258505.84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2530553.78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42'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1258494.46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2530543.98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45'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1258475.5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2530527.66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45'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1258456.54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2530511.32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42'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1258437.64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2530495.04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43'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1258418.66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2530478.7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30'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80.41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1258387.97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2530452.28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46'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1258342.41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2530518.53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42'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1258366.5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2530539.3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44'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1258385.46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2530555.62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45'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1258404.36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2530571.9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45'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1258423.32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2530588.24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43'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1258442.26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2530604.56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46'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1258461.22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2530620.88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42'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1258480.14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2530637.2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010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44'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1258482.85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2530763.63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43'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1258503.46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2530738.84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43'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1258520.28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2530718.6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45'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1258537.12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2530698.34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43'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1258553.96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2530678.1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43'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1258570.8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2530657.84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43'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1258587.62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2530637.6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59'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1258604.46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2530617.34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44'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1258575.92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2530593.4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43'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1258558.98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2530613.78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43'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1258542.14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2530634.04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43'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1258525.32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2530654.28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45'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1258508.48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2530674.54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41'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1258491.64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2530694.78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43'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1.02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1258474.82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2530715.04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45'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1258475.61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2530715.69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42'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1258454.98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2530740.49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011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44'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1258726.38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2530786.66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44'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1258743.09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2530766.57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1258759.79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2530746.48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1258731.43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2530722.9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43'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1258703.04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2530699.3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1258674.66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2530675.72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43'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1258646.3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2530652.12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44'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1258617.92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2530628.54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45'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1258601.22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2530648.62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43'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1258584.5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2530668.72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1258612.88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2530692.3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43'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1258641.26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2530715.9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1258669.64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2530739.48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1258698.01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2530763.07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012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44'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1258666.57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2530858.76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44'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1258690.75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2530829.68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1258715.2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2530800.28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18'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1258694.93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2530783.42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42'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1258674.46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2530766.66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1258654.18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2530749.82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43'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1258633.92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2530732.96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1258613.66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2530716.12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42'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1258593.4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2530699.26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44'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1258573.12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2530682.42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44'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1258548.88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2530711.58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42'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1258524.62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2530740.76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45'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1258544.9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2530757.6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43'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1258565.16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2530774.46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45'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1258585.42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2530791.3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42'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1258605.68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2530808.16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1258625.96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1258646.3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2530841.91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013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352° 36'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1258827.55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2530993.22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43'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1258852.65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2530989.97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44'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1258865.24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2530974.82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51'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57.99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1258872.15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2530966.51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48'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9.22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1258846.6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2530914.46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46'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1258842.53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2530906.19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1258830.16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2530895.89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1258811.32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2530880.22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1258792.48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2530864.56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1258773.64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2530848.89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1258754.8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2530833.21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44'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1258728.66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2530811.47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45'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1258712.36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2530831.08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45'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1258696.05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2530850.69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45'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1258679.75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2530870.28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1258705.9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2530892.03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45'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1258724.74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2530907.7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1258743.58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2530923.38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1258762.42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2530939.04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1258781.26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2530954.71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46'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1258800.1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2530970.38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43'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1258818.93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2530986.06</w:t>
            </w:r>
          </w:p>
        </w:tc>
      </w:tr>
    </w:tbl>
    <w:p w:rsidR="007474F1" w:rsidRDefault="007474F1" w:rsidP="007474F1"/>
    <w:p w:rsidR="007474F1" w:rsidRDefault="007474F1" w:rsidP="007474F1"/>
    <w:p w:rsidR="007474F1" w:rsidRDefault="007474F1" w:rsidP="007474F1"/>
    <w:p w:rsidR="007474F1" w:rsidRDefault="007474F1" w:rsidP="007474F1"/>
    <w:p w:rsidR="007474F1" w:rsidRDefault="007474F1" w:rsidP="007474F1">
      <w:r>
        <w:t>Планировочный элемент 014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106° 20'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1258076.9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2530110.27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8'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226.74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1258071.94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2530127.2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239° 20'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128.59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1257875.28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2530240.06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149° 25'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5.73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1257809.71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2530129.44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239° 26'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78.41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1257804.78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2530132.36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329° 18'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59.37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1257764.92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2530064.84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329° 33'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112.19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1257815.98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2530034.54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3'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56.61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1257912.7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2529977.69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16'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1257959.11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2529945.26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58° 13'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153.78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1257978.64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2529951.34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0'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0.67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1258059.61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2530082.07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39'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1258060.19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2530081.73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015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329° 25' 30''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20.89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1258034.9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2530325.9</w:t>
            </w:r>
          </w:p>
        </w:tc>
      </w:tr>
      <w:tr w:rsidR="007474F1" w:rsidTr="0069346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330° 13' 9''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117.72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1258052.88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2530315.28</w:t>
            </w:r>
          </w:p>
        </w:tc>
      </w:tr>
      <w:tr w:rsidR="007474F1" w:rsidTr="0069346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240° 9' 38''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53.53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1258155.05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2530256.81</w:t>
            </w:r>
          </w:p>
        </w:tc>
      </w:tr>
      <w:tr w:rsidR="007474F1" w:rsidTr="0069346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240° 8' 56''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4.1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1258128.42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2530210.38</w:t>
            </w:r>
          </w:p>
        </w:tc>
      </w:tr>
      <w:tr w:rsidR="007474F1" w:rsidTr="0069346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240° 9' 55''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50.72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1258126.38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2530206.82</w:t>
            </w:r>
          </w:p>
        </w:tc>
      </w:tr>
      <w:tr w:rsidR="007474F1" w:rsidTr="0069346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195° 59' 27''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20.12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1258101.14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2530162.82</w:t>
            </w:r>
          </w:p>
        </w:tc>
      </w:tr>
      <w:tr w:rsidR="007474F1" w:rsidTr="0069346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151° 19' 35''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45.68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1258081.8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2530157.28</w:t>
            </w:r>
          </w:p>
        </w:tc>
      </w:tr>
      <w:tr w:rsidR="007474F1" w:rsidTr="0069346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149° 43' 8''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5.51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1258041.72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2530179.2</w:t>
            </w:r>
          </w:p>
        </w:tc>
      </w:tr>
      <w:tr w:rsidR="007474F1" w:rsidTr="0069346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151° 16' 28''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77.79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1258036.96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2530181.98</w:t>
            </w:r>
          </w:p>
        </w:tc>
      </w:tr>
      <w:tr w:rsidR="007474F1" w:rsidTr="0069346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60° 41' 14''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102.99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1257968.74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2530219.36</w:t>
            </w:r>
          </w:p>
        </w:tc>
      </w:tr>
      <w:tr w:rsidR="007474F1" w:rsidTr="0069346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60° 41' 19''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22.42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1258019.16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2530309.16</w:t>
            </w:r>
          </w:p>
        </w:tc>
      </w:tr>
      <w:tr w:rsidR="007474F1" w:rsidTr="0069346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329° 24' 54''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5.53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1258030.14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1" w:rsidRDefault="007474F1" w:rsidP="00693463">
            <w:r>
              <w:t>2530328.71</w:t>
            </w:r>
          </w:p>
        </w:tc>
      </w:tr>
      <w:tr w:rsidR="007474F1" w:rsidTr="00693463">
        <w:tc>
          <w:tcPr>
            <w:tcW w:w="1914" w:type="dxa"/>
            <w:tcBorders>
              <w:top w:val="single" w:sz="4" w:space="0" w:color="auto"/>
            </w:tcBorders>
          </w:tcPr>
          <w:p w:rsidR="007474F1" w:rsidRDefault="007474F1" w:rsidP="00693463"/>
        </w:tc>
        <w:tc>
          <w:tcPr>
            <w:tcW w:w="1914" w:type="dxa"/>
            <w:tcBorders>
              <w:top w:val="single" w:sz="4" w:space="0" w:color="auto"/>
            </w:tcBorders>
          </w:tcPr>
          <w:p w:rsidR="007474F1" w:rsidRDefault="007474F1" w:rsidP="00693463"/>
        </w:tc>
        <w:tc>
          <w:tcPr>
            <w:tcW w:w="1914" w:type="dxa"/>
            <w:tcBorders>
              <w:top w:val="single" w:sz="4" w:space="0" w:color="auto"/>
            </w:tcBorders>
          </w:tcPr>
          <w:p w:rsidR="007474F1" w:rsidRDefault="007474F1" w:rsidP="00693463"/>
        </w:tc>
        <w:tc>
          <w:tcPr>
            <w:tcW w:w="1914" w:type="dxa"/>
            <w:tcBorders>
              <w:top w:val="single" w:sz="4" w:space="0" w:color="auto"/>
            </w:tcBorders>
          </w:tcPr>
          <w:p w:rsidR="007474F1" w:rsidRDefault="007474F1" w:rsidP="00693463"/>
        </w:tc>
        <w:tc>
          <w:tcPr>
            <w:tcW w:w="1915" w:type="dxa"/>
            <w:tcBorders>
              <w:top w:val="single" w:sz="4" w:space="0" w:color="auto"/>
            </w:tcBorders>
          </w:tcPr>
          <w:p w:rsidR="007474F1" w:rsidRDefault="007474F1" w:rsidP="00693463"/>
        </w:tc>
      </w:tr>
    </w:tbl>
    <w:p w:rsidR="007474F1" w:rsidRDefault="007474F1" w:rsidP="007474F1">
      <w:r>
        <w:t>Планировочный элемент 016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43'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126.68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1257948.78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2530232.18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20'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1258010.74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2530342.67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30'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112.38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1257997.06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2530350.46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193° 3'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8.27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1257899.24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2530405.78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239° 43'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1257891.18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2530403.91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329° 48'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1257868.47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2530365.01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7'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75.13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1257875.86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2530360.7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7'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127.25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1257838.44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2530295.56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017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18'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1258164.19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2530273.77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35° 45'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244.08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1258173.27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2530289.7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99° 11'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1258371.36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2530432.3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39'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199.96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1258369.56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2530443.44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127° 30'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1258255.84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2530607.91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135° 59'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9.44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1258245.18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2530621.8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8'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1258238.39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2530628.36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18'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1258225.05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149° 57'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116.54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1258199.45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2530657.08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38'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1258098.56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2530715.41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242° 33'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97.25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1258029.22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2530754.4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262° 42'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8.28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1257984.39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2530668.1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267° 38'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9.47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1257983.34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2530659.88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275° 44'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1257982.95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2530650.42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267° 48'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50.4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1257987.3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2530607.21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241° 27'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1257985.38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2530556.84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0'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1257976.23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2530540.02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190° 47'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1257948.29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2530491.6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239° 49'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82.08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1257946.53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2530491.27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29'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297.5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1257905.28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2530420.31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018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43'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1258416.26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2530711.46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310° 44'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1258435.14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2530727.71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48'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1258487.3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2530667.18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48'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1258468.4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2530650.86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40'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1258449.48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2530634.52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46'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1258430.54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2530618.24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43'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1258411.6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2530601.9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46'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1258392.66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2530585.6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45'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1258373.74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2530569.28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46'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1258354.82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2530552.98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30'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80.39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1258332.16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2530533.44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51'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1258286.62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2530599.68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51'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1258302.62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2530613.52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40'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1258321.54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2530629.88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46'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1258340.5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2530646.18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45'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1258359.42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2530662.5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45'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1258378.34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2530678.8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43'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1258397.32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2530695.16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019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44'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1258606.2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2530931.37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44'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1258629.7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2530903.11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1258653.19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2530874.86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253° 24'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5.42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1258618.49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2.87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1258616.94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2530840.81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1258614.74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2530838.98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1258595.52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2530822.99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1258576.3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1258557.08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2530791.02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1258537.86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2530775.03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47'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1258518.64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2530759.04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47'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1258517.3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2530760.65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42'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1258505.39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2530774.95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42'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1258493.22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2530789.6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1258467.82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2530820.17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1258487.05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2530836.15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1258506.27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2530852.13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1258525.5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2530868.11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1258544.72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2530884.09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44'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2.96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1258563.95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2530900.08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7.37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1258565.84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2530897.8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1258571.5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2530902.51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020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352° 36'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4.73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1258696.34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2531010.24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352° 36'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1258701.03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2531009.63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352° 36'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1258743.31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2531004.14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43'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1258789.97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2530998.1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1258796.54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2530990.19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1258771.94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2530969.72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1258749.64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2530951.17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1258730.81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2530935.51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1258711.99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2530919.87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1258693.17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2530904.21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44'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1258668.56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2530883.74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44'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1258651.62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2530904.12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45'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1258634.68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2530924.49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45'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1258617.74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2530944.86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45'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1258642.35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2530965.33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45'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1258661.17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2530980.99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1258679.99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2530996.64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021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197.71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1258271.14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2530613.98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44'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46.62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1258423.17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2530740.37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44'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69.68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1258393.37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2530776.22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44'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180.77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1258332.58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2530810.28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304° 53'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1258244.22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2530652.58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022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44'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1258362.49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2530863.16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45'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1258382.13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2530852.16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43'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1258403.06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2530840.44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48'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2530828.7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43'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1258432.88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2530823.74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58'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1258447.55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2530806.09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53'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1258467.82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2530781.91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14'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1258439.96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2530758.63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38'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1258419.95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2530783.12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45'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1258418.91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2530782.26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32'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3.27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1258408.65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2530794.59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44'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1258405.8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2530796.2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45'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1258384.84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2530807.94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61° 9'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1.02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1258363.91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2530819.66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43'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1258364.4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2530820.55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44'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1258344.78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2530831.55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023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47'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1258526.9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2530995.68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43'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1258549.02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2530983.31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331° 8'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5.26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1258570.39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2530971.33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310° 9'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2530968.79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41'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1258593.24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2530947.17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53'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1258561.18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2530920.56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42'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1258542.22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2530904.71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51'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1258518.56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2530885.06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38'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52.71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1258494.98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2530865.37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151° 18'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1258454.39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2530831.74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14'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2.02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1258445.6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2530836.55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45'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1258443.98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2530837.76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40'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1258411.69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2530855.84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45'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1258424.1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2530877.93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44'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1258436.53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2530900.14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46'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1258449.02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2530922.44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46'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1258461.46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2530944.67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42'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1258473.91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2530966.93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4° 14'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1258488.39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2530992.75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4° 37'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1258515.52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2530994.76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024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46'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220.65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1258316.72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2530822.8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190° 18'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3.82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1258124.17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2530930.55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241° 4'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160.14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1258120.41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2530929.86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273° 1'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1258042.97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2530789.69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329° 27'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214.36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1258043.79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2530774.21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43'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180.59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1258228.41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2530665.28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025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43'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1258237.24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2530933.34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43'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1258258.95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2530921.17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44'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1258280.7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2530908.98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44'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1258302.44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2530896.8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44'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1258324.17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2530884.63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46'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1258345.9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2530872.46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44'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1258327.71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2530839.95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42'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1258305.97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2530852.13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44'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1258284.24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2530864.32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45'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1258262.5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2530876.5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45'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1258240.76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2530888.67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61° 9'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1258219.02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2530900.84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42'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1258219.51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2530901.73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026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44'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1258403.95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2531035.36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45'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1258437.54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2531016.54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39'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1258471.16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2530997.72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39'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1258458.66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2530975.48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42'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1258446.13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2530953.19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53'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1258433.71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2530931.05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54'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1258421.28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2530908.72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31'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1258408.88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2530886.44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45'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1258396.42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2530864.4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50'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1258362.81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2530883.22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42'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1258329.21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2530901.97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45'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1258341.65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2530924.15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45'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1258354.09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2530946.37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35'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1258366.55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2530968.63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40'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1258372.7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2530979.54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55'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1258379.04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2530990.83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37'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1258391.43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2531013.12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027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8'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509.99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1257850.99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3'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172.54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1257408.66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2530507.85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47'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73.76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1257322.54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2530358.34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213° 8'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4.1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1257286.54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2530293.96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25'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1257283.11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2530291.72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16'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1257275.53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2530281.12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1'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80.71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1257264.78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2530262.29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304° 43'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8.52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1257334.69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2530221.96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21'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1257339.54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2530214.96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329° 42'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154.84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1257354.77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2530206.29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328° 45'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63.37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1257488.46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2530128.19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300° 49'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1257542.65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2530095.32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324° 7'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95.51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1257551.74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2530080.08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329° 11'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74.27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1257629.13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2530024.1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18° 56'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3.05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1257692.92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2529986.05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58° 58'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1257695.8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2529987.04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16'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1257713.78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2530016.93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39'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214.07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1257721.88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2530026.34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33'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1257830.02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2530211.08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55'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1257838.68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2530226.42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107° 15'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4.32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1257852.27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2530249.88</w:t>
            </w:r>
          </w:p>
        </w:tc>
      </w:tr>
    </w:tbl>
    <w:p w:rsidR="007474F1" w:rsidRDefault="007474F1" w:rsidP="007474F1"/>
    <w:p w:rsidR="007474F1" w:rsidRDefault="007474F1" w:rsidP="007474F1">
      <w:r>
        <w:lastRenderedPageBreak/>
        <w:t>Планировочный элемент 028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57'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88.58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1257866.7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2530852.08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57'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58.38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1257823.7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2530774.64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151° 56'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2.51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1257795.36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2530723.6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12'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5.37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1257793.14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2530724.78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239° 47'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1257790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2530720.42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21'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2530689.5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244° 29'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9.24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1257750.3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2530651.38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277° 8'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1257746.32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2530643.04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285° 24'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0.38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1257746.56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2530641.12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28'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1257746.66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2530640.76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28'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66.52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1257765.24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2530630.24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239° 13'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141.55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1257823.12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2530597.46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239° 13'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63.87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1257750.68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2530475.86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239° 13'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2530420.98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5'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131.21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1257699.17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2530389.38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47'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188.66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1257812.9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2530323.94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32'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1257907.85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2530486.98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58° 42'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1257917.34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2530481.62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17'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1257950.62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2530536.36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95° 26'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103.73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1257969.62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2530569.66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62° 34'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107.53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1257959.78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2530672.92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149° 38'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1258009.32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2530768.37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46'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3.32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1257994.84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2530776.85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46'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105.64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1257996.46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2530779.74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151° 3'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1257904.26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2530831.32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029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43'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158.1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1258025.45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2530801.97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45'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326.52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1258102.74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2530939.88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225° 40'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166.17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1257817.84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2531099.41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278° 18'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1257701.73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2530980.54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43'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352.95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1257703.26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2530970.08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23'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1258011.13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2530797.49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030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13'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95.79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1257680.25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2530385.92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34'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1257729.27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2530468.21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34'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1257703.34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2530482.84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61° 21'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6.47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1257665.4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2530504.24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37'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1257668.5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2530509.92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37'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3.18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1257651.44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2530519.52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61° 3'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1257648.67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2530521.08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50'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7.38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1257659.43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2530540.54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61° 52'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66.11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1257665.88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2530536.94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332° 56'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1257697.04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2530595.24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15'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1257698.38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2530594.56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56° 19'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1257706.24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2530610.84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61° 28'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1257726.46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2530641.2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66° 38'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1257738.82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2530663.94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349° 54'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7.72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1257739.44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2530665.38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61° 5'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1257747.04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2530664.02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62° 8'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69.06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1257765.92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2530698.2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62° 12'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72.49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1257798.19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2530759.25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51'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4.59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1257831.98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2530823.38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334° 12'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3.36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2530827.5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19° 38'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4.59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1257837.02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2530826.04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62° 1'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1257841.34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2530827.58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</w:t>
            </w:r>
          </w:p>
        </w:tc>
        <w:tc>
          <w:tcPr>
            <w:tcW w:w="1914" w:type="dxa"/>
          </w:tcPr>
          <w:p w:rsidR="007474F1" w:rsidRDefault="007474F1" w:rsidP="00693463">
            <w:r>
              <w:t>97° 42'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4.47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1257855.52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2530854.26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40'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1257854.92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2530858.69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59'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71.79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1257828.62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2530873.46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39'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86.1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1257765.84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2530908.28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</w:t>
            </w:r>
          </w:p>
        </w:tc>
        <w:tc>
          <w:tcPr>
            <w:tcW w:w="1914" w:type="dxa"/>
          </w:tcPr>
          <w:p w:rsidR="007474F1" w:rsidRDefault="007474F1" w:rsidP="00693463">
            <w:r>
              <w:t>198° 15'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1257690.78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2530950.46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</w:t>
            </w:r>
          </w:p>
        </w:tc>
        <w:tc>
          <w:tcPr>
            <w:tcW w:w="1914" w:type="dxa"/>
          </w:tcPr>
          <w:p w:rsidR="007474F1" w:rsidRDefault="007474F1" w:rsidP="00693463">
            <w:r>
              <w:t>241° 5'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100.34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1257666.87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2530942.57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</w:t>
            </w:r>
          </w:p>
        </w:tc>
        <w:tc>
          <w:tcPr>
            <w:tcW w:w="1914" w:type="dxa"/>
          </w:tcPr>
          <w:p w:rsidR="007474F1" w:rsidRDefault="007474F1" w:rsidP="00693463">
            <w:r>
              <w:t>244° 48'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1257618.38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2530854.72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55'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96.83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1257611.05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2530839.13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47'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1257555.4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2530759.88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</w:t>
            </w:r>
          </w:p>
        </w:tc>
        <w:tc>
          <w:tcPr>
            <w:tcW w:w="1914" w:type="dxa"/>
          </w:tcPr>
          <w:p w:rsidR="007474F1" w:rsidRDefault="007474F1" w:rsidP="00693463">
            <w:r>
              <w:t>239° 49'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101.75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1257538.54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2530735.98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</w:t>
            </w:r>
          </w:p>
        </w:tc>
        <w:tc>
          <w:tcPr>
            <w:tcW w:w="1914" w:type="dxa"/>
          </w:tcPr>
          <w:p w:rsidR="007474F1" w:rsidRDefault="007474F1" w:rsidP="00693463">
            <w:r>
              <w:t>239° 14'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69.87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1257487.4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2530648.02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</w:t>
            </w:r>
          </w:p>
        </w:tc>
        <w:tc>
          <w:tcPr>
            <w:tcW w:w="1914" w:type="dxa"/>
          </w:tcPr>
          <w:p w:rsidR="007474F1" w:rsidRDefault="007474F1" w:rsidP="00693463">
            <w:r>
              <w:t>253° 39'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1257451.66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2530587.98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</w:t>
            </w:r>
          </w:p>
        </w:tc>
        <w:tc>
          <w:tcPr>
            <w:tcW w:w="1914" w:type="dxa"/>
          </w:tcPr>
          <w:p w:rsidR="007474F1" w:rsidRDefault="007474F1" w:rsidP="00693463">
            <w:r>
              <w:t>238° 57'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1257445.77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2530567.86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1'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193.46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1257424.9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2530533.18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2'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101.31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1257592.47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2530436.52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031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27° 25'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2530557.33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5'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113.32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1257410.29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2530565.78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50'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3.12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1257468.51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47'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139.07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1257471.24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2530661.48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142° 4'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97.89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1257541.2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2530781.68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46'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165.11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1257463.99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2530841.85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44'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5.5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1257329.12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2530937.08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44'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1257326.02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2530932.54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44'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78.07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1257316.16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2530918.06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55'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140.26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1257272.21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2530853.54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319° 9'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1257191.6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2530738.76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233° 17'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1257197.94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2530733.27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324° 59'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262.46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1257179.02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2530707.88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032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36'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54.38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1257618.69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2530894.94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148° 41'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1257574.92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2530927.2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140° 7'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1257562.84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2530934.54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141° 53'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4.4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1257544.74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2530949.66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141° 40'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5.81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1257541.28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2530952.38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142° 3'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1257536.72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2530955.98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142° 27'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1257520.66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2530968.5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54° 8'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52.53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1257492.65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2530990.02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74° 50'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1257523.42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2531032.6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145° 11'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1257528.08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2531049.81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233° 30'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49.56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1257517.21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2531057.37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3'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86.38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1257487.74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2531017.52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5'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84.32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1257417.81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2531068.24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40'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1257368.36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2530999.94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36'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1257349.64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2530973.52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326° 23'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141.18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1257337.64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2530955.99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321° 56'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127.41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1257455.21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2530877.83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49'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56.26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1257555.53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2530799.28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61° 5'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58.75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1257590.3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2530843.51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033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61° 5'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46.75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1257624.45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2530905.36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54° 23'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1257647.04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2530946.29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46° 56'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140.84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1257670.71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2530979.33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36'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1257766.86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2531082.24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35'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1257788.16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2531109.12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27'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1257761.26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2531128.96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3'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1257737.1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2531146.22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146° 5'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1257715.84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2531161.64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20'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174.81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1257707.62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2531167.16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217° 27'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5.61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1257565.58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2531269.06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3'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51.55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1257561.13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2531265.65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3'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1257530.88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2531223.92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233° 52'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1257504.32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2531187.28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5'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73.61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1257466.22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2531135.1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324° 28'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1257423.06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2531075.48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54° 12'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54.84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1257487.5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2531029.46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57'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52.54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1257519.57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2531073.95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47'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75.39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1257563.11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2531044.54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321° 5'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51.31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1257519.64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2530982.95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324° 8'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1257559.56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2530950.72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24'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56.57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1257577.88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2530937.48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034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324° 7'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127.11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1257089.95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2531050.28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324° 7'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122.66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1257192.94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2530975.79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46'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60.51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1257292.33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2530903.91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21'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3.8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1257257.42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2530854.48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31'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52.03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1257255.26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2530851.36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10'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3.9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1257225.06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2530808.98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48'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1257222.78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2530805.82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18'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1257215.88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2530796.04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233° 31'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1257209.98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2530787.82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22'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1257194.9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2530767.42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6'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7.68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1257184.26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2530752.58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19'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1257179.76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2530746.36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40'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1257161.32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2530720.66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53° 16'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7.63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1257108.98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2530759.14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142° 31'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2.1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1257113.54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2530765.25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142° 31'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1257111.87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2530766.53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142° 31'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69.17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1257101.5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2530774.48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53° 39'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2.67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1257046.6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2530816.56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14'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70.39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1257048.18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2530818.71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151° 23'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1256991.78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2530860.83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14'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1256979.25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2530867.66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11'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136.8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1256960.28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2530881.83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</w:t>
            </w:r>
          </w:p>
        </w:tc>
        <w:tc>
          <w:tcPr>
            <w:tcW w:w="1914" w:type="dxa"/>
          </w:tcPr>
          <w:p w:rsidR="007474F1" w:rsidRDefault="007474F1" w:rsidP="00693463">
            <w:r>
              <w:t>52° 10'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7.08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1257030.33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2530999.33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</w:t>
            </w:r>
          </w:p>
        </w:tc>
        <w:tc>
          <w:tcPr>
            <w:tcW w:w="1914" w:type="dxa"/>
          </w:tcPr>
          <w:p w:rsidR="007474F1" w:rsidRDefault="007474F1" w:rsidP="00693463">
            <w:r>
              <w:t>41° 57'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1257034.67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2531004.92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37° 32'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1257056.73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2531024.76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035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128° 58'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60.74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1257554.83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2531277.79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216° 1'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170.79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1257516.62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2531325.01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213° 29'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73.5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1257378.51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2531224.55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157° 47'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1257317.21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2531183.99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212° 29'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233.67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1257306.66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2531188.3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19'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152.72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1257109.58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2531062.75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54° 26'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1257235.16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2530975.85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29'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82.73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1257255.89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2531004.83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54° 11'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1257324.06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2530957.95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54° 15'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1257350.6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2530994.74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54° 2'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135.94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1257374.02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2531027.28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54° 17'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173.01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1257453.84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2531137.32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036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55° 48'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140.47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1256936.58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2530899.5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55° 50'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1257015.54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2531015.68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17'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51.24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1257029.74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2531036.62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19'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169.13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1256988.66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2531067.25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326° 59'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52.65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1256892.43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2530928.18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037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32° 29'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132.67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1257038.41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2531047.05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3'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1257150.3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2531118.33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3'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78.01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1257132.88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2531147.24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209° 23'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4.27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1257092.64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2531214.08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18'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1257088.92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2531211.98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31° 41'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4.3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1257070.96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2531241.52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4'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1257074.62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2531243.78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119° 30'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199.49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1257058.66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2531270.28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210° 40'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1256960.41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2531443.9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300° 30'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114.57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1256912.46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2531415.46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44'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82.92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1256970.62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2531316.74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230° 59'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87.95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1256922.76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2531249.03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321° 37'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168.04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1256867.41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2531180.69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323° 14'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49.01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1256999.15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2531076.38</w:t>
            </w:r>
          </w:p>
        </w:tc>
      </w:tr>
    </w:tbl>
    <w:p w:rsidR="007474F1" w:rsidRDefault="007474F1" w:rsidP="007474F1">
      <w:r>
        <w:t>Планировочный элемент 038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195° 58'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6.57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1257263.22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2531655.13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233° 20'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1257256.9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2531653.32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217° 52'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144.85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1257250.92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2531645.28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212° 51'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193.75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1257136.59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2531556.35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299° 30'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168.81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1256973.82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2531451.25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289° 1'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1257056.96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2531304.33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300° 1'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1257061.66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2531290.7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300° 17'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1257078.8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2531261.02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300° 37'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53.22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1257108.06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2531210.94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29° 43'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1257135.16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2531165.14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299° 44'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56.06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1257146.48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2531171.6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29° 45'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1257174.28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2531122.92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34° 21'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1257196.32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2531135.52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119° 53'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5.97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1257217.45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2531149.96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31° 4'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132.04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1257214.48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2531155.14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37° 29'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185.18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1257327.56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2531223.3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305° 36'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5.12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1257474.5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2531335.99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36° 9'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1257477.48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2531331.83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86° 8'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5.66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1257500.22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2531348.46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53'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1257500.6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2531354.1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34'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1257486.06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2531377.48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122° 44'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1257471.62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2531400.98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</w:t>
            </w:r>
          </w:p>
        </w:tc>
        <w:tc>
          <w:tcPr>
            <w:tcW w:w="1914" w:type="dxa"/>
          </w:tcPr>
          <w:p w:rsidR="007474F1" w:rsidRDefault="007474F1" w:rsidP="00693463">
            <w:r>
              <w:t>122° 32'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1257455.56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2531425.94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22'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1257439.44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2531451.22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26'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1257426.6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2531470.72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</w:t>
            </w:r>
          </w:p>
        </w:tc>
        <w:tc>
          <w:tcPr>
            <w:tcW w:w="1914" w:type="dxa"/>
          </w:tcPr>
          <w:p w:rsidR="007474F1" w:rsidRDefault="007474F1" w:rsidP="00693463">
            <w:r>
              <w:t>118° 38'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1257408.88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2531497.54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18'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83.89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1257398.58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2531516.4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</w:t>
            </w:r>
          </w:p>
        </w:tc>
        <w:tc>
          <w:tcPr>
            <w:tcW w:w="1914" w:type="dxa"/>
          </w:tcPr>
          <w:p w:rsidR="007474F1" w:rsidRDefault="007474F1" w:rsidP="00693463">
            <w:r>
              <w:t>142° 27'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112.61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1257352.51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2531586.5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039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233° 41'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48.86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2531069.8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233° 8'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1256930.06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2531030.42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238° 14'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3.27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1256912.66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2531007.2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232° 53'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1256910.94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2531004.42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183° 34'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1256870.52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2530950.98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49'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73.96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1256848.98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2530949.64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41° 48'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1256801.62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2531006.44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311° 48'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4.05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1256812.44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2531016.12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42° 15'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1256815.14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2531013.1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33'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3.59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1256824.22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2531021.34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32'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1256827.66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2531022.36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137° 7'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388.65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1256828.8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2531023.65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53° 27'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65.3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1256543.97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2531288.08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11'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90.69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1256582.85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2531340.54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49'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86.08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1256623.76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2531421.48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75° 26'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1256575.84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2531492.99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9'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1256581.13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2531513.36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10'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54.64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1256598.89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2531533.9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317° 14'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108.52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1256635.32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2531574.62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47° 13'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116.7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1256714.98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2531500.94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300° 30'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92.3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1256794.23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2531586.6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227° 13'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93.41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1256841.08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2531507.07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37'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1256777.65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2531438.51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</w:t>
            </w:r>
          </w:p>
        </w:tc>
        <w:tc>
          <w:tcPr>
            <w:tcW w:w="1914" w:type="dxa"/>
          </w:tcPr>
          <w:p w:rsidR="007474F1" w:rsidRDefault="007474F1" w:rsidP="00693463">
            <w:r>
              <w:t>47° 13'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88.03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1256787.67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2531431.65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300° 30'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207.51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1256847.44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2531496.27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44'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72.73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1256952.77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2531317.48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</w:t>
            </w:r>
          </w:p>
        </w:tc>
        <w:tc>
          <w:tcPr>
            <w:tcW w:w="1914" w:type="dxa"/>
          </w:tcPr>
          <w:p w:rsidR="007474F1" w:rsidRDefault="007474F1" w:rsidP="00693463">
            <w:r>
              <w:t>230° 59'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102.62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1256910.8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2531258.09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</w:t>
            </w:r>
          </w:p>
        </w:tc>
        <w:tc>
          <w:tcPr>
            <w:tcW w:w="1914" w:type="dxa"/>
          </w:tcPr>
          <w:p w:rsidR="007474F1" w:rsidRDefault="007474F1" w:rsidP="00693463">
            <w:r>
              <w:t>321° 37'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155.26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1256846.21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2531178.34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</w:t>
            </w:r>
          </w:p>
        </w:tc>
        <w:tc>
          <w:tcPr>
            <w:tcW w:w="1914" w:type="dxa"/>
          </w:tcPr>
          <w:p w:rsidR="007474F1" w:rsidRDefault="007474F1" w:rsidP="00693463">
            <w:r>
              <w:t>233° 41'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1256967.93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2531081.96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040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319° 22'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617.19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1256664.76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2532147.84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44'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141.49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1257133.16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2531745.94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217° 52'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149.32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1257245.76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2531660.27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212° 51'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191.88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1257127.89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2531568.59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209° 8'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1256966.7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2531464.5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210° 40'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53.62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1256950.97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2531455.74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120° 30'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223.95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1256904.85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2531428.38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96° 36'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92.13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1256791.18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2531621.33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120° 55'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153.33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1256780.56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2531712.85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13'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155.54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1256701.75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2531844.38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62° 30'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46.65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1256621.11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2531977.38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80° 16'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130.96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1256642.65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2532018.77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041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317° 14'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96.72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1256643.31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2531583.57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47° 13'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108.3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1256714.32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2531517.89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120° 30'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1256787.87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2531597.39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96° 36'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92.07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1256776.64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2531616.45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120° 55'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6.84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1256766.03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2531707.91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41'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78.29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1256762.52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2531713.78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228° 11'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98.27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1256708.83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2531656.81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042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131° 47'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4.25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1256596.66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2531386.12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39'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1256593.83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2531389.29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93° 30'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4.48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1256608.06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2531419.35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49'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80.67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1256607.79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2531423.83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74° 37'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1256562.88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2531490.84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137° 42'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63.05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1256570.86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2531519.84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30'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1256524.22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2531562.26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227° 38'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1256523.5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2531561.5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140° 1'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74.58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1256522.27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2531560.15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26'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1256465.11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2531608.06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318° 8'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1256473.75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2531618.16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50° 24'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136.59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1256490.09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2531603.52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46° 40'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1256577.16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2531708.77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136° 41'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46.59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1256605.48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2531738.8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46° 41'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139.54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1256571.57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2531770.75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13'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104.68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1256667.28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2531872.3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242° 30'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1256613.01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2531961.82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42'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495.03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1256591.19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2531919.9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317° 6'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382.25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1256251.75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2531559.58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52° 14'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98.94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1256531.78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2531299.4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11'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9.51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1256592.37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2531377.63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043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11'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153.32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1256597.87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2531550.77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46° 41'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81.68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1256700.09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2531665.04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111° 58'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4.48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1256756.11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2531724.48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10'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155.64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1256754.44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2531728.63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41'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124.42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1256673.87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2531861.8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316° 41'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46.59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1256588.54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2531771.25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41'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53.17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1256622.44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2531739.3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230° 24'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103.82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1256585.98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2531700.61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318° 11'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104.75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1256519.8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2531620.61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044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52'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236.67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1257297.24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2531672.2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50° 55'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269.33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1257412.44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2531878.94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46° 12'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191.88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1257582.21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2532088.02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73° 37'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3.04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2532226.54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181° 17'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323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1257715.86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2532229.45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147° 11'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1257392.94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2532222.19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125° 4'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120.82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1257367.16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2532238.8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117° 52'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84.15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1257297.73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2532337.69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141° 11'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1257258.38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2532412.08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166° 31'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235.58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1257232.34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2532433.02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26'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1257003.23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2532487.9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198° 40'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1256960.26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2532489.06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214° 28'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297.95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1256938.68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2532481.77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260° 16'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119.82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1256693.06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2532313.1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319° 13'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608.42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1256672.83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33'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206.21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1257133.53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2531797.58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045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lastRenderedPageBreak/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22° 49'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211.04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1255295.57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2529828.38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50° 6'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149.39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1255490.09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2529910.24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135° 35'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128.72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1255585.89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2530024.87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49'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293.93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1255493.93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2530114.94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292° 48'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187.19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1255223.01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2530000.94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046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89° 15'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100.66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1255585.85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2530046.25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22° 49'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127.75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1255587.16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2530146.91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136° 55'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51.76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1255704.91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2530196.46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49'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196.1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1255667.11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2530231.81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301° 0'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1255486.36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2530155.75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315° 35'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114.62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1255503.97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2530126.46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047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292° 49'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155.26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1255422.79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2530270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53'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2530126.9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55'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131.28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1255464.68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2530119.16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203° 53'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82.14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1255343.76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2530068.04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49'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58.1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1255268.66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2530034.76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112° 48'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68.98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1255215.12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2530012.23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111° 8'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91.31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1255188.38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2530075.82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20° 33'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1255155.44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2530160.98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20° 44'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6.29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1255181.4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2530170.72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20° 27'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84.92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1255187.28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2530172.94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20° 29'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6.25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1255266.84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2530202.62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18° 49'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4.27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1255272.7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2530204.8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26° 21'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4.64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1255276.74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2530206.18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23° 56'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121.98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1255280.9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2530208.24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22° 24'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1255392.38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2530257.74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21° 45'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1255393.5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2530258.2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22° 1'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1255402.86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2530261.94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048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136° 55'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1255655.11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2530243.04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116° 18'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1255640.27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2530256.91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95° 42'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1255630.73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2530276.21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185° 42'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175.05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1255628.77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2530295.75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194° 6'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1255454.59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2530278.34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292° 49'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1255437.37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2530274.01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22° 49'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188.68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1255481.2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2530169.85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049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24'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1254777.31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2534131.66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319° 33'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5.7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1254796.9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2534111.66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52'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1254801.24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2534107.96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6'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1254817.39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2534091.74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48'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1254825.6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2534099.7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4'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1254838.57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2534112.14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27'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1254850.23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2534123.04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46° 53'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7.05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1254859.89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2534132.52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59'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1254864.71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2534137.67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16'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1254875.66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2534148.24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53'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1254885.6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2534157.6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51'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1254895.61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2534167.23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33'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1254905.35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2534176.59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42° 40'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1254925.6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2534195.85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45° 33'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9.04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1254954.81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2534222.79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35'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1254961.14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2534229.24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127° 43'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1254951.8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2534238.72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18'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1254924.51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2534273.99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225° 1'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1254901.44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2534252.24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4'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1254890.03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2534240.82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4'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1254883.6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2534234.6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4'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30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1254862.93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2534214.57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4'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30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1254841.37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2534193.7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4'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30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1254819.82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2534172.83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4'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1254798.27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2534151.96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050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49'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1255002.88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2534269.94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135° 24'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1254983.26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2534291.11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42'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1254974.59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2534299.66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44'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1254948.79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2534327.6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26'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1254922.85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2534355.67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312° 49'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1254893.7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2534328.08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301° 54'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1254919.68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2534300.06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304° 49'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1254932.95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2534278.74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2'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1254947.73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2534257.49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56'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48.3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1254968.1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2534236.43</w:t>
            </w:r>
          </w:p>
        </w:tc>
      </w:tr>
    </w:tbl>
    <w:p w:rsidR="007474F1" w:rsidRDefault="007474F1" w:rsidP="007474F1"/>
    <w:p w:rsidR="007474F1" w:rsidRDefault="007474F1" w:rsidP="007474F1"/>
    <w:p w:rsidR="007474F1" w:rsidRDefault="007474F1" w:rsidP="007474F1">
      <w:r>
        <w:t>Планировочный элемент 051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29° 41'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1255066.23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2534250.49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44'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48.66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1255097.48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2534268.31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44'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1255066.37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2534305.72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10'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105.02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1255049.82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2534325.62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208° 7'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1254977.97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2534402.21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209° 14'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9.76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1254961.35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2534393.33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53'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1254952.83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2534388.56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14'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1254944.92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2534381.95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13'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6.88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1254932.72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2534370.48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312° 49'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161.3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1254927.7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2534365.77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6° 0'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1255037.35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2534247.46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052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25'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51.61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1254772.76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2534215.64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49'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1254735.28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2534180.16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305° 49'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1254756.5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2534158.8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55'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57.43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1254769.5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2534140.81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12'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30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1254810.86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2534180.64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11'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30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1254832.37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2534201.56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12'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1254853.88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2534222.47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11'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30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1254831.15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2534245.84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12'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1254809.64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2534224.93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9'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1254786.04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2534201.98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053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20'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53.54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1254884.36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2534321.17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312° 39'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50.13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1254845.42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2534284.43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33'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1254879.39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2534247.56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40'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1254910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2534276.66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12'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1254896.37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2534291.45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53'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1254904.71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2534299.28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054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52'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206.11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1254860.72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2534346.62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25'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1254712.12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2534203.78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25'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110.32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1254726.88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2534188.73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25'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1254806.99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2534264.57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25'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50.2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1254839.68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2534295.51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53'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1254876.13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2534330.02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055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1255354.21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2534877.23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41'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99.81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1255329.7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2534903.03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311° 46'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1255401.88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2534971.96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33'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98.71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1255425.75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2534945.25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056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1'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1255439.11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2534957.96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35'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68.84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1255414.08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2534983.85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4'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1255463.94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2535031.31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33'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68.87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1255489.02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2535005.41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057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32'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171.39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1255196.52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2534797.93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0'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60.51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1255076.31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2534920.1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7'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1255032.8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2534878.06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334° 38'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1255060.12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2534849.89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334° 12'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1255081.47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2534839.77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333° 23'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1255106.98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2534827.44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333° 25'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5.84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1255133.5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2534814.15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328° 26'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51.78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1255138.72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2534811.54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37'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5.03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1255182.84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2534784.44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32'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1255179.26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2534780.91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30'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1255209.3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2534750.39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32'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1255226.88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2534767.08</w:t>
            </w:r>
          </w:p>
        </w:tc>
      </w:tr>
    </w:tbl>
    <w:p w:rsidR="007474F1" w:rsidRDefault="007474F1" w:rsidP="007474F1">
      <w:r>
        <w:t>Планировочный элемент 058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20'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1255266.68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2534813.22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31'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179.88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1255246.6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2534834.5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0'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1255120.48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2534962.77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32'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183.24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1255086.6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2534930.04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8'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1255215.12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2534799.42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19'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1255233.01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2534780.34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059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3'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1255275.78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2534824.92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38'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2.98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1255294.18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2534842.72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42° 43'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1255292.12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2534844.88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41'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1255312.48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2534863.68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4'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1255285.04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2534893.42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163.5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1255301.56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2534909.42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0'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78.93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1255188.93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2535027.94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58'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163.08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1255132.15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2534973.11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36'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1255245.38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2534855.75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060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52'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1255314.42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2534913.86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45° 20'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4.23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1255295.97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2534932.39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135.04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1255298.94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2534935.4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35'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105.32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1255205.92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2535033.29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311° 46'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159.54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1255282.2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2535105.9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61.01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1255388.5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2534986.93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59'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1.97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1255343.88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2534945.32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15'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1255345.27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2534943.93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061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35'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107.44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1255402.68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2534995.08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39'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88.15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1255480.49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2535069.17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42'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56.05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1255423.05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2535136.04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222° 23'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1255385.04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2535177.23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303° 37'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1255308.23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2535107.12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lastRenderedPageBreak/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311° 46'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117.03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1255324.7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2535082.35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062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42° 6'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1255515.13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2535046.44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34'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70.83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1255556.5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2535083.84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137° 41'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198.64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1255607.82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2535132.66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222° 16'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99.55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1255460.93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2535266.38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53'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199.37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1255387.26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2535199.41</w:t>
            </w:r>
          </w:p>
        </w:tc>
      </w:tr>
    </w:tbl>
    <w:p w:rsidR="007474F1" w:rsidRDefault="007474F1" w:rsidP="007474F1"/>
    <w:p w:rsidR="007474F1" w:rsidRDefault="007474F1" w:rsidP="007474F1"/>
    <w:p w:rsidR="007474F1" w:rsidRDefault="007474F1" w:rsidP="007474F1"/>
    <w:p w:rsidR="007474F1" w:rsidRDefault="007474F1" w:rsidP="007474F1">
      <w:r>
        <w:t>Планировочный элемент 063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137° 41'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199.99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1255619.55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2535143.62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47° 52'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1255471.65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2535278.23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47° 52'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1255489.87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2535298.37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5'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93.81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1255496.73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2535305.96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328° 53'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1255570.74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2535248.31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24'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1255591.18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2535235.98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321° 56'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1255624.14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2535210.6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43'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127.79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1255636.85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2535200.65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307° 18'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1255729.21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2535288.97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33'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120.31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1255750.89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2535260.51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136° 45'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1255663.71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2535177.6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231° 14'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1255654.1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2535186.64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064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44'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1255624.14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2535210.6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44'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3.97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1255635.21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2535221.18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43'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113.82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1255637.95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2535218.31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45'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75.42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1255720.22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2535296.97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164° 51'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131.94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1255659.39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2535341.56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161° 36'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78.44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1255532.03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2535376.03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251° 36'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53.45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1255457.59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2535400.77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33'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71.31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1255440.73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2535350.05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47° 52'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1255489.87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2535298.37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5'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93.81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1255496.73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2535305.96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328° 53'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1255570.74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2535248.31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24'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1255591.18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2535235.98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065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135° 28'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1255778.76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2535301.77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33'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1255748.94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2535331.1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135° 15'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74.43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1255734.68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2535316.04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31'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1255681.82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2535368.44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2'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1255693.94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2535382.64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42° 37'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1255708.94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2535399.32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14'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98.37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1255719.33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2535408.88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3'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48.07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1255783.55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2535483.4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16'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1255813.77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2535520.78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320° 7'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60.52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1255864.56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2535481.48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229° 46'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98.2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2535442.68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225° 16'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5.51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1255847.57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2535367.71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136° 11'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2.79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1255843.7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2535363.8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225° 27'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89.73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1255841.69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2535365.73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066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26'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1255925.69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2535454.55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34'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1255943.52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2535476.92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52° 5'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1255968.19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2535508.01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10'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1255996.41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2535544.25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23° 44'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1256024.23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2535578.82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56° 18'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78.84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1256032.25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2535582.35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149° 12'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125.95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1256075.99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2535647.95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231° 52'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1255967.8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2535712.44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230° 35'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187.3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1255941.55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2535678.99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38'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59.58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1255822.66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2535534.26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321° 57'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70.69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1255870.03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2535498.11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067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65° 10'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100.23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1256092.4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2535680.64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68° 49'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50.38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1256134.48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2535771.61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149° 15'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1256152.68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2535818.58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149° 19'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1256119.96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2535838.04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230° 42'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175.54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1256087.16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2535857.49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328° 54'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123.58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1255976.01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2535721.63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65° 10'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1256081.83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2535657.8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068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65° 59'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85.59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1256158.96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2535828.89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149° 8'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1256193.79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2535907.07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239° 9'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84.98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1256138.11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2535940.33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329° 9'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75.04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1256094.54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2535867.37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069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2'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128.32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1255016.45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2534886.29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1'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40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1255108.68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2534975.5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46'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1255080.88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2535004.26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1'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127.75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1255052.72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2535032.64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59'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80.01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1254960.87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2534943.85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070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315° 5'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1255063.55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2535043.01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2'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1255091.87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2535014.78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1'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212.53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1255119.67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2534986.04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37'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81.31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1255272.51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2535133.72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0'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172.65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1255227.48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2535201.42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2'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1255103.31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2535081.46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071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37'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103.54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1255295.28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2535126.57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6'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112.28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1255237.93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2535212.79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6'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77.45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1255318.56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2535290.93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317° 50'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99.39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1255374.17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2535344.84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225° 12'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111.54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1255447.83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2535278.13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22'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103.5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1255369.26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2535198.96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072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7'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1255364.6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2535357.86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5'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239.01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1255308.92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2535415.28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6'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80.08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1255137.24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2535248.99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6'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239.02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1255192.98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2535191.49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073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33'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196.05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1255459.01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2535421.38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90.67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1255323.92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2535563.45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1255258.81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2535500.34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341° 36'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192.28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1255276.55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2535482.04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074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161° 36'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90.24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1255292.64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2535421.66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142.09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1255207.01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2535450.12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286° 44'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90.11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1255104.98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2535351.22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6'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225.19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1255130.94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2535264.94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075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125.48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1255099.79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2535368.48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161° 36'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90.67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1255189.89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2535455.81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6'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1255103.85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2535484.41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286° 44'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90.55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1255073.71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2535455.19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076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33'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1255312.89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2535575.05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150.08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1255263.97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2535626.5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341° 36'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1255156.21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2535522.05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1255194.19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2535509.42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33'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1255207.43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2535522.26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341° 36'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0.8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1255231.41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2535497.05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112.43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1255232.17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2535496.79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077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1255118.97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2535521.86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140.64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1255062.48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2535581.31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336° 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85.39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1255164.43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2535678.18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3.12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1255242.45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2535643.51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173.31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1255244.6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2535641.25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078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32'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3.07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1255246.15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2535651.72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189.81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1255249.22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2535651.64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1255254.06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2535841.39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268°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157.12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1255172.08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2535843.48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336° 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85.43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1255168.08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2535686.41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079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189.8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1255254.69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2535866.38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3.09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1255259.53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2536056.12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201° 2'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85.42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1255256.44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2536056.2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268°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157.12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1255176.72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2536025.53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1255172.72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2535868.47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080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3.08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1255255.45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2536066.72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201° 2'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85.42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1255253.22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2536064.6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153.37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1255173.49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2536033.94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1255067.84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2536145.11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186.06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1255127.29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2536201.6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081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3.07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1255131.85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2535691.37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1'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85.42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1255129.73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2535693.6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100.03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1255051.68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2535728.31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1254979.17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2535659.4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132.7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1255035.66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2535599.96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082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1255140.09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2535844.29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268°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109.9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1255058.12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2535846.38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336° 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85.42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1255055.32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2535736.52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34'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3.08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1255133.38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2535701.83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142.58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1255136.46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2535701.75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083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30'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3.08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1255144.36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2536011.82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201° 2'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85.42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1255141.28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2536011.9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268°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109.9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1255061.56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2535981.23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1255058.76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2535871.37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142.58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1255140.73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2535869.28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084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3.08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1255140.29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2536022.42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201° 2'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85.42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1255138.05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2536020.3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106.16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1255058.33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2535989.63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82.01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1254985.2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2536066.59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138.85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1255044.65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2536123.08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085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1255026.13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2535847.2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268°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1254948.16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2535849.18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77.31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1254947.04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2535805.45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96.01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2535752.19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91.62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1254957.13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2535682.6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101.51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1255023.54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2535745.72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086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101.51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1255026.77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2535872.19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97.78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1255029.35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2535973.67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71.15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2536044.55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58.62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1254910.42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2535995.54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268°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78.89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1254950.8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2535953.04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1254948.79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2535874.18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087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157.03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1254877.12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2535766.59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161.85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1254768.95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2535880.42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1254886.27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2535991.91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268°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131.07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1254930.6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2535945.27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69.17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1254927.26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2535814.24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088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205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1255272.82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2536083.29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1255421.42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2536224.51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169.83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1255366.35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2536282.46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84.91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1255196.57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2536286.79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200.04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1255135.02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2536228.3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089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32'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85.34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1255294.71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2536313.8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81.66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1255380.02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2536311.63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69.11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1255436.27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2536252.43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45'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1255486.37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2536300.04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69.69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1255487.22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2536339.63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32'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142.52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1255439.22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2536390.14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268°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80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1255296.74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2536393.77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090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32'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1255384.92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2536419.03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72.8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1255385.62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2536446.55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1255335.47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2536499.32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268°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1255299.96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2536500.23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1255297.94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2536421.25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091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107.76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1255055.4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2536323.71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134.78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1255133.52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2536397.93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268°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80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1255268.25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2536394.5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86.08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1255266.22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2536314.53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85.63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1255180.16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2536316.72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91.01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1255118.09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2536257.73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092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1255032.01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2536348.33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133.4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1254969.32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2536414.31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1255066.03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2536506.19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268°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1255270.97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2536500.96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155.31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1255268.95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2536421.99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112.68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1255113.69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2536425.95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093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1254952.81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2536100.67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1254890.13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2536166.64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1255032.21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2536301.66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1255094.89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2536235.69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094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1255008.81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2536326.29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196.02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1254946.13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2536392.26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1254804.02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2536257.24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196.01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1254866.71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2536191.29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095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2535917.81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225.07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1254766.49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2535923.61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33'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1254929.64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2536078.65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225.06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1254866.95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2536144.61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31'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1254703.8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2535989.57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74.79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1254698.29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2535995.37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1254644.08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2535943.85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74.79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1254717.79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2535866.29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096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1254641.44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2535977.21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278.76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1254578.75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2536043.18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1254780.81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2536235.22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278.76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1254843.5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2536169.26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097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1254740.46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2535575.73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65.06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1254742.71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2535663.7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1254807.75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2535662.04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1254840.73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2535693.39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81.96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1254901.35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2535629.6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101.51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1254841.94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2535573.14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098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137.07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1254821.5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2535713.74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33'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127.27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1254727.07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2535813.1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1254634.86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2535725.39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131.93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1254664.98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2535693.69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1254796.87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2535690.33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099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1254675.86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2535826.44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215.33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1254670.34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2535832.24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1254514.25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2535683.91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215.33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1254451.56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2535749.87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1254607.66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2535898.21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1254602.15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2535904.01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31'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1254630.34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2535930.79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1254704.02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2535853.21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100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1254584.24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2535922.85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215.33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1254521.55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2535988.82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1254365.46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2535840.48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215.33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1254428.14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2535774.52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101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1254542.49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2535654.19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67.34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1254606.29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2535714.81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65.06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1254652.67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2535665.99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268°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1254717.71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2535664.34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101.51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1254715.47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2535576.36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103.79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1254613.99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2535578.95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102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95.53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1254587.21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2535564.9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107.57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1254521.4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2535634.14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95.53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1254443.43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2535560.04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107.57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1254509.24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2535490.8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103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107.57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1254430.47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2535729.83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1254352.49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2535655.72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107.57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1254415.18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2535589.76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1254493.16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2535663.86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104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32'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1254407.05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2535754.47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31'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107.57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1254344.36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2535820.44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1254266.37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2535746.35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31'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107.57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1254329.06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2535680.38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105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34'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92.61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1254500.27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2535470.55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236° 1'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326.28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1254436.44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2535537.65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33'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1254254.12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2535267.06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30'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1254225.03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2535239.41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358.75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1254240.22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2535223.42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106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23'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358.36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1254251.39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2535732.18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30'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299.96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1253990.99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2535485.99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33'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1254197.5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2535268.43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56° 1'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211.07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1254223.39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2535293.04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37'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1254341.33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2535468.08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55° 58'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1254352.9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2535460.16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58'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1254372.06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2535488.56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55° 42'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83.86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1254365.33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2535493.46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34'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233.85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1254412.57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2535562.74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107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33'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1254214.16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2535229.08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17'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1254192.3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2535208.3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69° 29'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1254223.05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2535176.77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30'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1254234.58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2535207.57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108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33'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1254164.37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2535236.93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30'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300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1254186.63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2535258.09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23'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162.33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1253980.1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2535475.69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342° 28'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270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1253862.14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2535364.17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17'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1254119.6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2535282.83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109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286° 44'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291.28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1255015.66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2535509.34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6'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68.73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1255099.55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2535230.4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0'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301.71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1255147.39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2535181.05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248° 53'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62.65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1254930.4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2534971.42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159° 28'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475.26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1254907.85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2534912.97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44'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100.3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1254462.76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2535079.62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159° 20'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1254362.49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2535081.83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17'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77.02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1254288.41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2535109.76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69° 30'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53.86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1254234.63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2535164.89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481.78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1254253.49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2535215.35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251.21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1254602.73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2535547.23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20'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95.58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1254853.86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2535540.83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133.96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1254923.37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2535606.44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110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131° 41'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1255119.12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2534664.3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71° 53'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84.24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1255089.01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2534698.1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153° 46'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136.29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1255115.2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2534778.16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159° 28'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574.31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1254992.94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2534838.4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44'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100.34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1254455.09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2535039.78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159° 20'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94.89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1254354.77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17'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240.62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1254265.98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2535075.46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162° 28'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349.34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1254097.98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2535247.72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158° 36'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94.42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1253764.86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2535352.95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2'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94.56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1253676.95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2535387.38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152° 47'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184.91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1253591.21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2535427.27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236° 37'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1253426.77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2535511.83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149° 9'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1253416.63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2535496.45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56° 37'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1253382.25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2535516.97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110° 50'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57.63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1253401.88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2535546.76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97° 31'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167.24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1253381.37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2535600.62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180° 14'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59.45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1253359.47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2535766.42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12'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66.07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1253300.02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2535766.17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90° 59'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224.72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1253250.77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2535810.21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41'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287.84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1253246.87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2536034.89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145° 21'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1253087.23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2536274.4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232° 52'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179.03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1253073.46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2536283.91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0'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2177.3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1252965.42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2536141.16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26'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1251453.3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2534574.59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254° 25'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77.02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1251421.02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2534529.43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</w:t>
            </w:r>
          </w:p>
        </w:tc>
        <w:tc>
          <w:tcPr>
            <w:tcW w:w="1914" w:type="dxa"/>
          </w:tcPr>
          <w:p w:rsidR="007474F1" w:rsidRDefault="007474F1" w:rsidP="00693463">
            <w:r>
              <w:t>271° 39'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61.96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1251400.34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2534455.24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</w:t>
            </w:r>
          </w:p>
        </w:tc>
        <w:tc>
          <w:tcPr>
            <w:tcW w:w="1914" w:type="dxa"/>
          </w:tcPr>
          <w:p w:rsidR="007474F1" w:rsidRDefault="007474F1" w:rsidP="00693463">
            <w:r>
              <w:t>287° 29'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58.41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1251402.13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2534393.3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</w:t>
            </w:r>
          </w:p>
        </w:tc>
        <w:tc>
          <w:tcPr>
            <w:tcW w:w="1914" w:type="dxa"/>
          </w:tcPr>
          <w:p w:rsidR="007474F1" w:rsidRDefault="007474F1" w:rsidP="00693463">
            <w:r>
              <w:t>301° 20'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57.72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1251419.69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2534337.59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5'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1251449.72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2534288.29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29'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1251479.89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2534257.15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</w:t>
            </w:r>
          </w:p>
        </w:tc>
        <w:tc>
          <w:tcPr>
            <w:tcW w:w="1914" w:type="dxa"/>
          </w:tcPr>
          <w:p w:rsidR="007474F1" w:rsidRDefault="007474F1" w:rsidP="00693463">
            <w:r>
              <w:t>328° 19'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1402.92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1251508.51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2534235.19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</w:t>
            </w:r>
          </w:p>
        </w:tc>
        <w:tc>
          <w:tcPr>
            <w:tcW w:w="1914" w:type="dxa"/>
          </w:tcPr>
          <w:p w:rsidR="007474F1" w:rsidRDefault="007474F1" w:rsidP="00693463">
            <w:r>
              <w:t>324° 57'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109.08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1252702.44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2533498.5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</w:t>
            </w:r>
          </w:p>
        </w:tc>
        <w:tc>
          <w:tcPr>
            <w:tcW w:w="1914" w:type="dxa"/>
          </w:tcPr>
          <w:p w:rsidR="007474F1" w:rsidRDefault="007474F1" w:rsidP="00693463">
            <w:r>
              <w:t>318° 59'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425.02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1252791.75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2533435.87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</w:t>
            </w:r>
          </w:p>
        </w:tc>
        <w:tc>
          <w:tcPr>
            <w:tcW w:w="1914" w:type="dxa"/>
          </w:tcPr>
          <w:p w:rsidR="007474F1" w:rsidRDefault="007474F1" w:rsidP="00693463">
            <w:r>
              <w:t>320° 11'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1253112.48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2533156.98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11'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1253143.08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2533131.48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</w:t>
            </w:r>
          </w:p>
        </w:tc>
        <w:tc>
          <w:tcPr>
            <w:tcW w:w="1914" w:type="dxa"/>
          </w:tcPr>
          <w:p w:rsidR="007474F1" w:rsidRDefault="007474F1" w:rsidP="00693463">
            <w:r>
              <w:t>333° 44'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46.56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1253164.38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2533116.67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</w:t>
            </w:r>
          </w:p>
        </w:tc>
        <w:tc>
          <w:tcPr>
            <w:tcW w:w="1914" w:type="dxa"/>
          </w:tcPr>
          <w:p w:rsidR="007474F1" w:rsidRDefault="007474F1" w:rsidP="00693463">
            <w:r>
              <w:t>341° 37'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57.59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1253206.13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2533096.07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</w:t>
            </w:r>
          </w:p>
        </w:tc>
        <w:tc>
          <w:tcPr>
            <w:tcW w:w="1914" w:type="dxa"/>
          </w:tcPr>
          <w:p w:rsidR="007474F1" w:rsidRDefault="007474F1" w:rsidP="00693463">
            <w:r>
              <w:t>348° 56'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53.39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1253260.78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2533077.92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</w:t>
            </w:r>
          </w:p>
        </w:tc>
        <w:tc>
          <w:tcPr>
            <w:tcW w:w="1914" w:type="dxa"/>
          </w:tcPr>
          <w:p w:rsidR="007474F1" w:rsidRDefault="007474F1" w:rsidP="00693463">
            <w:r>
              <w:t>357° 12'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59.69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1253313.18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2533067.68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</w:t>
            </w:r>
          </w:p>
        </w:tc>
        <w:tc>
          <w:tcPr>
            <w:tcW w:w="1914" w:type="dxa"/>
          </w:tcPr>
          <w:p w:rsidR="007474F1" w:rsidRDefault="007474F1" w:rsidP="00693463">
            <w:r>
              <w:t>12° 9'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49.47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1253372.8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2533064.76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</w:t>
            </w:r>
          </w:p>
        </w:tc>
        <w:tc>
          <w:tcPr>
            <w:tcW w:w="1914" w:type="dxa"/>
          </w:tcPr>
          <w:p w:rsidR="007474F1" w:rsidRDefault="007474F1" w:rsidP="00693463">
            <w:r>
              <w:t>26° 14'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83.08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1253421.16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2533075.18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43'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2246.2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1253495.67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2533111.93</w:t>
            </w:r>
          </w:p>
        </w:tc>
      </w:tr>
    </w:tbl>
    <w:p w:rsidR="007474F1" w:rsidRDefault="007474F1" w:rsidP="007474F1"/>
    <w:p w:rsidR="007474F1" w:rsidRDefault="007474F1" w:rsidP="007474F1">
      <w:r>
        <w:t>Планировочный элемент 111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61° 0'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1251372.56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2534545.14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54° 26'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62.06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1251378.67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2534556.17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46° 0'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2178.14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1251414.76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2534606.66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52° 50'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169.68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1252927.46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2536173.83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54° 17'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1253029.95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2536309.06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48'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1253062.41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2536354.22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72° 31'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1253081.59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2536388.53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82° 29'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69.65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1253095.76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2536433.55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89° 49'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317.38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1253104.87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2536502.61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89° 22'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1934.66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1253105.82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2536819.98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149° 11'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240.41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1253126.91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2538754.53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168° 47'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1729.39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1252920.44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2538877.68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217° 2'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1701.92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1251224.05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2539213.98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29'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653.86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1249865.54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2538188.82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29'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1249368.24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2537764.29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27'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225.46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1249273.19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2537683.11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30'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160.09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1249101.65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2537536.8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29'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150.04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1248979.92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2537432.82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28'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105.7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1248865.83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2537335.38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29'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548.13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1248785.43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2537266.77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25'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1248368.55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2536910.88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29'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411.9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1248348.51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2536893.81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</w:t>
            </w:r>
          </w:p>
        </w:tc>
        <w:tc>
          <w:tcPr>
            <w:tcW w:w="1914" w:type="dxa"/>
          </w:tcPr>
          <w:p w:rsidR="007474F1" w:rsidRDefault="007474F1" w:rsidP="00693463">
            <w:r>
              <w:t>312° 45'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1408.87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1248035.26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2536626.35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42'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364.51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1248991.77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2535591.94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319° 53'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157.45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1249243.68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2535328.47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</w:t>
            </w:r>
          </w:p>
        </w:tc>
        <w:tc>
          <w:tcPr>
            <w:tcW w:w="1914" w:type="dxa"/>
          </w:tcPr>
          <w:p w:rsidR="007474F1" w:rsidRDefault="007474F1" w:rsidP="00693463">
            <w:r>
              <w:t>336° 34'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165.14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1249364.1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2535227.05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</w:t>
            </w:r>
          </w:p>
        </w:tc>
        <w:tc>
          <w:tcPr>
            <w:tcW w:w="1914" w:type="dxa"/>
          </w:tcPr>
          <w:p w:rsidR="007474F1" w:rsidRDefault="007474F1" w:rsidP="00693463">
            <w:r>
              <w:t>339° 32'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130.19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1249515.63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2535161.39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</w:t>
            </w:r>
          </w:p>
        </w:tc>
        <w:tc>
          <w:tcPr>
            <w:tcW w:w="1914" w:type="dxa"/>
          </w:tcPr>
          <w:p w:rsidR="007474F1" w:rsidRDefault="007474F1" w:rsidP="00693463">
            <w:r>
              <w:t>341° 29'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232.39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1249637.6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2535115.88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</w:t>
            </w:r>
          </w:p>
        </w:tc>
        <w:tc>
          <w:tcPr>
            <w:tcW w:w="1914" w:type="dxa"/>
          </w:tcPr>
          <w:p w:rsidR="007474F1" w:rsidRDefault="007474F1" w:rsidP="00693463">
            <w:r>
              <w:t>339° 33'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464.53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1249857.98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2535042.1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</w:t>
            </w:r>
          </w:p>
        </w:tc>
        <w:tc>
          <w:tcPr>
            <w:tcW w:w="1914" w:type="dxa"/>
          </w:tcPr>
          <w:p w:rsidR="007474F1" w:rsidRDefault="007474F1" w:rsidP="00693463">
            <w:r>
              <w:t>339° 6'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508.2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1250293.26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2534879.89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</w:t>
            </w:r>
          </w:p>
        </w:tc>
        <w:tc>
          <w:tcPr>
            <w:tcW w:w="1914" w:type="dxa"/>
          </w:tcPr>
          <w:p w:rsidR="007474F1" w:rsidRDefault="007474F1" w:rsidP="00693463">
            <w:r>
              <w:t>339° 51'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0.43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1250768.03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2534698.61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</w:t>
            </w:r>
          </w:p>
        </w:tc>
        <w:tc>
          <w:tcPr>
            <w:tcW w:w="1914" w:type="dxa"/>
          </w:tcPr>
          <w:p w:rsidR="007474F1" w:rsidRDefault="007474F1" w:rsidP="00693463">
            <w:r>
              <w:t>343° 17'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250.25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1250768.44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2534698.46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</w:t>
            </w:r>
          </w:p>
        </w:tc>
        <w:tc>
          <w:tcPr>
            <w:tcW w:w="1914" w:type="dxa"/>
          </w:tcPr>
          <w:p w:rsidR="007474F1" w:rsidRDefault="007474F1" w:rsidP="00693463">
            <w:r>
              <w:t>349° 37'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265.13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1251008.12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2534626.51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</w:t>
            </w:r>
          </w:p>
        </w:tc>
        <w:tc>
          <w:tcPr>
            <w:tcW w:w="1914" w:type="dxa"/>
          </w:tcPr>
          <w:p w:rsidR="007474F1" w:rsidRDefault="007474F1" w:rsidP="00693463">
            <w:r>
              <w:t>341° 9'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104.97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1251268.91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2534578.73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</w:t>
            </w:r>
          </w:p>
        </w:tc>
        <w:tc>
          <w:tcPr>
            <w:tcW w:w="1914" w:type="dxa"/>
          </w:tcPr>
          <w:p w:rsidR="007474F1" w:rsidRDefault="007474F1" w:rsidP="00693463">
            <w:r>
              <w:t>4° 12'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4.31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1251368.26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2534544.82</w:t>
            </w:r>
          </w:p>
        </w:tc>
      </w:tr>
    </w:tbl>
    <w:p w:rsidR="007474F1" w:rsidRDefault="007474F1" w:rsidP="007474F1"/>
    <w:p w:rsidR="007474F1" w:rsidRDefault="007474F1" w:rsidP="007474F1"/>
    <w:p w:rsidR="007474F1" w:rsidRDefault="007474F1" w:rsidP="007474F1"/>
    <w:p w:rsidR="007474F1" w:rsidRDefault="007474F1" w:rsidP="007474F1">
      <w:r>
        <w:t>Планировочный элемент 112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311° 21'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185.43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1248006.64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2536601.93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315° 5'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234.96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1248129.15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2536462.74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321° 25'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0.61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1248295.56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2536296.86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312° 41'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1018.87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1248296.04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2536296.48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12'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232.22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1248986.8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2535547.52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8'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120.41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1249145.78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2535378.26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321° 42'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166.08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1249229.62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2535291.84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334° 38'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1249359.96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2535188.9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338° 30'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176.7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1249386.8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2535176.18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339° 49'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1341.84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1249551.21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2535111.46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341° 17'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137.47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1250810.78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2534648.82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336° 3'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0.43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1250940.98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2534604.71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341° 23'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139.68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1250941.37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2534604.54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47'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52.6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1251073.75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2534559.96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48'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1251123.83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2534576.04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349° 51'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117.64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1251148.54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2534583.97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341° 54'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100.43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1251264.35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2534563.25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315° 50'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4.67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1251359.81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2534532.07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324° 18'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3.2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1251363.16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2534528.82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254° 18'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1251365.76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2534526.95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259° 14'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1251357.75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2534498.44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269° 48'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61.18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1251350.61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2534460.89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</w:t>
            </w:r>
          </w:p>
        </w:tc>
        <w:tc>
          <w:tcPr>
            <w:tcW w:w="1914" w:type="dxa"/>
          </w:tcPr>
          <w:p w:rsidR="007474F1" w:rsidRDefault="007474F1" w:rsidP="00693463">
            <w:r>
              <w:t>282° 42'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1251350.4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2534399.72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</w:t>
            </w:r>
          </w:p>
        </w:tc>
        <w:tc>
          <w:tcPr>
            <w:tcW w:w="1914" w:type="dxa"/>
          </w:tcPr>
          <w:p w:rsidR="007474F1" w:rsidRDefault="007474F1" w:rsidP="00693463">
            <w:r>
              <w:t>289° 31'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1251360.1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2534356.68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298° 22'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1251374.54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2534315.97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</w:t>
            </w:r>
          </w:p>
        </w:tc>
        <w:tc>
          <w:tcPr>
            <w:tcW w:w="1914" w:type="dxa"/>
          </w:tcPr>
          <w:p w:rsidR="007474F1" w:rsidRDefault="007474F1" w:rsidP="00693463">
            <w:r>
              <w:t>304° 19'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1251390.35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2534286.7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3'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51.8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1251410.7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2534256.9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29'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1251446.72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2534219.67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</w:t>
            </w:r>
          </w:p>
        </w:tc>
        <w:tc>
          <w:tcPr>
            <w:tcW w:w="1914" w:type="dxa"/>
          </w:tcPr>
          <w:p w:rsidR="007474F1" w:rsidRDefault="007474F1" w:rsidP="00693463">
            <w:r>
              <w:t>328° 19'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1403.33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1251480.65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2534193.62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</w:t>
            </w:r>
          </w:p>
        </w:tc>
        <w:tc>
          <w:tcPr>
            <w:tcW w:w="1914" w:type="dxa"/>
          </w:tcPr>
          <w:p w:rsidR="007474F1" w:rsidRDefault="007474F1" w:rsidP="00693463">
            <w:r>
              <w:t>324° 57'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105.01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1252674.94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2533456.72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</w:t>
            </w:r>
          </w:p>
        </w:tc>
        <w:tc>
          <w:tcPr>
            <w:tcW w:w="1914" w:type="dxa"/>
          </w:tcPr>
          <w:p w:rsidR="007474F1" w:rsidRDefault="007474F1" w:rsidP="00693463">
            <w:r>
              <w:t>319° 6'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465.47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1252760.91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2533396.43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11'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1253112.74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2533091.67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</w:t>
            </w:r>
          </w:p>
        </w:tc>
        <w:tc>
          <w:tcPr>
            <w:tcW w:w="1914" w:type="dxa"/>
          </w:tcPr>
          <w:p w:rsidR="007474F1" w:rsidRDefault="007474F1" w:rsidP="00693463">
            <w:r>
              <w:t>333° 40'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1253137.99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2533074.12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</w:t>
            </w:r>
          </w:p>
        </w:tc>
        <w:tc>
          <w:tcPr>
            <w:tcW w:w="1914" w:type="dxa"/>
          </w:tcPr>
          <w:p w:rsidR="007474F1" w:rsidRDefault="007474F1" w:rsidP="00693463">
            <w:r>
              <w:t>341° 37'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63.51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1253187.52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2533049.62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</w:t>
            </w:r>
          </w:p>
        </w:tc>
        <w:tc>
          <w:tcPr>
            <w:tcW w:w="1914" w:type="dxa"/>
          </w:tcPr>
          <w:p w:rsidR="007474F1" w:rsidRDefault="007474F1" w:rsidP="00693463">
            <w:r>
              <w:t>348° 56'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60.37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1253247.79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2533029.59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</w:t>
            </w:r>
          </w:p>
        </w:tc>
        <w:tc>
          <w:tcPr>
            <w:tcW w:w="1914" w:type="dxa"/>
          </w:tcPr>
          <w:p w:rsidR="007474F1" w:rsidRDefault="007474F1" w:rsidP="00693463">
            <w:r>
              <w:t>357° 7'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69.94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1253307.04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2533018.01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</w:t>
            </w:r>
          </w:p>
        </w:tc>
        <w:tc>
          <w:tcPr>
            <w:tcW w:w="1914" w:type="dxa"/>
          </w:tcPr>
          <w:p w:rsidR="007474F1" w:rsidRDefault="007474F1" w:rsidP="00693463">
            <w:r>
              <w:t>12° 9'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62.21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1253376.89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2533014.5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</w:t>
            </w:r>
          </w:p>
        </w:tc>
        <w:tc>
          <w:tcPr>
            <w:tcW w:w="1914" w:type="dxa"/>
          </w:tcPr>
          <w:p w:rsidR="007474F1" w:rsidRDefault="007474F1" w:rsidP="00693463">
            <w:r>
              <w:t>26° 14'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105.72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1253437.7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2533027.6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43'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1403.6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1253532.52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2533074.35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</w:t>
            </w:r>
          </w:p>
        </w:tc>
        <w:tc>
          <w:tcPr>
            <w:tcW w:w="1914" w:type="dxa"/>
          </w:tcPr>
          <w:p w:rsidR="007474F1" w:rsidRDefault="007474F1" w:rsidP="00693463">
            <w:r>
              <w:t>41° 5'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1254546.98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2534044.4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36'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1254557.76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2534053.8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52'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203.27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1254548.89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2534062.79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25'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1254695.44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2534203.66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25'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1254703.49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2534195.45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3'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1254718.58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2534180.06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3'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1254725.53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2534172.87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47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3'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1254752.63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2534144.87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48</w:t>
            </w:r>
          </w:p>
        </w:tc>
        <w:tc>
          <w:tcPr>
            <w:tcW w:w="1914" w:type="dxa"/>
          </w:tcPr>
          <w:p w:rsidR="007474F1" w:rsidRDefault="007474F1" w:rsidP="00693463">
            <w:r>
              <w:t>306° 37'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1254769.37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2534127.57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49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13'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1254776.8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2534117.58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50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37'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1254797.21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2534096.61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51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56'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1254814.29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2534079.31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52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46'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97.07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1254822.2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2534086.94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53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35'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1254891.11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2534155.31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54</w:t>
            </w:r>
          </w:p>
        </w:tc>
        <w:tc>
          <w:tcPr>
            <w:tcW w:w="1914" w:type="dxa"/>
          </w:tcPr>
          <w:p w:rsidR="007474F1" w:rsidRDefault="007474F1" w:rsidP="00693463">
            <w:r>
              <w:t>42° 40'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80.05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1254900.14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2534164.21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55</w:t>
            </w:r>
          </w:p>
        </w:tc>
        <w:tc>
          <w:tcPr>
            <w:tcW w:w="1914" w:type="dxa"/>
          </w:tcPr>
          <w:p w:rsidR="007474F1" w:rsidRDefault="007474F1" w:rsidP="00693463">
            <w:r>
              <w:t>45° 33'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1254958.99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2534218.48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56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16'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1254981.66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2534241.59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57</w:t>
            </w:r>
          </w:p>
        </w:tc>
        <w:tc>
          <w:tcPr>
            <w:tcW w:w="1914" w:type="dxa"/>
          </w:tcPr>
          <w:p w:rsidR="007474F1" w:rsidRDefault="007474F1" w:rsidP="00693463">
            <w:r>
              <w:t>308° 29'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1255006.25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2534265.57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58</w:t>
            </w:r>
          </w:p>
        </w:tc>
        <w:tc>
          <w:tcPr>
            <w:tcW w:w="1914" w:type="dxa"/>
          </w:tcPr>
          <w:p w:rsidR="007474F1" w:rsidRDefault="007474F1" w:rsidP="00693463">
            <w:r>
              <w:t>6° 0'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1255033.74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2534230.99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59</w:t>
            </w:r>
          </w:p>
        </w:tc>
        <w:tc>
          <w:tcPr>
            <w:tcW w:w="1914" w:type="dxa"/>
          </w:tcPr>
          <w:p w:rsidR="007474F1" w:rsidRDefault="007474F1" w:rsidP="00693463">
            <w:r>
              <w:t>28° 47'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48.16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1255076.31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2534235.47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60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44'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1255118.51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2534258.66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61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13'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3.02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1255067.86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2534319.56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62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11'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1255065.56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2534317.61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63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25'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3.62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1255058.38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2534326.11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64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6'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7.92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1255061.14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2534328.46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125° 11'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1255056.04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2534334.52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66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27'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87.85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1255046.29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2534348.35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67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18'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6.59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1254990.46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2534416.18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68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42'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1254986.29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2534421.28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69</w:t>
            </w:r>
          </w:p>
        </w:tc>
        <w:tc>
          <w:tcPr>
            <w:tcW w:w="1914" w:type="dxa"/>
          </w:tcPr>
          <w:p w:rsidR="007474F1" w:rsidRDefault="007474F1" w:rsidP="00693463">
            <w:r>
              <w:t>208° 7'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1254972.41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2534408.02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70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12'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1254945.89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2534393.84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71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26'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50.04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1254922.2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2534371.59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72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53'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1254885.86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2534337.18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73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52'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1254869.37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2534354.94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74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32'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1254892.83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2534377.48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75</w:t>
            </w:r>
          </w:p>
        </w:tc>
        <w:tc>
          <w:tcPr>
            <w:tcW w:w="1914" w:type="dxa"/>
          </w:tcPr>
          <w:p w:rsidR="007474F1" w:rsidRDefault="007474F1" w:rsidP="00693463">
            <w:r>
              <w:t>37° 59'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1254914.86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2534395.67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76</w:t>
            </w:r>
          </w:p>
        </w:tc>
        <w:tc>
          <w:tcPr>
            <w:tcW w:w="1914" w:type="dxa"/>
          </w:tcPr>
          <w:p w:rsidR="007474F1" w:rsidRDefault="007474F1" w:rsidP="00693463">
            <w:r>
              <w:t>41° 31'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1254947.36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2534421.06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77</w:t>
            </w:r>
          </w:p>
        </w:tc>
        <w:tc>
          <w:tcPr>
            <w:tcW w:w="1914" w:type="dxa"/>
          </w:tcPr>
          <w:p w:rsidR="007474F1" w:rsidRDefault="007474F1" w:rsidP="00693463">
            <w:r>
              <w:t>41° 30'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1254969.98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2534441.09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78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40'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6.41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1254984.96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2534454.34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79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43'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295.92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1254980.61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2534459.05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80</w:t>
            </w:r>
          </w:p>
        </w:tc>
        <w:tc>
          <w:tcPr>
            <w:tcW w:w="1914" w:type="dxa"/>
          </w:tcPr>
          <w:p w:rsidR="007474F1" w:rsidRDefault="007474F1" w:rsidP="00693463">
            <w:r>
              <w:t>304° 48'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991.16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1255194.49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2534663.57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81</w:t>
            </w:r>
          </w:p>
        </w:tc>
        <w:tc>
          <w:tcPr>
            <w:tcW w:w="1914" w:type="dxa"/>
          </w:tcPr>
          <w:p w:rsidR="007474F1" w:rsidRDefault="007474F1" w:rsidP="00693463">
            <w:r>
              <w:t>305° 49'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885.24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1255760.17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2533849.68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82</w:t>
            </w:r>
          </w:p>
        </w:tc>
        <w:tc>
          <w:tcPr>
            <w:tcW w:w="1914" w:type="dxa"/>
          </w:tcPr>
          <w:p w:rsidR="007474F1" w:rsidRDefault="007474F1" w:rsidP="00693463">
            <w:r>
              <w:t>307° 44'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109.9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1256278.31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2533131.92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83</w:t>
            </w:r>
          </w:p>
        </w:tc>
        <w:tc>
          <w:tcPr>
            <w:tcW w:w="1914" w:type="dxa"/>
          </w:tcPr>
          <w:p w:rsidR="007474F1" w:rsidRDefault="007474F1" w:rsidP="00693463">
            <w:r>
              <w:t>310° 45'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116.6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1256345.59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2533045.02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84</w:t>
            </w:r>
          </w:p>
        </w:tc>
        <w:tc>
          <w:tcPr>
            <w:tcW w:w="1914" w:type="dxa"/>
          </w:tcPr>
          <w:p w:rsidR="007474F1" w:rsidRDefault="007474F1" w:rsidP="00693463">
            <w:r>
              <w:t>335° 22'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150.06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1256421.71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2532956.7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85</w:t>
            </w:r>
          </w:p>
        </w:tc>
        <w:tc>
          <w:tcPr>
            <w:tcW w:w="1914" w:type="dxa"/>
          </w:tcPr>
          <w:p w:rsidR="007474F1" w:rsidRDefault="007474F1" w:rsidP="00693463">
            <w:r>
              <w:t>304° 52'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249.71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1256558.12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2532894.16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86</w:t>
            </w:r>
          </w:p>
        </w:tc>
        <w:tc>
          <w:tcPr>
            <w:tcW w:w="1914" w:type="dxa"/>
          </w:tcPr>
          <w:p w:rsidR="007474F1" w:rsidRDefault="007474F1" w:rsidP="00693463">
            <w:r>
              <w:t>276° 8'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46.44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1256700.88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2532689.28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87</w:t>
            </w:r>
          </w:p>
        </w:tc>
        <w:tc>
          <w:tcPr>
            <w:tcW w:w="1914" w:type="dxa"/>
          </w:tcPr>
          <w:p w:rsidR="007474F1" w:rsidRDefault="007474F1" w:rsidP="00693463">
            <w:r>
              <w:t>259° 2'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317.89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1256705.84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2532643.11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88</w:t>
            </w:r>
          </w:p>
        </w:tc>
        <w:tc>
          <w:tcPr>
            <w:tcW w:w="1914" w:type="dxa"/>
          </w:tcPr>
          <w:p w:rsidR="007474F1" w:rsidRDefault="007474F1" w:rsidP="00693463">
            <w:r>
              <w:t>260° 16'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300.41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1256645.4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2532331.01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89</w:t>
            </w:r>
          </w:p>
        </w:tc>
        <w:tc>
          <w:tcPr>
            <w:tcW w:w="1914" w:type="dxa"/>
          </w:tcPr>
          <w:p w:rsidR="007474F1" w:rsidRDefault="007474F1" w:rsidP="00693463">
            <w:r>
              <w:t>242° 30'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96.71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1256594.68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2532034.91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90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42'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486.83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1256550.03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2531949.12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137° 20'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392.89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1256216.2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2531594.77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92</w:t>
            </w:r>
          </w:p>
        </w:tc>
        <w:tc>
          <w:tcPr>
            <w:tcW w:w="1914" w:type="dxa"/>
          </w:tcPr>
          <w:p w:rsidR="007474F1" w:rsidRDefault="007474F1" w:rsidP="00693463">
            <w:r>
              <w:t>160° 42'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114.37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1255927.28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2531861.02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93</w:t>
            </w:r>
          </w:p>
        </w:tc>
        <w:tc>
          <w:tcPr>
            <w:tcW w:w="1914" w:type="dxa"/>
          </w:tcPr>
          <w:p w:rsidR="007474F1" w:rsidRDefault="007474F1" w:rsidP="00693463">
            <w:r>
              <w:t>181° 52'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296.51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1255819.34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2531898.81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94</w:t>
            </w:r>
          </w:p>
        </w:tc>
        <w:tc>
          <w:tcPr>
            <w:tcW w:w="1914" w:type="dxa"/>
          </w:tcPr>
          <w:p w:rsidR="007474F1" w:rsidRDefault="007474F1" w:rsidP="00693463">
            <w:r>
              <w:t>271° 52'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1255522.99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2531889.09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95</w:t>
            </w:r>
          </w:p>
        </w:tc>
        <w:tc>
          <w:tcPr>
            <w:tcW w:w="1914" w:type="dxa"/>
          </w:tcPr>
          <w:p w:rsidR="007474F1" w:rsidRDefault="007474F1" w:rsidP="00693463">
            <w:r>
              <w:t>271° 52'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8.28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1255523.46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2531874.6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96</w:t>
            </w:r>
          </w:p>
        </w:tc>
        <w:tc>
          <w:tcPr>
            <w:tcW w:w="1914" w:type="dxa"/>
          </w:tcPr>
          <w:p w:rsidR="007474F1" w:rsidRDefault="007474F1" w:rsidP="00693463">
            <w:r>
              <w:t>272° 0'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1255523.73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2531866.32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97</w:t>
            </w:r>
          </w:p>
        </w:tc>
        <w:tc>
          <w:tcPr>
            <w:tcW w:w="1914" w:type="dxa"/>
          </w:tcPr>
          <w:p w:rsidR="007474F1" w:rsidRDefault="007474F1" w:rsidP="00693463">
            <w:r>
              <w:t>271° 46'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3.24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1255523.87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2531862.32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98</w:t>
            </w:r>
          </w:p>
        </w:tc>
        <w:tc>
          <w:tcPr>
            <w:tcW w:w="1914" w:type="dxa"/>
          </w:tcPr>
          <w:p w:rsidR="007474F1" w:rsidRDefault="007474F1" w:rsidP="00693463">
            <w:r>
              <w:t>180°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0.19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1255523.97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2531859.09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99</w:t>
            </w:r>
          </w:p>
        </w:tc>
        <w:tc>
          <w:tcPr>
            <w:tcW w:w="1914" w:type="dxa"/>
          </w:tcPr>
          <w:p w:rsidR="007474F1" w:rsidRDefault="007474F1" w:rsidP="00693463">
            <w:r>
              <w:t>272° 8'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1255523.78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2531859.09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100</w:t>
            </w:r>
          </w:p>
        </w:tc>
        <w:tc>
          <w:tcPr>
            <w:tcW w:w="1914" w:type="dxa"/>
          </w:tcPr>
          <w:p w:rsidR="007474F1" w:rsidRDefault="007474F1" w:rsidP="00693463">
            <w:r>
              <w:t>1° 52'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289.48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1255524.16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2531848.99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101</w:t>
            </w:r>
          </w:p>
        </w:tc>
        <w:tc>
          <w:tcPr>
            <w:tcW w:w="1914" w:type="dxa"/>
          </w:tcPr>
          <w:p w:rsidR="007474F1" w:rsidRDefault="007474F1" w:rsidP="00693463">
            <w:r>
              <w:t>340° 42'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1255813.48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2531858.48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102</w:t>
            </w:r>
          </w:p>
        </w:tc>
        <w:tc>
          <w:tcPr>
            <w:tcW w:w="1914" w:type="dxa"/>
          </w:tcPr>
          <w:p w:rsidR="007474F1" w:rsidRDefault="007474F1" w:rsidP="00693463">
            <w:r>
              <w:t>317° 11'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1193.45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1255865.74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2531840.18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103</w:t>
            </w:r>
          </w:p>
        </w:tc>
        <w:tc>
          <w:tcPr>
            <w:tcW w:w="1914" w:type="dxa"/>
          </w:tcPr>
          <w:p w:rsidR="007474F1" w:rsidRDefault="007474F1" w:rsidP="00693463">
            <w:r>
              <w:t>307° 50'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135.55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1256741.32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2531029.2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104</w:t>
            </w:r>
          </w:p>
        </w:tc>
        <w:tc>
          <w:tcPr>
            <w:tcW w:w="1914" w:type="dxa"/>
          </w:tcPr>
          <w:p w:rsidR="007474F1" w:rsidRDefault="007474F1" w:rsidP="00693463">
            <w:r>
              <w:t>251° 51'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1256824.48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2530922.15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105</w:t>
            </w:r>
          </w:p>
        </w:tc>
        <w:tc>
          <w:tcPr>
            <w:tcW w:w="1914" w:type="dxa"/>
          </w:tcPr>
          <w:p w:rsidR="007474F1" w:rsidRDefault="007474F1" w:rsidP="00693463">
            <w:r>
              <w:t>200° 11'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595.37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1256820.16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2530908.96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106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52'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471.27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1256261.35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2530703.54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107</w:t>
            </w:r>
          </w:p>
        </w:tc>
        <w:tc>
          <w:tcPr>
            <w:tcW w:w="1914" w:type="dxa"/>
          </w:tcPr>
          <w:p w:rsidR="007474F1" w:rsidRDefault="007474F1" w:rsidP="00693463">
            <w:r>
              <w:t>185° 46'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1255939.17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2530359.6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108</w:t>
            </w:r>
          </w:p>
        </w:tc>
        <w:tc>
          <w:tcPr>
            <w:tcW w:w="1914" w:type="dxa"/>
          </w:tcPr>
          <w:p w:rsidR="007474F1" w:rsidRDefault="007474F1" w:rsidP="00693463">
            <w:r>
              <w:t>186° 30'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321.78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1255901.4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2530355.78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109</w:t>
            </w:r>
          </w:p>
        </w:tc>
        <w:tc>
          <w:tcPr>
            <w:tcW w:w="1914" w:type="dxa"/>
          </w:tcPr>
          <w:p w:rsidR="007474F1" w:rsidRDefault="007474F1" w:rsidP="00693463">
            <w:r>
              <w:t>187° 47'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92.99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1255581.7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2530319.32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110</w:t>
            </w:r>
          </w:p>
        </w:tc>
        <w:tc>
          <w:tcPr>
            <w:tcW w:w="1914" w:type="dxa"/>
          </w:tcPr>
          <w:p w:rsidR="007474F1" w:rsidRDefault="007474F1" w:rsidP="00693463">
            <w:r>
              <w:t>190° 0'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1255489.56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2530306.72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111</w:t>
            </w:r>
          </w:p>
        </w:tc>
        <w:tc>
          <w:tcPr>
            <w:tcW w:w="1914" w:type="dxa"/>
          </w:tcPr>
          <w:p w:rsidR="007474F1" w:rsidRDefault="007474F1" w:rsidP="00693463">
            <w:r>
              <w:t>190° 58'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1255468.47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2530302.99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112</w:t>
            </w:r>
          </w:p>
        </w:tc>
        <w:tc>
          <w:tcPr>
            <w:tcW w:w="1914" w:type="dxa"/>
          </w:tcPr>
          <w:p w:rsidR="007474F1" w:rsidRDefault="007474F1" w:rsidP="00693463">
            <w:r>
              <w:t>200° 28'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48.15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1255427.35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2530295.02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113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18'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260.52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1255382.25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2530278.18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114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29'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1255141.21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2530179.32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115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49'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641.63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1255129.99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2530167.49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116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26'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543.14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1254538.58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2529918.62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117</w:t>
            </w:r>
          </w:p>
        </w:tc>
        <w:tc>
          <w:tcPr>
            <w:tcW w:w="1914" w:type="dxa"/>
          </w:tcPr>
          <w:p w:rsidR="007474F1" w:rsidRDefault="007474F1" w:rsidP="00693463">
            <w:r>
              <w:t>236° 38'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107.63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1254164.36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2529524.98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118</w:t>
            </w:r>
          </w:p>
        </w:tc>
        <w:tc>
          <w:tcPr>
            <w:tcW w:w="1914" w:type="dxa"/>
          </w:tcPr>
          <w:p w:rsidR="007474F1" w:rsidRDefault="007474F1" w:rsidP="00693463">
            <w:r>
              <w:t>247° 25'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164.6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1254105.17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2529435.09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119</w:t>
            </w:r>
          </w:p>
        </w:tc>
        <w:tc>
          <w:tcPr>
            <w:tcW w:w="1914" w:type="dxa"/>
          </w:tcPr>
          <w:p w:rsidR="007474F1" w:rsidRDefault="007474F1" w:rsidP="00693463">
            <w:r>
              <w:t>252° 27'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1254041.97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2529283.1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120</w:t>
            </w:r>
          </w:p>
        </w:tc>
        <w:tc>
          <w:tcPr>
            <w:tcW w:w="1914" w:type="dxa"/>
          </w:tcPr>
          <w:p w:rsidR="007474F1" w:rsidRDefault="007474F1" w:rsidP="00693463">
            <w:r>
              <w:t>256° 57'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144.36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1254028.32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2529239.92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121</w:t>
            </w:r>
          </w:p>
        </w:tc>
        <w:tc>
          <w:tcPr>
            <w:tcW w:w="1914" w:type="dxa"/>
          </w:tcPr>
          <w:p w:rsidR="007474F1" w:rsidRDefault="007474F1" w:rsidP="00693463">
            <w:r>
              <w:t>250° 34'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1253995.77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2529099.28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122</w:t>
            </w:r>
          </w:p>
        </w:tc>
        <w:tc>
          <w:tcPr>
            <w:tcW w:w="1914" w:type="dxa"/>
          </w:tcPr>
          <w:p w:rsidR="007474F1" w:rsidRDefault="007474F1" w:rsidP="00693463">
            <w:r>
              <w:t>244° 49'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108.26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1253969.19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2529023.91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123</w:t>
            </w:r>
          </w:p>
        </w:tc>
        <w:tc>
          <w:tcPr>
            <w:tcW w:w="1914" w:type="dxa"/>
          </w:tcPr>
          <w:p w:rsidR="007474F1" w:rsidRDefault="007474F1" w:rsidP="00693463">
            <w:r>
              <w:t>135° 42'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1253923.14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2528925.94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124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54'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1253916.5</w:t>
            </w:r>
          </w:p>
        </w:tc>
        <w:tc>
          <w:tcPr>
            <w:tcW w:w="1915" w:type="dxa"/>
          </w:tcPr>
          <w:p w:rsidR="007474F1" w:rsidRDefault="007474F1" w:rsidP="00693463">
            <w:r>
              <w:t>2528932.41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125</w:t>
            </w:r>
          </w:p>
        </w:tc>
        <w:tc>
          <w:tcPr>
            <w:tcW w:w="1914" w:type="dxa"/>
          </w:tcPr>
          <w:p w:rsidR="007474F1" w:rsidRDefault="007474F1" w:rsidP="00693463">
            <w:r>
              <w:t>157° 7'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1253893.49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2528949.18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126</w:t>
            </w:r>
          </w:p>
        </w:tc>
        <w:tc>
          <w:tcPr>
            <w:tcW w:w="1914" w:type="dxa"/>
          </w:tcPr>
          <w:p w:rsidR="007474F1" w:rsidRDefault="007474F1" w:rsidP="00693463">
            <w:r>
              <w:t>176° 56'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1253864.84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2528961.27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127</w:t>
            </w:r>
          </w:p>
        </w:tc>
        <w:tc>
          <w:tcPr>
            <w:tcW w:w="1914" w:type="dxa"/>
          </w:tcPr>
          <w:p w:rsidR="007474F1" w:rsidRDefault="007474F1" w:rsidP="00693463">
            <w:r>
              <w:t>140° 52'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1253825.58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2528963.37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128</w:t>
            </w:r>
          </w:p>
        </w:tc>
        <w:tc>
          <w:tcPr>
            <w:tcW w:w="1914" w:type="dxa"/>
          </w:tcPr>
          <w:p w:rsidR="007474F1" w:rsidRDefault="007474F1" w:rsidP="00693463">
            <w:r>
              <w:t>84° 44'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1253811.2</w:t>
            </w:r>
          </w:p>
        </w:tc>
        <w:tc>
          <w:tcPr>
            <w:tcW w:w="1915" w:type="dxa"/>
          </w:tcPr>
          <w:p w:rsidR="007474F1" w:rsidRDefault="007474F1" w:rsidP="00693463">
            <w:r>
              <w:t>2528975.07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129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52'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1253813.42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2528999.19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130</w:t>
            </w:r>
          </w:p>
        </w:tc>
        <w:tc>
          <w:tcPr>
            <w:tcW w:w="1914" w:type="dxa"/>
          </w:tcPr>
          <w:p w:rsidR="007474F1" w:rsidRDefault="007474F1" w:rsidP="00693463">
            <w:r>
              <w:t>41° 39'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48.75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1253844.99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2529025.56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131</w:t>
            </w:r>
          </w:p>
        </w:tc>
        <w:tc>
          <w:tcPr>
            <w:tcW w:w="1914" w:type="dxa"/>
          </w:tcPr>
          <w:p w:rsidR="007474F1" w:rsidRDefault="007474F1" w:rsidP="00693463">
            <w:r>
              <w:t>71° 12'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1253881.41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2529057.96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132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57'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1253890.56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2529084.84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133</w:t>
            </w:r>
          </w:p>
        </w:tc>
        <w:tc>
          <w:tcPr>
            <w:tcW w:w="1914" w:type="dxa"/>
          </w:tcPr>
          <w:p w:rsidR="007474F1" w:rsidRDefault="007474F1" w:rsidP="00693463">
            <w:r>
              <w:t>58° 37'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1253897.58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2529099.87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134</w:t>
            </w:r>
          </w:p>
        </w:tc>
        <w:tc>
          <w:tcPr>
            <w:tcW w:w="1914" w:type="dxa"/>
          </w:tcPr>
          <w:p w:rsidR="007474F1" w:rsidRDefault="007474F1" w:rsidP="00693463">
            <w:r>
              <w:t>34° 46'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1253908.5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2529117.78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135</w:t>
            </w:r>
          </w:p>
        </w:tc>
        <w:tc>
          <w:tcPr>
            <w:tcW w:w="1914" w:type="dxa"/>
          </w:tcPr>
          <w:p w:rsidR="007474F1" w:rsidRDefault="007474F1" w:rsidP="00693463">
            <w:r>
              <w:t>35° 20'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1253927.03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2529130.65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136</w:t>
            </w:r>
          </w:p>
        </w:tc>
        <w:tc>
          <w:tcPr>
            <w:tcW w:w="1914" w:type="dxa"/>
          </w:tcPr>
          <w:p w:rsidR="007474F1" w:rsidRDefault="007474F1" w:rsidP="00693463">
            <w:r>
              <w:t>55° 40'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1253945.73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2529143.91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137</w:t>
            </w:r>
          </w:p>
        </w:tc>
        <w:tc>
          <w:tcPr>
            <w:tcW w:w="1914" w:type="dxa"/>
          </w:tcPr>
          <w:p w:rsidR="007474F1" w:rsidRDefault="007474F1" w:rsidP="00693463">
            <w:r>
              <w:t>52° 55'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1253959.97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2529164.76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138</w:t>
            </w:r>
          </w:p>
        </w:tc>
        <w:tc>
          <w:tcPr>
            <w:tcW w:w="1914" w:type="dxa"/>
          </w:tcPr>
          <w:p w:rsidR="007474F1" w:rsidRDefault="007474F1" w:rsidP="00693463">
            <w:r>
              <w:t>65° 28'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1253976.93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2529187.2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139</w:t>
            </w:r>
          </w:p>
        </w:tc>
        <w:tc>
          <w:tcPr>
            <w:tcW w:w="1914" w:type="dxa"/>
          </w:tcPr>
          <w:p w:rsidR="007474F1" w:rsidRDefault="007474F1" w:rsidP="00693463">
            <w:r>
              <w:t>82° 59'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1253991.15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2529218.37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140</w:t>
            </w:r>
          </w:p>
        </w:tc>
        <w:tc>
          <w:tcPr>
            <w:tcW w:w="1914" w:type="dxa"/>
          </w:tcPr>
          <w:p w:rsidR="007474F1" w:rsidRDefault="007474F1" w:rsidP="00693463">
            <w:r>
              <w:t>103° 28'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1253994.27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2529243.72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141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26'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1253986.28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2529277.05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142</w:t>
            </w:r>
          </w:p>
        </w:tc>
        <w:tc>
          <w:tcPr>
            <w:tcW w:w="1914" w:type="dxa"/>
          </w:tcPr>
          <w:p w:rsidR="007474F1" w:rsidRDefault="007474F1" w:rsidP="00693463">
            <w:r>
              <w:t>159° 49'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1253970.11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2529300.63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143</w:t>
            </w:r>
          </w:p>
        </w:tc>
        <w:tc>
          <w:tcPr>
            <w:tcW w:w="1914" w:type="dxa"/>
          </w:tcPr>
          <w:p w:rsidR="007474F1" w:rsidRDefault="007474F1" w:rsidP="00693463">
            <w:r>
              <w:t>177° 40'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1253943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2529310.59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144</w:t>
            </w:r>
          </w:p>
        </w:tc>
        <w:tc>
          <w:tcPr>
            <w:tcW w:w="1914" w:type="dxa"/>
          </w:tcPr>
          <w:p w:rsidR="007474F1" w:rsidRDefault="007474F1" w:rsidP="00693463">
            <w:r>
              <w:t>198° 45'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1253914.16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2529311.76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145</w:t>
            </w:r>
          </w:p>
        </w:tc>
        <w:tc>
          <w:tcPr>
            <w:tcW w:w="1914" w:type="dxa"/>
          </w:tcPr>
          <w:p w:rsidR="007474F1" w:rsidRDefault="007474F1" w:rsidP="00693463">
            <w:r>
              <w:t>194° 17'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1253891.73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2529304.14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146</w:t>
            </w:r>
          </w:p>
        </w:tc>
        <w:tc>
          <w:tcPr>
            <w:tcW w:w="1914" w:type="dxa"/>
          </w:tcPr>
          <w:p w:rsidR="007474F1" w:rsidRDefault="007474F1" w:rsidP="00693463">
            <w:r>
              <w:t>233° 45'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1253865.81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2529297.54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147</w:t>
            </w:r>
          </w:p>
        </w:tc>
        <w:tc>
          <w:tcPr>
            <w:tcW w:w="1914" w:type="dxa"/>
          </w:tcPr>
          <w:p w:rsidR="007474F1" w:rsidRDefault="007474F1" w:rsidP="00693463">
            <w:r>
              <w:t>251° 34'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1253842.22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2529265.35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148</w:t>
            </w:r>
          </w:p>
        </w:tc>
        <w:tc>
          <w:tcPr>
            <w:tcW w:w="1914" w:type="dxa"/>
          </w:tcPr>
          <w:p w:rsidR="007474F1" w:rsidRDefault="007474F1" w:rsidP="00693463">
            <w:r>
              <w:t>292° 27'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1253831.9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2529234.36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149</w:t>
            </w:r>
          </w:p>
        </w:tc>
        <w:tc>
          <w:tcPr>
            <w:tcW w:w="1914" w:type="dxa"/>
          </w:tcPr>
          <w:p w:rsidR="007474F1" w:rsidRDefault="007474F1" w:rsidP="00693463">
            <w:r>
              <w:t>311° 17'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1253840.28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2529214.08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150</w:t>
            </w:r>
          </w:p>
        </w:tc>
        <w:tc>
          <w:tcPr>
            <w:tcW w:w="1914" w:type="dxa"/>
          </w:tcPr>
          <w:p w:rsidR="007474F1" w:rsidRDefault="007474F1" w:rsidP="00693463">
            <w:r>
              <w:t>289° 10'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1253869.71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2529180.57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151</w:t>
            </w:r>
          </w:p>
        </w:tc>
        <w:tc>
          <w:tcPr>
            <w:tcW w:w="1914" w:type="dxa"/>
          </w:tcPr>
          <w:p w:rsidR="007474F1" w:rsidRDefault="007474F1" w:rsidP="00693463">
            <w:r>
              <w:t>241° 19'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1253877.71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2529157.56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152</w:t>
            </w:r>
          </w:p>
        </w:tc>
        <w:tc>
          <w:tcPr>
            <w:tcW w:w="1914" w:type="dxa"/>
          </w:tcPr>
          <w:p w:rsidR="007474F1" w:rsidRDefault="007474F1" w:rsidP="00693463">
            <w:r>
              <w:t>205° 15'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1253864.06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2529132.6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153</w:t>
            </w:r>
          </w:p>
        </w:tc>
        <w:tc>
          <w:tcPr>
            <w:tcW w:w="1914" w:type="dxa"/>
          </w:tcPr>
          <w:p w:rsidR="007474F1" w:rsidRDefault="007474F1" w:rsidP="00693463">
            <w:r>
              <w:t>209° 35'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1253843.39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2529122.85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154</w:t>
            </w:r>
          </w:p>
        </w:tc>
        <w:tc>
          <w:tcPr>
            <w:tcW w:w="1914" w:type="dxa"/>
          </w:tcPr>
          <w:p w:rsidR="007474F1" w:rsidRDefault="007474F1" w:rsidP="00693463">
            <w:r>
              <w:t>163° 46'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54.41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1253823.48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2529111.54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155</w:t>
            </w:r>
          </w:p>
        </w:tc>
        <w:tc>
          <w:tcPr>
            <w:tcW w:w="1914" w:type="dxa"/>
          </w:tcPr>
          <w:p w:rsidR="007474F1" w:rsidRDefault="007474F1" w:rsidP="00693463">
            <w:r>
              <w:t>157° 0'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1253771.24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2529126.75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156</w:t>
            </w:r>
          </w:p>
        </w:tc>
        <w:tc>
          <w:tcPr>
            <w:tcW w:w="1914" w:type="dxa"/>
          </w:tcPr>
          <w:p w:rsidR="007474F1" w:rsidRDefault="007474F1" w:rsidP="00693463">
            <w:r>
              <w:t>188° 2'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51.87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1253740.34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2529139.86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157</w:t>
            </w:r>
          </w:p>
        </w:tc>
        <w:tc>
          <w:tcPr>
            <w:tcW w:w="1914" w:type="dxa"/>
          </w:tcPr>
          <w:p w:rsidR="007474F1" w:rsidRDefault="007474F1" w:rsidP="00693463">
            <w:r>
              <w:t>236° 30'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59.35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1253688.98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2529132.6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158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41'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1253656.23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2529083.1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159</w:t>
            </w:r>
          </w:p>
        </w:tc>
        <w:tc>
          <w:tcPr>
            <w:tcW w:w="1914" w:type="dxa"/>
          </w:tcPr>
          <w:p w:rsidR="007474F1" w:rsidRDefault="007474F1" w:rsidP="00693463">
            <w:r>
              <w:t>154° 33'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1253637.9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2529067.89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160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37'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1253614.13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2529079.2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161</w:t>
            </w:r>
          </w:p>
        </w:tc>
        <w:tc>
          <w:tcPr>
            <w:tcW w:w="1914" w:type="dxa"/>
          </w:tcPr>
          <w:p w:rsidR="007474F1" w:rsidRDefault="007474F1" w:rsidP="00693463">
            <w:r>
              <w:t>90°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1253581.37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2529108.06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162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55'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61.92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1253581.37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2529142.74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163</w:t>
            </w:r>
          </w:p>
        </w:tc>
        <w:tc>
          <w:tcPr>
            <w:tcW w:w="1914" w:type="dxa"/>
          </w:tcPr>
          <w:p w:rsidR="007474F1" w:rsidRDefault="007474F1" w:rsidP="00693463">
            <w:r>
              <w:t>24° 11'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1253628.15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2529183.3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164</w:t>
            </w:r>
          </w:p>
        </w:tc>
        <w:tc>
          <w:tcPr>
            <w:tcW w:w="1914" w:type="dxa"/>
          </w:tcPr>
          <w:p w:rsidR="007474F1" w:rsidRDefault="007474F1" w:rsidP="00693463">
            <w:r>
              <w:t>13° 14'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49.4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1253678.45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2529205.89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165</w:t>
            </w:r>
          </w:p>
        </w:tc>
        <w:tc>
          <w:tcPr>
            <w:tcW w:w="1914" w:type="dxa"/>
          </w:tcPr>
          <w:p w:rsidR="007474F1" w:rsidRDefault="007474F1" w:rsidP="00693463">
            <w:r>
              <w:t>28° 22'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1253726.54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2529217.2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166</w:t>
            </w:r>
          </w:p>
        </w:tc>
        <w:tc>
          <w:tcPr>
            <w:tcW w:w="1914" w:type="dxa"/>
          </w:tcPr>
          <w:p w:rsidR="007474F1" w:rsidRDefault="007474F1" w:rsidP="00693463">
            <w:r>
              <w:t>78° 17'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1253752.86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2529231.42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167</w:t>
            </w:r>
          </w:p>
        </w:tc>
        <w:tc>
          <w:tcPr>
            <w:tcW w:w="1914" w:type="dxa"/>
          </w:tcPr>
          <w:p w:rsidR="007474F1" w:rsidRDefault="007474F1" w:rsidP="00693463">
            <w:r>
              <w:t>105° 58'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1253756.84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2529250.62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168</w:t>
            </w:r>
          </w:p>
        </w:tc>
        <w:tc>
          <w:tcPr>
            <w:tcW w:w="1914" w:type="dxa"/>
          </w:tcPr>
          <w:p w:rsidR="007474F1" w:rsidRDefault="007474F1" w:rsidP="00693463">
            <w:r>
              <w:t>137° 12'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1253748.51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2529279.72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169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35'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1253715.9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2529309.9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170</w:t>
            </w:r>
          </w:p>
        </w:tc>
        <w:tc>
          <w:tcPr>
            <w:tcW w:w="1914" w:type="dxa"/>
          </w:tcPr>
          <w:p w:rsidR="007474F1" w:rsidRDefault="007474F1" w:rsidP="00693463">
            <w:r>
              <w:t>164° 54'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1253690.81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2529320.76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171</w:t>
            </w:r>
          </w:p>
        </w:tc>
        <w:tc>
          <w:tcPr>
            <w:tcW w:w="1914" w:type="dxa"/>
          </w:tcPr>
          <w:p w:rsidR="007474F1" w:rsidRDefault="007474F1" w:rsidP="00693463">
            <w:r>
              <w:t>195° 25'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1253660.9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2529328.83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172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45'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1253640.56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2529323.22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173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32'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1253628.8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2529305.94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174</w:t>
            </w:r>
          </w:p>
        </w:tc>
        <w:tc>
          <w:tcPr>
            <w:tcW w:w="1914" w:type="dxa"/>
          </w:tcPr>
          <w:p w:rsidR="007474F1" w:rsidRDefault="007474F1" w:rsidP="00693463">
            <w:r>
              <w:t>241° 20'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1253615.01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2529285.84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175</w:t>
            </w:r>
          </w:p>
        </w:tc>
        <w:tc>
          <w:tcPr>
            <w:tcW w:w="1914" w:type="dxa"/>
          </w:tcPr>
          <w:p w:rsidR="007474F1" w:rsidRDefault="007474F1" w:rsidP="00693463">
            <w:r>
              <w:t>203° 25'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1253602.43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2529262.83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176</w:t>
            </w:r>
          </w:p>
        </w:tc>
        <w:tc>
          <w:tcPr>
            <w:tcW w:w="1914" w:type="dxa"/>
          </w:tcPr>
          <w:p w:rsidR="007474F1" w:rsidRDefault="007474F1" w:rsidP="00693463">
            <w:r>
              <w:t>157° 36'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1253590.73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2529257.76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177</w:t>
            </w:r>
          </w:p>
        </w:tc>
        <w:tc>
          <w:tcPr>
            <w:tcW w:w="1914" w:type="dxa"/>
          </w:tcPr>
          <w:p w:rsidR="007474F1" w:rsidRDefault="007474F1" w:rsidP="00693463">
            <w:r>
              <w:t>106° 28'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1253570.85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2529265.95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178</w:t>
            </w:r>
          </w:p>
        </w:tc>
        <w:tc>
          <w:tcPr>
            <w:tcW w:w="1914" w:type="dxa"/>
          </w:tcPr>
          <w:p w:rsidR="007474F1" w:rsidRDefault="007474F1" w:rsidP="00693463">
            <w:r>
              <w:t>117° 53'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68.6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1253562.68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2529293.58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179</w:t>
            </w:r>
          </w:p>
        </w:tc>
        <w:tc>
          <w:tcPr>
            <w:tcW w:w="1914" w:type="dxa"/>
          </w:tcPr>
          <w:p w:rsidR="007474F1" w:rsidRDefault="007474F1" w:rsidP="00693463">
            <w:r>
              <w:t>122° 15'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1253530.58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2529354.21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180</w:t>
            </w:r>
          </w:p>
        </w:tc>
        <w:tc>
          <w:tcPr>
            <w:tcW w:w="1914" w:type="dxa"/>
          </w:tcPr>
          <w:p w:rsidR="007474F1" w:rsidRDefault="007474F1" w:rsidP="00693463">
            <w:r>
              <w:t>145° 44'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1253513.43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2529381.39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181</w:t>
            </w:r>
          </w:p>
        </w:tc>
        <w:tc>
          <w:tcPr>
            <w:tcW w:w="1914" w:type="dxa"/>
          </w:tcPr>
          <w:p w:rsidR="007474F1" w:rsidRDefault="007474F1" w:rsidP="00693463">
            <w:r>
              <w:t>189° 21'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1253493.26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2529395.13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182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11'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1253454.66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2529388.77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183</w:t>
            </w:r>
          </w:p>
        </w:tc>
        <w:tc>
          <w:tcPr>
            <w:tcW w:w="1914" w:type="dxa"/>
          </w:tcPr>
          <w:p w:rsidR="007474F1" w:rsidRDefault="007474F1" w:rsidP="00693463">
            <w:r>
              <w:t>158° 25'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1253435.94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2529405.51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184</w:t>
            </w:r>
          </w:p>
        </w:tc>
        <w:tc>
          <w:tcPr>
            <w:tcW w:w="1914" w:type="dxa"/>
          </w:tcPr>
          <w:p w:rsidR="007474F1" w:rsidRDefault="007474F1" w:rsidP="00693463">
            <w:r>
              <w:t>95° 4'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1253404.37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2529417.99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185</w:t>
            </w:r>
          </w:p>
        </w:tc>
        <w:tc>
          <w:tcPr>
            <w:tcW w:w="1914" w:type="dxa"/>
          </w:tcPr>
          <w:p w:rsidR="007474F1" w:rsidRDefault="007474F1" w:rsidP="00693463">
            <w:r>
              <w:t>11° 24'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1253402.81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2529435.54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186</w:t>
            </w:r>
          </w:p>
        </w:tc>
        <w:tc>
          <w:tcPr>
            <w:tcW w:w="1914" w:type="dxa"/>
          </w:tcPr>
          <w:p w:rsidR="007474F1" w:rsidRDefault="007474F1" w:rsidP="00693463">
            <w:r>
              <w:t>26° 5'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1253445.3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2529444.12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187</w:t>
            </w:r>
          </w:p>
        </w:tc>
        <w:tc>
          <w:tcPr>
            <w:tcW w:w="1914" w:type="dxa"/>
          </w:tcPr>
          <w:p w:rsidR="007474F1" w:rsidRDefault="007474F1" w:rsidP="00693463">
            <w:r>
              <w:t>47° 3'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1253485.31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2529463.71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188</w:t>
            </w:r>
          </w:p>
        </w:tc>
        <w:tc>
          <w:tcPr>
            <w:tcW w:w="1914" w:type="dxa"/>
          </w:tcPr>
          <w:p w:rsidR="007474F1" w:rsidRDefault="007474F1" w:rsidP="00693463">
            <w:r>
              <w:t>97° 59'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1253496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2529475.2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189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0'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1253493.29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2529494.52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190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23'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1253477.03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2529509.16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191</w:t>
            </w:r>
          </w:p>
        </w:tc>
        <w:tc>
          <w:tcPr>
            <w:tcW w:w="1914" w:type="dxa"/>
          </w:tcPr>
          <w:p w:rsidR="007474F1" w:rsidRDefault="007474F1" w:rsidP="00693463">
            <w:r>
              <w:t>151° 39'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1253457.71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2529518.01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192</w:t>
            </w:r>
          </w:p>
        </w:tc>
        <w:tc>
          <w:tcPr>
            <w:tcW w:w="1914" w:type="dxa"/>
          </w:tcPr>
          <w:p w:rsidR="007474F1" w:rsidRDefault="007474F1" w:rsidP="00693463">
            <w:r>
              <w:t>145° 49'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1253437.52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2529528.9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193</w:t>
            </w:r>
          </w:p>
        </w:tc>
        <w:tc>
          <w:tcPr>
            <w:tcW w:w="1914" w:type="dxa"/>
          </w:tcPr>
          <w:p w:rsidR="007474F1" w:rsidRDefault="007474F1" w:rsidP="00693463">
            <w:r>
              <w:t>137° 1'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1253405.84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2529550.41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194</w:t>
            </w:r>
          </w:p>
        </w:tc>
        <w:tc>
          <w:tcPr>
            <w:tcW w:w="1914" w:type="dxa"/>
          </w:tcPr>
          <w:p w:rsidR="007474F1" w:rsidRDefault="007474F1" w:rsidP="00693463">
            <w:r>
              <w:t>118° 33'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1253383.85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2529570.9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195</w:t>
            </w:r>
          </w:p>
        </w:tc>
        <w:tc>
          <w:tcPr>
            <w:tcW w:w="1914" w:type="dxa"/>
          </w:tcPr>
          <w:p w:rsidR="007474F1" w:rsidRDefault="007474F1" w:rsidP="00693463">
            <w:r>
              <w:t>109° 54'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1253363.78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2529607.77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196</w:t>
            </w:r>
          </w:p>
        </w:tc>
        <w:tc>
          <w:tcPr>
            <w:tcW w:w="1914" w:type="dxa"/>
          </w:tcPr>
          <w:p w:rsidR="007474F1" w:rsidRDefault="007474F1" w:rsidP="00693463">
            <w:r>
              <w:t>97° 36'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1253349.77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2529646.47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197</w:t>
            </w:r>
          </w:p>
        </w:tc>
        <w:tc>
          <w:tcPr>
            <w:tcW w:w="1914" w:type="dxa"/>
          </w:tcPr>
          <w:p w:rsidR="007474F1" w:rsidRDefault="007474F1" w:rsidP="00693463">
            <w:r>
              <w:t>102° 0'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1253344.34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2529687.09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198</w:t>
            </w:r>
          </w:p>
        </w:tc>
        <w:tc>
          <w:tcPr>
            <w:tcW w:w="1914" w:type="dxa"/>
          </w:tcPr>
          <w:p w:rsidR="007474F1" w:rsidRDefault="007474F1" w:rsidP="00693463">
            <w:r>
              <w:t>112° 29'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1253338.79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2529713.19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199</w:t>
            </w:r>
          </w:p>
        </w:tc>
        <w:tc>
          <w:tcPr>
            <w:tcW w:w="1914" w:type="dxa"/>
          </w:tcPr>
          <w:p w:rsidR="007474F1" w:rsidRDefault="007474F1" w:rsidP="00693463">
            <w:r>
              <w:t>112° 22'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1253333.81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2529725.22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200</w:t>
            </w:r>
          </w:p>
        </w:tc>
        <w:tc>
          <w:tcPr>
            <w:tcW w:w="1914" w:type="dxa"/>
          </w:tcPr>
          <w:p w:rsidR="007474F1" w:rsidRDefault="007474F1" w:rsidP="00693463">
            <w:r>
              <w:t>112° 19'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7.26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1253328.35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2529738.48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201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30'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1253325.59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2529745.2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202</w:t>
            </w:r>
          </w:p>
        </w:tc>
        <w:tc>
          <w:tcPr>
            <w:tcW w:w="1914" w:type="dxa"/>
          </w:tcPr>
          <w:p w:rsidR="007474F1" w:rsidRDefault="007474F1" w:rsidP="00693463">
            <w:r>
              <w:t>170° 57'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1253311.49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2529759.54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203</w:t>
            </w:r>
          </w:p>
        </w:tc>
        <w:tc>
          <w:tcPr>
            <w:tcW w:w="1914" w:type="dxa"/>
          </w:tcPr>
          <w:p w:rsidR="007474F1" w:rsidRDefault="007474F1" w:rsidP="00693463">
            <w:r>
              <w:t>210° 6'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1253294.33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2529762.27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204</w:t>
            </w:r>
          </w:p>
        </w:tc>
        <w:tc>
          <w:tcPr>
            <w:tcW w:w="1914" w:type="dxa"/>
          </w:tcPr>
          <w:p w:rsidR="007474F1" w:rsidRDefault="007474F1" w:rsidP="00693463">
            <w:r>
              <w:t>221° 38'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1253267.42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2529746.67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205</w:t>
            </w:r>
          </w:p>
        </w:tc>
        <w:tc>
          <w:tcPr>
            <w:tcW w:w="1914" w:type="dxa"/>
          </w:tcPr>
          <w:p w:rsidR="007474F1" w:rsidRDefault="007474F1" w:rsidP="00693463">
            <w:r>
              <w:t>248° 19'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1253249.88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2529731.07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206</w:t>
            </w:r>
          </w:p>
        </w:tc>
        <w:tc>
          <w:tcPr>
            <w:tcW w:w="1914" w:type="dxa"/>
          </w:tcPr>
          <w:p w:rsidR="007474F1" w:rsidRDefault="007474F1" w:rsidP="00693463">
            <w:r>
              <w:t>280° 4'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1253237.01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2529698.7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207</w:t>
            </w:r>
          </w:p>
        </w:tc>
        <w:tc>
          <w:tcPr>
            <w:tcW w:w="1914" w:type="dxa"/>
          </w:tcPr>
          <w:p w:rsidR="007474F1" w:rsidRDefault="007474F1" w:rsidP="00693463">
            <w:r>
              <w:t>256° 41'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1253244.39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2529657.15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208</w:t>
            </w:r>
          </w:p>
        </w:tc>
        <w:tc>
          <w:tcPr>
            <w:tcW w:w="1914" w:type="dxa"/>
          </w:tcPr>
          <w:p w:rsidR="007474F1" w:rsidRDefault="007474F1" w:rsidP="00693463">
            <w:r>
              <w:t>241° 29'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1253237.33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2529627.3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209</w:t>
            </w:r>
          </w:p>
        </w:tc>
        <w:tc>
          <w:tcPr>
            <w:tcW w:w="1914" w:type="dxa"/>
          </w:tcPr>
          <w:p w:rsidR="007474F1" w:rsidRDefault="007474F1" w:rsidP="00693463">
            <w:r>
              <w:t>212° 13'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1253227.44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2529609.09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210</w:t>
            </w:r>
          </w:p>
        </w:tc>
        <w:tc>
          <w:tcPr>
            <w:tcW w:w="1914" w:type="dxa"/>
          </w:tcPr>
          <w:p w:rsidR="007474F1" w:rsidRDefault="007474F1" w:rsidP="00693463">
            <w:r>
              <w:t>193° 36'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1253213.88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2529600.54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211</w:t>
            </w:r>
          </w:p>
        </w:tc>
        <w:tc>
          <w:tcPr>
            <w:tcW w:w="1914" w:type="dxa"/>
          </w:tcPr>
          <w:p w:rsidR="007474F1" w:rsidRDefault="007474F1" w:rsidP="00693463">
            <w:r>
              <w:t>159° 30'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1253194.55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2529595.86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212</w:t>
            </w:r>
          </w:p>
        </w:tc>
        <w:tc>
          <w:tcPr>
            <w:tcW w:w="1914" w:type="dxa"/>
          </w:tcPr>
          <w:p w:rsidR="007474F1" w:rsidRDefault="007474F1" w:rsidP="00693463">
            <w:r>
              <w:t>109° 31'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1253173.2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2529603.84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213</w:t>
            </w:r>
          </w:p>
        </w:tc>
        <w:tc>
          <w:tcPr>
            <w:tcW w:w="1914" w:type="dxa"/>
          </w:tcPr>
          <w:p w:rsidR="007474F1" w:rsidRDefault="007474F1" w:rsidP="00693463">
            <w:r>
              <w:t>71° 53'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1253162.9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2529632.88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214</w:t>
            </w:r>
          </w:p>
        </w:tc>
        <w:tc>
          <w:tcPr>
            <w:tcW w:w="1914" w:type="dxa"/>
          </w:tcPr>
          <w:p w:rsidR="007474F1" w:rsidRDefault="007474F1" w:rsidP="00693463">
            <w:r>
              <w:t>47° 45'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58.15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1253173.91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2529666.54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215</w:t>
            </w:r>
          </w:p>
        </w:tc>
        <w:tc>
          <w:tcPr>
            <w:tcW w:w="1914" w:type="dxa"/>
          </w:tcPr>
          <w:p w:rsidR="007474F1" w:rsidRDefault="007474F1" w:rsidP="00693463">
            <w:r>
              <w:t>41° 0'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59.57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1253213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2529709.59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216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55'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50.07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1253257.95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2529748.68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217</w:t>
            </w:r>
          </w:p>
        </w:tc>
        <w:tc>
          <w:tcPr>
            <w:tcW w:w="1914" w:type="dxa"/>
          </w:tcPr>
          <w:p w:rsidR="007474F1" w:rsidRDefault="007474F1" w:rsidP="00693463">
            <w:r>
              <w:t>82° 1'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1253290.19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2529786.99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218</w:t>
            </w:r>
          </w:p>
        </w:tc>
        <w:tc>
          <w:tcPr>
            <w:tcW w:w="1914" w:type="dxa"/>
          </w:tcPr>
          <w:p w:rsidR="007474F1" w:rsidRDefault="007474F1" w:rsidP="00693463">
            <w:r>
              <w:t>104° 45'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1253293.43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2529810.12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219</w:t>
            </w:r>
          </w:p>
        </w:tc>
        <w:tc>
          <w:tcPr>
            <w:tcW w:w="1914" w:type="dxa"/>
          </w:tcPr>
          <w:p w:rsidR="007474F1" w:rsidRDefault="007474F1" w:rsidP="00693463">
            <w:r>
              <w:t>135° 45'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1253287.82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2529831.42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220</w:t>
            </w:r>
          </w:p>
        </w:tc>
        <w:tc>
          <w:tcPr>
            <w:tcW w:w="1914" w:type="dxa"/>
          </w:tcPr>
          <w:p w:rsidR="007474F1" w:rsidRDefault="007474F1" w:rsidP="00693463">
            <w:r>
              <w:t>147° 12'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1253263.83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2529854.79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221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6'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1253234.91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2529873.42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222</w:t>
            </w:r>
          </w:p>
        </w:tc>
        <w:tc>
          <w:tcPr>
            <w:tcW w:w="1914" w:type="dxa"/>
          </w:tcPr>
          <w:p w:rsidR="007474F1" w:rsidRDefault="007474F1" w:rsidP="00693463">
            <w:r>
              <w:t>102° 13'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1253219.75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2529895.8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223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9'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1253215.14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2529917.07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224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2'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1253216.57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2529961.41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225</w:t>
            </w:r>
          </w:p>
        </w:tc>
        <w:tc>
          <w:tcPr>
            <w:tcW w:w="1914" w:type="dxa"/>
          </w:tcPr>
          <w:p w:rsidR="007474F1" w:rsidRDefault="007474F1" w:rsidP="00693463">
            <w:r>
              <w:t>181° 18'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1253204.66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2529970.05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226</w:t>
            </w:r>
          </w:p>
        </w:tc>
        <w:tc>
          <w:tcPr>
            <w:tcW w:w="1914" w:type="dxa"/>
          </w:tcPr>
          <w:p w:rsidR="007474F1" w:rsidRDefault="007474F1" w:rsidP="00693463">
            <w:r>
              <w:t>185° 28'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1253187.5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2529969.66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227</w:t>
            </w:r>
          </w:p>
        </w:tc>
        <w:tc>
          <w:tcPr>
            <w:tcW w:w="1914" w:type="dxa"/>
          </w:tcPr>
          <w:p w:rsidR="007474F1" w:rsidRDefault="007474F1" w:rsidP="00693463">
            <w:r>
              <w:t>193° 25'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46.89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1253159.04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2529966.93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228</w:t>
            </w:r>
          </w:p>
        </w:tc>
        <w:tc>
          <w:tcPr>
            <w:tcW w:w="1914" w:type="dxa"/>
          </w:tcPr>
          <w:p w:rsidR="007474F1" w:rsidRDefault="007474F1" w:rsidP="00693463">
            <w:r>
              <w:t>183° 19'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1253113.43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2529956.04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229</w:t>
            </w:r>
          </w:p>
        </w:tc>
        <w:tc>
          <w:tcPr>
            <w:tcW w:w="1914" w:type="dxa"/>
          </w:tcPr>
          <w:p w:rsidR="007474F1" w:rsidRDefault="007474F1" w:rsidP="00693463">
            <w:r>
              <w:t>152° 11'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1253086.52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2529954.48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230</w:t>
            </w:r>
          </w:p>
        </w:tc>
        <w:tc>
          <w:tcPr>
            <w:tcW w:w="1914" w:type="dxa"/>
          </w:tcPr>
          <w:p w:rsidR="007474F1" w:rsidRDefault="007474F1" w:rsidP="00693463">
            <w:r>
              <w:t>80° 45'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1253065.08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2529965.79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231</w:t>
            </w:r>
          </w:p>
        </w:tc>
        <w:tc>
          <w:tcPr>
            <w:tcW w:w="1914" w:type="dxa"/>
          </w:tcPr>
          <w:p w:rsidR="007474F1" w:rsidRDefault="007474F1" w:rsidP="00693463">
            <w:r>
              <w:t>27° 50'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63.48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1253070.15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2529996.96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232</w:t>
            </w:r>
          </w:p>
        </w:tc>
        <w:tc>
          <w:tcPr>
            <w:tcW w:w="1914" w:type="dxa"/>
          </w:tcPr>
          <w:p w:rsidR="007474F1" w:rsidRDefault="007474F1" w:rsidP="00693463">
            <w:r>
              <w:t>22° 1'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63.91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1253126.28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2530026.6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233</w:t>
            </w:r>
          </w:p>
        </w:tc>
        <w:tc>
          <w:tcPr>
            <w:tcW w:w="1914" w:type="dxa"/>
          </w:tcPr>
          <w:p w:rsidR="007474F1" w:rsidRDefault="007474F1" w:rsidP="00693463">
            <w:r>
              <w:t>38° 50'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1253185.52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2530050.57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234</w:t>
            </w:r>
          </w:p>
        </w:tc>
        <w:tc>
          <w:tcPr>
            <w:tcW w:w="1914" w:type="dxa"/>
          </w:tcPr>
          <w:p w:rsidR="007474F1" w:rsidRDefault="007474F1" w:rsidP="00693463">
            <w:r>
              <w:t>81° 40'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1253207.99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2530068.66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235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20'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1253211.09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2530089.84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236</w:t>
            </w:r>
          </w:p>
        </w:tc>
        <w:tc>
          <w:tcPr>
            <w:tcW w:w="1914" w:type="dxa"/>
          </w:tcPr>
          <w:p w:rsidR="007474F1" w:rsidRDefault="007474F1" w:rsidP="00693463">
            <w:r>
              <w:t>160° 14'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1253197.67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2530110.24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237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58'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1253171.12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2530119.78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238</w:t>
            </w:r>
          </w:p>
        </w:tc>
        <w:tc>
          <w:tcPr>
            <w:tcW w:w="1914" w:type="dxa"/>
          </w:tcPr>
          <w:p w:rsidR="007474F1" w:rsidRDefault="007474F1" w:rsidP="00693463">
            <w:r>
              <w:t>158° 37'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1253157.87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2530133.04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239</w:t>
            </w:r>
          </w:p>
        </w:tc>
        <w:tc>
          <w:tcPr>
            <w:tcW w:w="1914" w:type="dxa"/>
          </w:tcPr>
          <w:p w:rsidR="007474F1" w:rsidRDefault="007474F1" w:rsidP="00693463">
            <w:r>
              <w:t>108° 27'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1253148.9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2530136.55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240</w:t>
            </w:r>
          </w:p>
        </w:tc>
        <w:tc>
          <w:tcPr>
            <w:tcW w:w="1914" w:type="dxa"/>
          </w:tcPr>
          <w:p w:rsidR="007474F1" w:rsidRDefault="007474F1" w:rsidP="00693463">
            <w:r>
              <w:t>94° 0'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1253141.88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2530157.58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241</w:t>
            </w:r>
          </w:p>
        </w:tc>
        <w:tc>
          <w:tcPr>
            <w:tcW w:w="1914" w:type="dxa"/>
          </w:tcPr>
          <w:p w:rsidR="007474F1" w:rsidRDefault="007474F1" w:rsidP="00693463">
            <w:r>
              <w:t>102° 15'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1253140.32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2530179.81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242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59'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1253136.42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2530197.75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243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33'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1253128.23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2530209.45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244</w:t>
            </w:r>
          </w:p>
        </w:tc>
        <w:tc>
          <w:tcPr>
            <w:tcW w:w="1914" w:type="dxa"/>
          </w:tcPr>
          <w:p w:rsidR="007474F1" w:rsidRDefault="007474F1" w:rsidP="00693463">
            <w:r>
              <w:t>174° 59'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1253112.65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2530225.83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245</w:t>
            </w:r>
          </w:p>
        </w:tc>
        <w:tc>
          <w:tcPr>
            <w:tcW w:w="1914" w:type="dxa"/>
          </w:tcPr>
          <w:p w:rsidR="007474F1" w:rsidRDefault="007474F1" w:rsidP="00693463">
            <w:r>
              <w:t>170° 8'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1253090.42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2530227.78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246</w:t>
            </w:r>
          </w:p>
        </w:tc>
        <w:tc>
          <w:tcPr>
            <w:tcW w:w="1914" w:type="dxa"/>
          </w:tcPr>
          <w:p w:rsidR="007474F1" w:rsidRDefault="007474F1" w:rsidP="00693463">
            <w:r>
              <w:t>58° 27'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1253081.79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2530229.28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247</w:t>
            </w:r>
          </w:p>
        </w:tc>
        <w:tc>
          <w:tcPr>
            <w:tcW w:w="1914" w:type="dxa"/>
          </w:tcPr>
          <w:p w:rsidR="007474F1" w:rsidRDefault="007474F1" w:rsidP="00693463">
            <w:r>
              <w:t>46° 45'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1253100.53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2530259.82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248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12'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1253112.24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2530272.27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249</w:t>
            </w:r>
          </w:p>
        </w:tc>
        <w:tc>
          <w:tcPr>
            <w:tcW w:w="1914" w:type="dxa"/>
          </w:tcPr>
          <w:p w:rsidR="007474F1" w:rsidRDefault="007474F1" w:rsidP="00693463">
            <w:r>
              <w:t>92° 58'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1253124.63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2530283.91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250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32'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1253122.68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2530321.35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251</w:t>
            </w:r>
          </w:p>
        </w:tc>
        <w:tc>
          <w:tcPr>
            <w:tcW w:w="1914" w:type="dxa"/>
          </w:tcPr>
          <w:p w:rsidR="007474F1" w:rsidRDefault="007474F1" w:rsidP="00693463">
            <w:r>
              <w:t>207° 26'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1253102.01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2530352.52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252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30'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1253078.1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2530340.1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253</w:t>
            </w:r>
          </w:p>
        </w:tc>
        <w:tc>
          <w:tcPr>
            <w:tcW w:w="1914" w:type="dxa"/>
          </w:tcPr>
          <w:p w:rsidR="007474F1" w:rsidRDefault="007474F1" w:rsidP="00693463">
            <w:r>
              <w:t>91° 55'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1253064.75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2530355.73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254</w:t>
            </w:r>
          </w:p>
        </w:tc>
        <w:tc>
          <w:tcPr>
            <w:tcW w:w="1914" w:type="dxa"/>
          </w:tcPr>
          <w:p w:rsidR="007474F1" w:rsidRDefault="007474F1" w:rsidP="00693463">
            <w:r>
              <w:t>69° 13'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1253063.97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2530378.92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255</w:t>
            </w:r>
          </w:p>
        </w:tc>
        <w:tc>
          <w:tcPr>
            <w:tcW w:w="1914" w:type="dxa"/>
          </w:tcPr>
          <w:p w:rsidR="007474F1" w:rsidRDefault="007474F1" w:rsidP="00693463">
            <w:r>
              <w:t>66° 16'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1253071.97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2530400.01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256</w:t>
            </w:r>
          </w:p>
        </w:tc>
        <w:tc>
          <w:tcPr>
            <w:tcW w:w="1914" w:type="dxa"/>
          </w:tcPr>
          <w:p w:rsidR="007474F1" w:rsidRDefault="007474F1" w:rsidP="00693463">
            <w:r>
              <w:t>104° 38'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1253077.89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2530413.48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257</w:t>
            </w:r>
          </w:p>
        </w:tc>
        <w:tc>
          <w:tcPr>
            <w:tcW w:w="1914" w:type="dxa"/>
          </w:tcPr>
          <w:p w:rsidR="007474F1" w:rsidRDefault="007474F1" w:rsidP="00693463">
            <w:r>
              <w:t>137° 23'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1253075.1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2530424.16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258</w:t>
            </w:r>
          </w:p>
        </w:tc>
        <w:tc>
          <w:tcPr>
            <w:tcW w:w="1914" w:type="dxa"/>
          </w:tcPr>
          <w:p w:rsidR="007474F1" w:rsidRDefault="007474F1" w:rsidP="00693463">
            <w:r>
              <w:t>165° 25'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1253064.5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2530433.91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259</w:t>
            </w:r>
          </w:p>
        </w:tc>
        <w:tc>
          <w:tcPr>
            <w:tcW w:w="1914" w:type="dxa"/>
          </w:tcPr>
          <w:p w:rsidR="007474F1" w:rsidRDefault="007474F1" w:rsidP="00693463">
            <w:r>
              <w:t>184° 54'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1253049.15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2530437.9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260</w:t>
            </w:r>
          </w:p>
        </w:tc>
        <w:tc>
          <w:tcPr>
            <w:tcW w:w="1914" w:type="dxa"/>
          </w:tcPr>
          <w:p w:rsidR="007474F1" w:rsidRDefault="007474F1" w:rsidP="00693463">
            <w:r>
              <w:t>127° 12'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1253019.14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2530435.32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261</w:t>
            </w:r>
          </w:p>
        </w:tc>
        <w:tc>
          <w:tcPr>
            <w:tcW w:w="1914" w:type="dxa"/>
          </w:tcPr>
          <w:p w:rsidR="007474F1" w:rsidRDefault="007474F1" w:rsidP="00693463">
            <w:r>
              <w:t>77° 1'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1253009.55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2530447.95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262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20'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1253016.65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2530478.76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263</w:t>
            </w:r>
          </w:p>
        </w:tc>
        <w:tc>
          <w:tcPr>
            <w:tcW w:w="1914" w:type="dxa"/>
          </w:tcPr>
          <w:p w:rsidR="007474F1" w:rsidRDefault="007474F1" w:rsidP="00693463">
            <w:r>
              <w:t>21° 34'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1253031.42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2530509.51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264</w:t>
            </w:r>
          </w:p>
        </w:tc>
        <w:tc>
          <w:tcPr>
            <w:tcW w:w="1914" w:type="dxa"/>
          </w:tcPr>
          <w:p w:rsidR="007474F1" w:rsidRDefault="007474F1" w:rsidP="00693463">
            <w:r>
              <w:t>338° 36'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1253052.81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2530517.97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265</w:t>
            </w:r>
          </w:p>
        </w:tc>
        <w:tc>
          <w:tcPr>
            <w:tcW w:w="1914" w:type="dxa"/>
          </w:tcPr>
          <w:p w:rsidR="007474F1" w:rsidRDefault="007474F1" w:rsidP="00693463">
            <w:r>
              <w:t>303° 10'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1253073.02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2530510.05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266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9'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1253095.2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2530476.12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267</w:t>
            </w:r>
          </w:p>
        </w:tc>
        <w:tc>
          <w:tcPr>
            <w:tcW w:w="1914" w:type="dxa"/>
          </w:tcPr>
          <w:p w:rsidR="007474F1" w:rsidRDefault="007474F1" w:rsidP="00693463">
            <w:r>
              <w:t>21° 34'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1253122.1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2530457.4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268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26'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1253153.67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2530469.88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269</w:t>
            </w:r>
          </w:p>
        </w:tc>
        <w:tc>
          <w:tcPr>
            <w:tcW w:w="1914" w:type="dxa"/>
          </w:tcPr>
          <w:p w:rsidR="007474F1" w:rsidRDefault="007474F1" w:rsidP="00693463">
            <w:r>
              <w:t>70° 42'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1253164.2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2530490.94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270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10'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1253175.12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2530522.14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271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46'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1253186.43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2530545.51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272</w:t>
            </w:r>
          </w:p>
        </w:tc>
        <w:tc>
          <w:tcPr>
            <w:tcW w:w="1914" w:type="dxa"/>
          </w:tcPr>
          <w:p w:rsidR="007474F1" w:rsidRDefault="007474F1" w:rsidP="00693463">
            <w:r>
              <w:t>76° 40'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1253197.34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2530565.01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273</w:t>
            </w:r>
          </w:p>
        </w:tc>
        <w:tc>
          <w:tcPr>
            <w:tcW w:w="1914" w:type="dxa"/>
          </w:tcPr>
          <w:p w:rsidR="007474F1" w:rsidRDefault="007474F1" w:rsidP="00693463">
            <w:r>
              <w:t>100° 55'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1253200.85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2530579.83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274</w:t>
            </w:r>
          </w:p>
        </w:tc>
        <w:tc>
          <w:tcPr>
            <w:tcW w:w="1914" w:type="dxa"/>
          </w:tcPr>
          <w:p w:rsidR="007474F1" w:rsidRDefault="007474F1" w:rsidP="00693463">
            <w:r>
              <w:t>163° 55'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1253196.56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2530602.06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275</w:t>
            </w:r>
          </w:p>
        </w:tc>
        <w:tc>
          <w:tcPr>
            <w:tcW w:w="1914" w:type="dxa"/>
          </w:tcPr>
          <w:p w:rsidR="007474F1" w:rsidRDefault="007474F1" w:rsidP="00693463">
            <w:r>
              <w:t>187° 7'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53.43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1253173.56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2530608.69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276</w:t>
            </w:r>
          </w:p>
        </w:tc>
        <w:tc>
          <w:tcPr>
            <w:tcW w:w="1914" w:type="dxa"/>
          </w:tcPr>
          <w:p w:rsidR="007474F1" w:rsidRDefault="007474F1" w:rsidP="00693463">
            <w:r>
              <w:t>141° 34'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1253120.54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2530602.06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277</w:t>
            </w:r>
          </w:p>
        </w:tc>
        <w:tc>
          <w:tcPr>
            <w:tcW w:w="1914" w:type="dxa"/>
          </w:tcPr>
          <w:p w:rsidR="007474F1" w:rsidRDefault="007474F1" w:rsidP="00693463">
            <w:r>
              <w:t>94° 23'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1253109.23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2530611.03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278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26'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1253108.06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2530626.24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279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3'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1253113.13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2530635.18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280</w:t>
            </w:r>
          </w:p>
        </w:tc>
        <w:tc>
          <w:tcPr>
            <w:tcW w:w="1914" w:type="dxa"/>
          </w:tcPr>
          <w:p w:rsidR="007474F1" w:rsidRDefault="007474F1" w:rsidP="00693463">
            <w:r>
              <w:t>354° 3'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1253136.53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2530618.83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281</w:t>
            </w:r>
          </w:p>
        </w:tc>
        <w:tc>
          <w:tcPr>
            <w:tcW w:w="1914" w:type="dxa"/>
          </w:tcPr>
          <w:p w:rsidR="007474F1" w:rsidRDefault="007474F1" w:rsidP="00693463">
            <w:r>
              <w:t>41° 35'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1253181.48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2530614.15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282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2'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1253194.22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2530625.46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283</w:t>
            </w:r>
          </w:p>
        </w:tc>
        <w:tc>
          <w:tcPr>
            <w:tcW w:w="1914" w:type="dxa"/>
          </w:tcPr>
          <w:p w:rsidR="007474F1" w:rsidRDefault="007474F1" w:rsidP="00693463">
            <w:r>
              <w:t>82° 26'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1253204.36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2530636.74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284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59'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1253207.1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2530657.38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285</w:t>
            </w:r>
          </w:p>
        </w:tc>
        <w:tc>
          <w:tcPr>
            <w:tcW w:w="1914" w:type="dxa"/>
          </w:tcPr>
          <w:p w:rsidR="007474F1" w:rsidRDefault="007474F1" w:rsidP="00693463">
            <w:r>
              <w:t>152° 57'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1253191.68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2530664.25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286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29'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1253166.59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2530677.06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287</w:t>
            </w:r>
          </w:p>
        </w:tc>
        <w:tc>
          <w:tcPr>
            <w:tcW w:w="1914" w:type="dxa"/>
          </w:tcPr>
          <w:p w:rsidR="007474F1" w:rsidRDefault="007474F1" w:rsidP="00693463">
            <w:r>
              <w:t>76° 28'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1253149.28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2530684.95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288</w:t>
            </w:r>
          </w:p>
        </w:tc>
        <w:tc>
          <w:tcPr>
            <w:tcW w:w="1914" w:type="dxa"/>
          </w:tcPr>
          <w:p w:rsidR="007474F1" w:rsidRDefault="007474F1" w:rsidP="00693463">
            <w:r>
              <w:t>4° 12'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1253152.29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2530697.46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289</w:t>
            </w:r>
          </w:p>
        </w:tc>
        <w:tc>
          <w:tcPr>
            <w:tcW w:w="1914" w:type="dxa"/>
          </w:tcPr>
          <w:p w:rsidR="007474F1" w:rsidRDefault="007474F1" w:rsidP="00693463">
            <w:r>
              <w:t>340° 19'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1253175.5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2530699.17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290</w:t>
            </w:r>
          </w:p>
        </w:tc>
        <w:tc>
          <w:tcPr>
            <w:tcW w:w="1914" w:type="dxa"/>
          </w:tcPr>
          <w:p w:rsidR="007474F1" w:rsidRDefault="007474F1" w:rsidP="00693463">
            <w:r>
              <w:t>346° 0'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1253197.73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2530691.22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291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11'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1253217.96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2530686.18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292</w:t>
            </w:r>
          </w:p>
        </w:tc>
        <w:tc>
          <w:tcPr>
            <w:tcW w:w="1914" w:type="dxa"/>
          </w:tcPr>
          <w:p w:rsidR="007474F1" w:rsidRDefault="007474F1" w:rsidP="00693463">
            <w:r>
              <w:t>65° 17'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1253239.1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2530692.72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293</w:t>
            </w:r>
          </w:p>
        </w:tc>
        <w:tc>
          <w:tcPr>
            <w:tcW w:w="1914" w:type="dxa"/>
          </w:tcPr>
          <w:p w:rsidR="007474F1" w:rsidRDefault="007474F1" w:rsidP="00693463">
            <w:r>
              <w:t>119° 11'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1253247.08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2530710.06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294</w:t>
            </w:r>
          </w:p>
        </w:tc>
        <w:tc>
          <w:tcPr>
            <w:tcW w:w="1914" w:type="dxa"/>
          </w:tcPr>
          <w:p w:rsidR="007474F1" w:rsidRDefault="007474F1" w:rsidP="00693463">
            <w:r>
              <w:t>161° 4'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1253236.77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2530728.51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295</w:t>
            </w:r>
          </w:p>
        </w:tc>
        <w:tc>
          <w:tcPr>
            <w:tcW w:w="1914" w:type="dxa"/>
          </w:tcPr>
          <w:p w:rsidR="007474F1" w:rsidRDefault="007474F1" w:rsidP="00693463">
            <w:r>
              <w:t>151° 35'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1253222.33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2530733.46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296</w:t>
            </w:r>
          </w:p>
        </w:tc>
        <w:tc>
          <w:tcPr>
            <w:tcW w:w="1914" w:type="dxa"/>
          </w:tcPr>
          <w:p w:rsidR="007474F1" w:rsidRDefault="007474F1" w:rsidP="00693463">
            <w:r>
              <w:t>147° 6'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1253207.91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2530741.26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297</w:t>
            </w:r>
          </w:p>
        </w:tc>
        <w:tc>
          <w:tcPr>
            <w:tcW w:w="1914" w:type="dxa"/>
          </w:tcPr>
          <w:p w:rsidR="007474F1" w:rsidRDefault="007474F1" w:rsidP="00693463">
            <w:r>
              <w:t>140° 33'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1253189.63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2530753.08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298</w:t>
            </w:r>
          </w:p>
        </w:tc>
        <w:tc>
          <w:tcPr>
            <w:tcW w:w="1914" w:type="dxa"/>
          </w:tcPr>
          <w:p w:rsidR="007474F1" w:rsidRDefault="007474F1" w:rsidP="00693463">
            <w:r>
              <w:t>153° 15'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1253174.24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2530765.74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299</w:t>
            </w:r>
          </w:p>
        </w:tc>
        <w:tc>
          <w:tcPr>
            <w:tcW w:w="1914" w:type="dxa"/>
          </w:tcPr>
          <w:p w:rsidR="007474F1" w:rsidRDefault="007474F1" w:rsidP="00693463">
            <w:r>
              <w:t>91° 19'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1253145.48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2530780.23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300</w:t>
            </w:r>
          </w:p>
        </w:tc>
        <w:tc>
          <w:tcPr>
            <w:tcW w:w="1914" w:type="dxa"/>
          </w:tcPr>
          <w:p w:rsidR="007474F1" w:rsidRDefault="007474F1" w:rsidP="00693463">
            <w:r>
              <w:t>1° 58'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1253145.11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2530796.22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301</w:t>
            </w:r>
          </w:p>
        </w:tc>
        <w:tc>
          <w:tcPr>
            <w:tcW w:w="1914" w:type="dxa"/>
          </w:tcPr>
          <w:p w:rsidR="007474F1" w:rsidRDefault="007474F1" w:rsidP="00693463">
            <w:r>
              <w:t>344° 11'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1253167.71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302</w:t>
            </w:r>
          </w:p>
        </w:tc>
        <w:tc>
          <w:tcPr>
            <w:tcW w:w="1914" w:type="dxa"/>
          </w:tcPr>
          <w:p w:rsidR="007474F1" w:rsidRDefault="007474F1" w:rsidP="00693463">
            <w:r>
              <w:t>348° 40'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1253189.97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2530790.7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303</w:t>
            </w:r>
          </w:p>
        </w:tc>
        <w:tc>
          <w:tcPr>
            <w:tcW w:w="1914" w:type="dxa"/>
          </w:tcPr>
          <w:p w:rsidR="007474F1" w:rsidRDefault="007474F1" w:rsidP="00693463">
            <w:r>
              <w:t>353° 12'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1253210.34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2530786.62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304</w:t>
            </w:r>
          </w:p>
        </w:tc>
        <w:tc>
          <w:tcPr>
            <w:tcW w:w="1914" w:type="dxa"/>
          </w:tcPr>
          <w:p w:rsidR="007474F1" w:rsidRDefault="007474F1" w:rsidP="00693463">
            <w:r>
              <w:t>21° 39'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1253227.71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2530784.55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305</w:t>
            </w:r>
          </w:p>
        </w:tc>
        <w:tc>
          <w:tcPr>
            <w:tcW w:w="1914" w:type="dxa"/>
          </w:tcPr>
          <w:p w:rsidR="007474F1" w:rsidRDefault="007474F1" w:rsidP="00693463">
            <w:r>
              <w:t>47° 0'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1253244.18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2530791.09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306</w:t>
            </w:r>
          </w:p>
        </w:tc>
        <w:tc>
          <w:tcPr>
            <w:tcW w:w="1914" w:type="dxa"/>
          </w:tcPr>
          <w:p w:rsidR="007474F1" w:rsidRDefault="007474F1" w:rsidP="00693463">
            <w:r>
              <w:t>72° 31'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1253257.13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2530804.98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307</w:t>
            </w:r>
          </w:p>
        </w:tc>
        <w:tc>
          <w:tcPr>
            <w:tcW w:w="1914" w:type="dxa"/>
          </w:tcPr>
          <w:p w:rsidR="007474F1" w:rsidRDefault="007474F1" w:rsidP="00693463">
            <w:r>
              <w:t>89° 26'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1253265.17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2530830.51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308</w:t>
            </w:r>
          </w:p>
        </w:tc>
        <w:tc>
          <w:tcPr>
            <w:tcW w:w="1914" w:type="dxa"/>
          </w:tcPr>
          <w:p w:rsidR="007474F1" w:rsidRDefault="007474F1" w:rsidP="00693463">
            <w:r>
              <w:t>97° 45'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1253265.36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2530850.25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309</w:t>
            </w:r>
          </w:p>
        </w:tc>
        <w:tc>
          <w:tcPr>
            <w:tcW w:w="1914" w:type="dxa"/>
          </w:tcPr>
          <w:p w:rsidR="007474F1" w:rsidRDefault="007474F1" w:rsidP="00693463">
            <w:r>
              <w:t>106° 12'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1253262.66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2530870.08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310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44'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1253258.45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2530884.57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311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19'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1253253.75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2530894.77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312</w:t>
            </w:r>
          </w:p>
        </w:tc>
        <w:tc>
          <w:tcPr>
            <w:tcW w:w="1914" w:type="dxa"/>
          </w:tcPr>
          <w:p w:rsidR="007474F1" w:rsidRDefault="007474F1" w:rsidP="00693463">
            <w:r>
              <w:t>157° 13'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1253245.56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2530900.65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313</w:t>
            </w:r>
          </w:p>
        </w:tc>
        <w:tc>
          <w:tcPr>
            <w:tcW w:w="1914" w:type="dxa"/>
          </w:tcPr>
          <w:p w:rsidR="007474F1" w:rsidRDefault="007474F1" w:rsidP="00693463">
            <w:r>
              <w:t>157° 36'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7.8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1253237.34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2530904.1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314</w:t>
            </w:r>
          </w:p>
        </w:tc>
        <w:tc>
          <w:tcPr>
            <w:tcW w:w="1914" w:type="dxa"/>
          </w:tcPr>
          <w:p w:rsidR="007474F1" w:rsidRDefault="007474F1" w:rsidP="00693463">
            <w:r>
              <w:t>170° 28'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1253230.13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2530907.07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315</w:t>
            </w:r>
          </w:p>
        </w:tc>
        <w:tc>
          <w:tcPr>
            <w:tcW w:w="1914" w:type="dxa"/>
          </w:tcPr>
          <w:p w:rsidR="007474F1" w:rsidRDefault="007474F1" w:rsidP="00693463">
            <w:r>
              <w:t>198° 31'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1253221.01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2530908.6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316</w:t>
            </w:r>
          </w:p>
        </w:tc>
        <w:tc>
          <w:tcPr>
            <w:tcW w:w="1914" w:type="dxa"/>
          </w:tcPr>
          <w:p w:rsidR="007474F1" w:rsidRDefault="007474F1" w:rsidP="00693463">
            <w:r>
              <w:t>216° 26'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9.65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1253209.82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2530904.85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317</w:t>
            </w:r>
          </w:p>
        </w:tc>
        <w:tc>
          <w:tcPr>
            <w:tcW w:w="1914" w:type="dxa"/>
          </w:tcPr>
          <w:p w:rsidR="007474F1" w:rsidRDefault="007474F1" w:rsidP="00693463">
            <w:r>
              <w:t>222° 15'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1253202.06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2530899.12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318</w:t>
            </w:r>
          </w:p>
        </w:tc>
        <w:tc>
          <w:tcPr>
            <w:tcW w:w="1914" w:type="dxa"/>
          </w:tcPr>
          <w:p w:rsidR="007474F1" w:rsidRDefault="007474F1" w:rsidP="00693463">
            <w:r>
              <w:t>210° 18'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1253193.18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2530891.05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319</w:t>
            </w:r>
          </w:p>
        </w:tc>
        <w:tc>
          <w:tcPr>
            <w:tcW w:w="1914" w:type="dxa"/>
          </w:tcPr>
          <w:p w:rsidR="007474F1" w:rsidRDefault="007474F1" w:rsidP="00693463">
            <w:r>
              <w:t>192° 3'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8.91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1253183.43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2530885.35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320</w:t>
            </w:r>
          </w:p>
        </w:tc>
        <w:tc>
          <w:tcPr>
            <w:tcW w:w="1914" w:type="dxa"/>
          </w:tcPr>
          <w:p w:rsidR="007474F1" w:rsidRDefault="007474F1" w:rsidP="00693463">
            <w:r>
              <w:t>201° 26'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1253174.72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2530883.49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321</w:t>
            </w:r>
          </w:p>
        </w:tc>
        <w:tc>
          <w:tcPr>
            <w:tcW w:w="1914" w:type="dxa"/>
          </w:tcPr>
          <w:p w:rsidR="007474F1" w:rsidRDefault="007474F1" w:rsidP="00693463">
            <w:r>
              <w:t>172° 9'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1253148.51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2530873.2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322</w:t>
            </w:r>
          </w:p>
        </w:tc>
        <w:tc>
          <w:tcPr>
            <w:tcW w:w="1914" w:type="dxa"/>
          </w:tcPr>
          <w:p w:rsidR="007474F1" w:rsidRDefault="007474F1" w:rsidP="00693463">
            <w:r>
              <w:t>71° 33'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1253129.99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2530875.75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323</w:t>
            </w:r>
          </w:p>
        </w:tc>
        <w:tc>
          <w:tcPr>
            <w:tcW w:w="1914" w:type="dxa"/>
          </w:tcPr>
          <w:p w:rsidR="007474F1" w:rsidRDefault="007474F1" w:rsidP="00693463">
            <w:r>
              <w:t>20° 31'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1253133.89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2530887.45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324</w:t>
            </w:r>
          </w:p>
        </w:tc>
        <w:tc>
          <w:tcPr>
            <w:tcW w:w="1914" w:type="dxa"/>
          </w:tcPr>
          <w:p w:rsidR="007474F1" w:rsidRDefault="007474F1" w:rsidP="00693463">
            <w:r>
              <w:t>58° 20'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1253166.17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2530899.54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325</w:t>
            </w:r>
          </w:p>
        </w:tc>
        <w:tc>
          <w:tcPr>
            <w:tcW w:w="1914" w:type="dxa"/>
          </w:tcPr>
          <w:p w:rsidR="007474F1" w:rsidRDefault="007474F1" w:rsidP="00693463">
            <w:r>
              <w:t>55° 16'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8.72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1253170.59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2530906.71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326</w:t>
            </w:r>
          </w:p>
        </w:tc>
        <w:tc>
          <w:tcPr>
            <w:tcW w:w="1914" w:type="dxa"/>
          </w:tcPr>
          <w:p w:rsidR="007474F1" w:rsidRDefault="007474F1" w:rsidP="00693463">
            <w:r>
              <w:t>68° 54'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1253175.56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2530913.88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327</w:t>
            </w:r>
          </w:p>
        </w:tc>
        <w:tc>
          <w:tcPr>
            <w:tcW w:w="1914" w:type="dxa"/>
          </w:tcPr>
          <w:p w:rsidR="007474F1" w:rsidRDefault="007474F1" w:rsidP="00693463">
            <w:r>
              <w:t>84° 30'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1253179.46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2530923.99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328</w:t>
            </w:r>
          </w:p>
        </w:tc>
        <w:tc>
          <w:tcPr>
            <w:tcW w:w="1914" w:type="dxa"/>
          </w:tcPr>
          <w:p w:rsidR="007474F1" w:rsidRDefault="007474F1" w:rsidP="00693463">
            <w:r>
              <w:t>103° 16'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7.92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1253180.57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2530935.54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329</w:t>
            </w:r>
          </w:p>
        </w:tc>
        <w:tc>
          <w:tcPr>
            <w:tcW w:w="1914" w:type="dxa"/>
          </w:tcPr>
          <w:p w:rsidR="007474F1" w:rsidRDefault="007474F1" w:rsidP="00693463">
            <w:r>
              <w:t>105° 23'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1253178.75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2530943.25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330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30'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9.6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1253175.95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2530953.42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331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41'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1253168.76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2530959.78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332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43'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9.27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1253164.07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2530969.98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333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7'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6.5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1253157.78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2530976.79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334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37'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1253152.58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2530980.69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335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32'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1253144.81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2530991.94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336</w:t>
            </w:r>
          </w:p>
        </w:tc>
        <w:tc>
          <w:tcPr>
            <w:tcW w:w="1914" w:type="dxa"/>
          </w:tcPr>
          <w:p w:rsidR="007474F1" w:rsidRDefault="007474F1" w:rsidP="00693463">
            <w:r>
              <w:t>192° 2'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1253119.08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2531003.64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337</w:t>
            </w:r>
          </w:p>
        </w:tc>
        <w:tc>
          <w:tcPr>
            <w:tcW w:w="1914" w:type="dxa"/>
          </w:tcPr>
          <w:p w:rsidR="007474F1" w:rsidRDefault="007474F1" w:rsidP="00693463">
            <w:r>
              <w:t>203° 58'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1253089.83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2530997.4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338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51'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1253061.77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2530984.92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339</w:t>
            </w:r>
          </w:p>
        </w:tc>
        <w:tc>
          <w:tcPr>
            <w:tcW w:w="1914" w:type="dxa"/>
          </w:tcPr>
          <w:p w:rsidR="007474F1" w:rsidRDefault="007474F1" w:rsidP="00693463">
            <w:r>
              <w:t>172° 54'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8.76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1253047.91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2530971.6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340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18'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7.48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1253039.22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2530972.68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341</w:t>
            </w:r>
          </w:p>
        </w:tc>
        <w:tc>
          <w:tcPr>
            <w:tcW w:w="1914" w:type="dxa"/>
          </w:tcPr>
          <w:p w:rsidR="007474F1" w:rsidRDefault="007474F1" w:rsidP="00693463">
            <w:r>
              <w:t>103° 0'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1253034.48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2530978.47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342</w:t>
            </w:r>
          </w:p>
        </w:tc>
        <w:tc>
          <w:tcPr>
            <w:tcW w:w="1914" w:type="dxa"/>
          </w:tcPr>
          <w:p w:rsidR="007474F1" w:rsidRDefault="007474F1" w:rsidP="00693463">
            <w:r>
              <w:t>75° 23'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1253032.13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2530988.64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343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20'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1253035.14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2531000.19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344</w:t>
            </w:r>
          </w:p>
        </w:tc>
        <w:tc>
          <w:tcPr>
            <w:tcW w:w="1914" w:type="dxa"/>
          </w:tcPr>
          <w:p w:rsidR="007474F1" w:rsidRDefault="007474F1" w:rsidP="00693463">
            <w:r>
              <w:t>41° 44'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1253043.95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2531011.2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345</w:t>
            </w:r>
          </w:p>
        </w:tc>
        <w:tc>
          <w:tcPr>
            <w:tcW w:w="1914" w:type="dxa"/>
          </w:tcPr>
          <w:p w:rsidR="007474F1" w:rsidRDefault="007474F1" w:rsidP="00693463">
            <w:r>
              <w:t>25° 3'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1253055.18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2531021.22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346</w:t>
            </w:r>
          </w:p>
        </w:tc>
        <w:tc>
          <w:tcPr>
            <w:tcW w:w="1914" w:type="dxa"/>
          </w:tcPr>
          <w:p w:rsidR="007474F1" w:rsidRDefault="007474F1" w:rsidP="00693463">
            <w:r>
              <w:t>19° 25'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1253069.3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2531027.82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347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22'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1253085.3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2531033.46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348</w:t>
            </w:r>
          </w:p>
        </w:tc>
        <w:tc>
          <w:tcPr>
            <w:tcW w:w="1914" w:type="dxa"/>
          </w:tcPr>
          <w:p w:rsidR="007474F1" w:rsidRDefault="007474F1" w:rsidP="00693463">
            <w:r>
              <w:t>21° 43'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1253120.25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2531032.47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349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11'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1253132.52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2531037.36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350</w:t>
            </w:r>
          </w:p>
        </w:tc>
        <w:tc>
          <w:tcPr>
            <w:tcW w:w="1914" w:type="dxa"/>
          </w:tcPr>
          <w:p w:rsidR="007474F1" w:rsidRDefault="007474F1" w:rsidP="00693463">
            <w:r>
              <w:t>112° 21'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1253138.18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2531049.06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351</w:t>
            </w:r>
          </w:p>
        </w:tc>
        <w:tc>
          <w:tcPr>
            <w:tcW w:w="1914" w:type="dxa"/>
          </w:tcPr>
          <w:p w:rsidR="007474F1" w:rsidRDefault="007474F1" w:rsidP="00693463">
            <w:r>
              <w:t>120° 57'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1253132.33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2531063.28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352</w:t>
            </w:r>
          </w:p>
        </w:tc>
        <w:tc>
          <w:tcPr>
            <w:tcW w:w="1914" w:type="dxa"/>
          </w:tcPr>
          <w:p w:rsidR="007474F1" w:rsidRDefault="007474F1" w:rsidP="00693463">
            <w:r>
              <w:t>166° 0'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1253124.14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2531076.93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353</w:t>
            </w:r>
          </w:p>
        </w:tc>
        <w:tc>
          <w:tcPr>
            <w:tcW w:w="1914" w:type="dxa"/>
          </w:tcPr>
          <w:p w:rsidR="007474F1" w:rsidRDefault="007474F1" w:rsidP="00693463">
            <w:r>
              <w:t>172° 55'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1253107.77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2531081.01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354</w:t>
            </w:r>
          </w:p>
        </w:tc>
        <w:tc>
          <w:tcPr>
            <w:tcW w:w="1914" w:type="dxa"/>
          </w:tcPr>
          <w:p w:rsidR="007474F1" w:rsidRDefault="007474F1" w:rsidP="00693463">
            <w:r>
              <w:t>167° 48'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1253096.66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2531082.39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355</w:t>
            </w:r>
          </w:p>
        </w:tc>
        <w:tc>
          <w:tcPr>
            <w:tcW w:w="1914" w:type="dxa"/>
          </w:tcPr>
          <w:p w:rsidR="007474F1" w:rsidRDefault="007474F1" w:rsidP="00693463">
            <w:r>
              <w:t>165° 57'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9.65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1253083.2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2531085.3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356</w:t>
            </w:r>
          </w:p>
        </w:tc>
        <w:tc>
          <w:tcPr>
            <w:tcW w:w="1914" w:type="dxa"/>
          </w:tcPr>
          <w:p w:rsidR="007474F1" w:rsidRDefault="007474F1" w:rsidP="00693463">
            <w:r>
              <w:t>151° 7'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8.88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1253073.84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2531087.64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357</w:t>
            </w:r>
          </w:p>
        </w:tc>
        <w:tc>
          <w:tcPr>
            <w:tcW w:w="1914" w:type="dxa"/>
          </w:tcPr>
          <w:p w:rsidR="007474F1" w:rsidRDefault="007474F1" w:rsidP="00693463">
            <w:r>
              <w:t>169° 32'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1253066.06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2531091.93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358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31'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1253048.66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2531095.14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359</w:t>
            </w:r>
          </w:p>
        </w:tc>
        <w:tc>
          <w:tcPr>
            <w:tcW w:w="1914" w:type="dxa"/>
          </w:tcPr>
          <w:p w:rsidR="007474F1" w:rsidRDefault="007474F1" w:rsidP="00693463">
            <w:r>
              <w:t>104° 49'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1253036.03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2531102.28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360</w:t>
            </w:r>
          </w:p>
        </w:tc>
        <w:tc>
          <w:tcPr>
            <w:tcW w:w="1914" w:type="dxa"/>
          </w:tcPr>
          <w:p w:rsidR="007474F1" w:rsidRDefault="007474F1" w:rsidP="00693463">
            <w:r>
              <w:t>92° 19'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1253032.32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2531116.29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361</w:t>
            </w:r>
          </w:p>
        </w:tc>
        <w:tc>
          <w:tcPr>
            <w:tcW w:w="1914" w:type="dxa"/>
          </w:tcPr>
          <w:p w:rsidR="007474F1" w:rsidRDefault="007474F1" w:rsidP="00693463">
            <w:r>
              <w:t>21° 35'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1253031.74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2531130.54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362</w:t>
            </w:r>
          </w:p>
        </w:tc>
        <w:tc>
          <w:tcPr>
            <w:tcW w:w="1914" w:type="dxa"/>
          </w:tcPr>
          <w:p w:rsidR="007474F1" w:rsidRDefault="007474F1" w:rsidP="00693463">
            <w:r>
              <w:t>317° 56'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2531135.79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363</w:t>
            </w:r>
          </w:p>
        </w:tc>
        <w:tc>
          <w:tcPr>
            <w:tcW w:w="1914" w:type="dxa"/>
          </w:tcPr>
          <w:p w:rsidR="007474F1" w:rsidRDefault="007474F1" w:rsidP="00693463">
            <w:r>
              <w:t>328° 45'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1253072.13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2531111.31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364</w:t>
            </w:r>
          </w:p>
        </w:tc>
        <w:tc>
          <w:tcPr>
            <w:tcW w:w="1914" w:type="dxa"/>
          </w:tcPr>
          <w:p w:rsidR="007474F1" w:rsidRDefault="007474F1" w:rsidP="00693463">
            <w:r>
              <w:t>336° 2'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1253085.09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2531103.45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365</w:t>
            </w:r>
          </w:p>
        </w:tc>
        <w:tc>
          <w:tcPr>
            <w:tcW w:w="1914" w:type="dxa"/>
          </w:tcPr>
          <w:p w:rsidR="007474F1" w:rsidRDefault="007474F1" w:rsidP="00693463">
            <w:r>
              <w:t>2° 13'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1253098.52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2531097.48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366</w:t>
            </w:r>
          </w:p>
        </w:tc>
        <w:tc>
          <w:tcPr>
            <w:tcW w:w="1914" w:type="dxa"/>
          </w:tcPr>
          <w:p w:rsidR="007474F1" w:rsidRDefault="007474F1" w:rsidP="00693463">
            <w:r>
              <w:t>30° 55'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9.16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1253110.11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2531097.93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367</w:t>
            </w:r>
          </w:p>
        </w:tc>
        <w:tc>
          <w:tcPr>
            <w:tcW w:w="1914" w:type="dxa"/>
          </w:tcPr>
          <w:p w:rsidR="007474F1" w:rsidRDefault="007474F1" w:rsidP="00693463">
            <w:r>
              <w:t>86° 50'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1253117.97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2531102.64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368</w:t>
            </w:r>
          </w:p>
        </w:tc>
        <w:tc>
          <w:tcPr>
            <w:tcW w:w="1914" w:type="dxa"/>
          </w:tcPr>
          <w:p w:rsidR="007474F1" w:rsidRDefault="007474F1" w:rsidP="00693463">
            <w:r>
              <w:t>101° 51'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8.86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1253118.53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2531112.78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369</w:t>
            </w:r>
          </w:p>
        </w:tc>
        <w:tc>
          <w:tcPr>
            <w:tcW w:w="1914" w:type="dxa"/>
          </w:tcPr>
          <w:p w:rsidR="007474F1" w:rsidRDefault="007474F1" w:rsidP="00693463">
            <w:r>
              <w:t>128° 8'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1253116.71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2531121.45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370</w:t>
            </w:r>
          </w:p>
        </w:tc>
        <w:tc>
          <w:tcPr>
            <w:tcW w:w="1914" w:type="dxa"/>
          </w:tcPr>
          <w:p w:rsidR="007474F1" w:rsidRDefault="007474F1" w:rsidP="00693463">
            <w:r>
              <w:t>105° 41'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1253098.41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2531144.76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371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27'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1253093.54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2531162.1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372</w:t>
            </w:r>
          </w:p>
        </w:tc>
        <w:tc>
          <w:tcPr>
            <w:tcW w:w="1914" w:type="dxa"/>
          </w:tcPr>
          <w:p w:rsidR="007474F1" w:rsidRDefault="007474F1" w:rsidP="00693463">
            <w:r>
              <w:t>84° 6'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1253099.19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2531173.41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373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29'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1253100.56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2531186.67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374</w:t>
            </w:r>
          </w:p>
        </w:tc>
        <w:tc>
          <w:tcPr>
            <w:tcW w:w="1914" w:type="dxa"/>
          </w:tcPr>
          <w:p w:rsidR="007474F1" w:rsidRDefault="007474F1" w:rsidP="00693463">
            <w:r>
              <w:t>76° 54'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1253108.94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2531197.2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375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38'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1253112.84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2531213.97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376</w:t>
            </w:r>
          </w:p>
        </w:tc>
        <w:tc>
          <w:tcPr>
            <w:tcW w:w="1914" w:type="dxa"/>
          </w:tcPr>
          <w:p w:rsidR="007474F1" w:rsidRDefault="007474F1" w:rsidP="00693463">
            <w:r>
              <w:t>141° 36'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1253098.8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2531230.92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377</w:t>
            </w:r>
          </w:p>
        </w:tc>
        <w:tc>
          <w:tcPr>
            <w:tcW w:w="1914" w:type="dxa"/>
          </w:tcPr>
          <w:p w:rsidR="007474F1" w:rsidRDefault="007474F1" w:rsidP="00693463">
            <w:r>
              <w:t>194° 52'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1253085.74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2531241.27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378</w:t>
            </w:r>
          </w:p>
        </w:tc>
        <w:tc>
          <w:tcPr>
            <w:tcW w:w="1914" w:type="dxa"/>
          </w:tcPr>
          <w:p w:rsidR="007474F1" w:rsidRDefault="007474F1" w:rsidP="00693463">
            <w:r>
              <w:t>160° 36'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1253068.79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2531236.77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379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56'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1253057.45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2531240.76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380</w:t>
            </w:r>
          </w:p>
        </w:tc>
        <w:tc>
          <w:tcPr>
            <w:tcW w:w="1914" w:type="dxa"/>
          </w:tcPr>
          <w:p w:rsidR="007474F1" w:rsidRDefault="007474F1" w:rsidP="00693463">
            <w:r>
              <w:t>125° 32'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1253048.22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2531244.69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381</w:t>
            </w:r>
          </w:p>
        </w:tc>
        <w:tc>
          <w:tcPr>
            <w:tcW w:w="1914" w:type="dxa"/>
          </w:tcPr>
          <w:p w:rsidR="007474F1" w:rsidRDefault="007474F1" w:rsidP="00693463">
            <w:r>
              <w:t>115° 56'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9.74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1253041.62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2531253.93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382</w:t>
            </w:r>
          </w:p>
        </w:tc>
        <w:tc>
          <w:tcPr>
            <w:tcW w:w="1914" w:type="dxa"/>
          </w:tcPr>
          <w:p w:rsidR="007474F1" w:rsidRDefault="007474F1" w:rsidP="00693463">
            <w:r>
              <w:t>100° 54'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1253037.36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2531262.69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383</w:t>
            </w:r>
          </w:p>
        </w:tc>
        <w:tc>
          <w:tcPr>
            <w:tcW w:w="1914" w:type="dxa"/>
          </w:tcPr>
          <w:p w:rsidR="007474F1" w:rsidRDefault="007474F1" w:rsidP="00693463">
            <w:r>
              <w:t>87° 16'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1253035.04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2531274.72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384</w:t>
            </w:r>
          </w:p>
        </w:tc>
        <w:tc>
          <w:tcPr>
            <w:tcW w:w="1914" w:type="dxa"/>
          </w:tcPr>
          <w:p w:rsidR="007474F1" w:rsidRDefault="007474F1" w:rsidP="00693463">
            <w:r>
              <w:t>98° 55'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1253035.73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2531289.24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385</w:t>
            </w:r>
          </w:p>
        </w:tc>
        <w:tc>
          <w:tcPr>
            <w:tcW w:w="1914" w:type="dxa"/>
          </w:tcPr>
          <w:p w:rsidR="007474F1" w:rsidRDefault="007474F1" w:rsidP="00693463">
            <w:r>
              <w:t>97° 15'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2531306.61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386</w:t>
            </w:r>
          </w:p>
        </w:tc>
        <w:tc>
          <w:tcPr>
            <w:tcW w:w="1914" w:type="dxa"/>
          </w:tcPr>
          <w:p w:rsidR="007474F1" w:rsidRDefault="007474F1" w:rsidP="00693463">
            <w:r>
              <w:t>111° 3'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1253030.72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2531324.52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387</w:t>
            </w:r>
          </w:p>
        </w:tc>
        <w:tc>
          <w:tcPr>
            <w:tcW w:w="1914" w:type="dxa"/>
          </w:tcPr>
          <w:p w:rsidR="007474F1" w:rsidRDefault="007474F1" w:rsidP="00693463">
            <w:r>
              <w:t>136° 39'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9.27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1253025.5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2531338.08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388</w:t>
            </w:r>
          </w:p>
        </w:tc>
        <w:tc>
          <w:tcPr>
            <w:tcW w:w="1914" w:type="dxa"/>
          </w:tcPr>
          <w:p w:rsidR="007474F1" w:rsidRDefault="007474F1" w:rsidP="00693463">
            <w:r>
              <w:t>161° 36'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1253018.76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2531344.44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389</w:t>
            </w:r>
          </w:p>
        </w:tc>
        <w:tc>
          <w:tcPr>
            <w:tcW w:w="1914" w:type="dxa"/>
          </w:tcPr>
          <w:p w:rsidR="007474F1" w:rsidRDefault="007474F1" w:rsidP="00693463">
            <w:r>
              <w:t>185° 24'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1253006.76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2531348.43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390</w:t>
            </w:r>
          </w:p>
        </w:tc>
        <w:tc>
          <w:tcPr>
            <w:tcW w:w="1914" w:type="dxa"/>
          </w:tcPr>
          <w:p w:rsidR="007474F1" w:rsidRDefault="007474F1" w:rsidP="00693463">
            <w:r>
              <w:t>221° 31'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1252996.61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2531347.47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391</w:t>
            </w:r>
          </w:p>
        </w:tc>
        <w:tc>
          <w:tcPr>
            <w:tcW w:w="1914" w:type="dxa"/>
          </w:tcPr>
          <w:p w:rsidR="007474F1" w:rsidRDefault="007474F1" w:rsidP="00693463">
            <w:r>
              <w:t>227° 22'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1252986.38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2531338.41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392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40'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1252978.04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2531329.35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393</w:t>
            </w:r>
          </w:p>
        </w:tc>
        <w:tc>
          <w:tcPr>
            <w:tcW w:w="1914" w:type="dxa"/>
          </w:tcPr>
          <w:p w:rsidR="007474F1" w:rsidRDefault="007474F1" w:rsidP="00693463">
            <w:r>
              <w:t>229° 54'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1252972.16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2531320.74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394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31'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9.6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1252965.72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2531313.09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395</w:t>
            </w:r>
          </w:p>
        </w:tc>
        <w:tc>
          <w:tcPr>
            <w:tcW w:w="1914" w:type="dxa"/>
          </w:tcPr>
          <w:p w:rsidR="007474F1" w:rsidRDefault="007474F1" w:rsidP="00693463">
            <w:r>
              <w:t>182° 40'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7.71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1252958.42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2531306.85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396</w:t>
            </w:r>
          </w:p>
        </w:tc>
        <w:tc>
          <w:tcPr>
            <w:tcW w:w="1914" w:type="dxa"/>
          </w:tcPr>
          <w:p w:rsidR="007474F1" w:rsidRDefault="007474F1" w:rsidP="00693463">
            <w:r>
              <w:t>160° 19'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8.73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1252950.72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2531306.49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397</w:t>
            </w:r>
          </w:p>
        </w:tc>
        <w:tc>
          <w:tcPr>
            <w:tcW w:w="1914" w:type="dxa"/>
          </w:tcPr>
          <w:p w:rsidR="007474F1" w:rsidRDefault="007474F1" w:rsidP="00693463">
            <w:r>
              <w:t>157° 36'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7.8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1252942.5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2531309.43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398</w:t>
            </w:r>
          </w:p>
        </w:tc>
        <w:tc>
          <w:tcPr>
            <w:tcW w:w="1914" w:type="dxa"/>
          </w:tcPr>
          <w:p w:rsidR="007474F1" w:rsidRDefault="007474F1" w:rsidP="00693463">
            <w:r>
              <w:t>136° 50'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7.9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1252935.29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2531312.4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399</w:t>
            </w:r>
          </w:p>
        </w:tc>
        <w:tc>
          <w:tcPr>
            <w:tcW w:w="1914" w:type="dxa"/>
          </w:tcPr>
          <w:p w:rsidR="007474F1" w:rsidRDefault="007474F1" w:rsidP="00693463">
            <w:r>
              <w:t>163° 13'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1252929.53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2531317.8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400</w:t>
            </w:r>
          </w:p>
        </w:tc>
        <w:tc>
          <w:tcPr>
            <w:tcW w:w="1914" w:type="dxa"/>
          </w:tcPr>
          <w:p w:rsidR="007474F1" w:rsidRDefault="007474F1" w:rsidP="00693463">
            <w:r>
              <w:t>139° 36'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1252913.81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2531322.54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401</w:t>
            </w:r>
          </w:p>
        </w:tc>
        <w:tc>
          <w:tcPr>
            <w:tcW w:w="1914" w:type="dxa"/>
          </w:tcPr>
          <w:p w:rsidR="007474F1" w:rsidRDefault="007474F1" w:rsidP="00693463">
            <w:r>
              <w:t>136° 36'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1252894.31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2531339.13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402</w:t>
            </w:r>
          </w:p>
        </w:tc>
        <w:tc>
          <w:tcPr>
            <w:tcW w:w="1914" w:type="dxa"/>
          </w:tcPr>
          <w:p w:rsidR="007474F1" w:rsidRDefault="007474F1" w:rsidP="00693463">
            <w:r>
              <w:t>116° 49'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1252865.66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2531366.22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403</w:t>
            </w:r>
          </w:p>
        </w:tc>
        <w:tc>
          <w:tcPr>
            <w:tcW w:w="1914" w:type="dxa"/>
          </w:tcPr>
          <w:p w:rsidR="007474F1" w:rsidRDefault="007474F1" w:rsidP="00693463">
            <w:r>
              <w:t>96° 22'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1252856.1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2531385.12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404</w:t>
            </w:r>
          </w:p>
        </w:tc>
        <w:tc>
          <w:tcPr>
            <w:tcW w:w="1914" w:type="dxa"/>
          </w:tcPr>
          <w:p w:rsidR="007474F1" w:rsidRDefault="007474F1" w:rsidP="00693463">
            <w:r>
              <w:t>89° 27'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1252853.18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2531411.25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405</w:t>
            </w:r>
          </w:p>
        </w:tc>
        <w:tc>
          <w:tcPr>
            <w:tcW w:w="1914" w:type="dxa"/>
          </w:tcPr>
          <w:p w:rsidR="007474F1" w:rsidRDefault="007474F1" w:rsidP="00693463">
            <w:r>
              <w:t>79° 14'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100.8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1252853.37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2531431.14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406</w:t>
            </w:r>
          </w:p>
        </w:tc>
        <w:tc>
          <w:tcPr>
            <w:tcW w:w="1914" w:type="dxa"/>
          </w:tcPr>
          <w:p w:rsidR="007474F1" w:rsidRDefault="007474F1" w:rsidP="00693463">
            <w:r>
              <w:t>95° 31'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1252872.2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2531530.17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407</w:t>
            </w:r>
          </w:p>
        </w:tc>
        <w:tc>
          <w:tcPr>
            <w:tcW w:w="1914" w:type="dxa"/>
          </w:tcPr>
          <w:p w:rsidR="007474F1" w:rsidRDefault="007474F1" w:rsidP="00693463">
            <w:r>
              <w:t>122° 31'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9.82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1252870.89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2531543.7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408</w:t>
            </w:r>
          </w:p>
        </w:tc>
        <w:tc>
          <w:tcPr>
            <w:tcW w:w="1914" w:type="dxa"/>
          </w:tcPr>
          <w:p w:rsidR="007474F1" w:rsidRDefault="007474F1" w:rsidP="00693463">
            <w:r>
              <w:t>146° 56'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1252865.61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2531551.98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409</w:t>
            </w:r>
          </w:p>
        </w:tc>
        <w:tc>
          <w:tcPr>
            <w:tcW w:w="1914" w:type="dxa"/>
          </w:tcPr>
          <w:p w:rsidR="007474F1" w:rsidRDefault="007474F1" w:rsidP="00693463">
            <w:r>
              <w:t>162° 16'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8.18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1252855.1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2531558.82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410</w:t>
            </w:r>
          </w:p>
        </w:tc>
        <w:tc>
          <w:tcPr>
            <w:tcW w:w="1914" w:type="dxa"/>
          </w:tcPr>
          <w:p w:rsidR="007474F1" w:rsidRDefault="007474F1" w:rsidP="00693463">
            <w:r>
              <w:t>188° 23'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9.26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1252847.31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2531561.31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411</w:t>
            </w:r>
          </w:p>
        </w:tc>
        <w:tc>
          <w:tcPr>
            <w:tcW w:w="1914" w:type="dxa"/>
          </w:tcPr>
          <w:p w:rsidR="007474F1" w:rsidRDefault="007474F1" w:rsidP="00693463">
            <w:r>
              <w:t>217° 34'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1252838.15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2531559.96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412</w:t>
            </w:r>
          </w:p>
        </w:tc>
        <w:tc>
          <w:tcPr>
            <w:tcW w:w="1914" w:type="dxa"/>
          </w:tcPr>
          <w:p w:rsidR="007474F1" w:rsidRDefault="007474F1" w:rsidP="00693463">
            <w:r>
              <w:t>236° 20'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1252828.83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2531552.79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413</w:t>
            </w:r>
          </w:p>
        </w:tc>
        <w:tc>
          <w:tcPr>
            <w:tcW w:w="1914" w:type="dxa"/>
          </w:tcPr>
          <w:p w:rsidR="007474F1" w:rsidRDefault="007474F1" w:rsidP="00693463">
            <w:r>
              <w:t>246° 11'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1252821.48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2531541.75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414</w:t>
            </w:r>
          </w:p>
        </w:tc>
        <w:tc>
          <w:tcPr>
            <w:tcW w:w="1914" w:type="dxa"/>
          </w:tcPr>
          <w:p w:rsidR="007474F1" w:rsidRDefault="007474F1" w:rsidP="00693463">
            <w:r>
              <w:t>257° 53'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1252814.07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2531524.95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415</w:t>
            </w:r>
          </w:p>
        </w:tc>
        <w:tc>
          <w:tcPr>
            <w:tcW w:w="1914" w:type="dxa"/>
          </w:tcPr>
          <w:p w:rsidR="007474F1" w:rsidRDefault="007474F1" w:rsidP="00693463">
            <w:r>
              <w:t>252° 20'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1252810.56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2531508.6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416</w:t>
            </w:r>
          </w:p>
        </w:tc>
        <w:tc>
          <w:tcPr>
            <w:tcW w:w="1914" w:type="dxa"/>
          </w:tcPr>
          <w:p w:rsidR="007474F1" w:rsidRDefault="007474F1" w:rsidP="00693463">
            <w:r>
              <w:t>264° 49'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1252804.58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2531489.82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417</w:t>
            </w:r>
          </w:p>
        </w:tc>
        <w:tc>
          <w:tcPr>
            <w:tcW w:w="1914" w:type="dxa"/>
          </w:tcPr>
          <w:p w:rsidR="007474F1" w:rsidRDefault="007474F1" w:rsidP="00693463">
            <w:r>
              <w:t>263° 54'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1252802.96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2531471.94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418</w:t>
            </w:r>
          </w:p>
        </w:tc>
        <w:tc>
          <w:tcPr>
            <w:tcW w:w="1914" w:type="dxa"/>
          </w:tcPr>
          <w:p w:rsidR="007474F1" w:rsidRDefault="007474F1" w:rsidP="00693463">
            <w:r>
              <w:t>260° 26'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1252801.37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2531457.06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419</w:t>
            </w:r>
          </w:p>
        </w:tc>
        <w:tc>
          <w:tcPr>
            <w:tcW w:w="1914" w:type="dxa"/>
          </w:tcPr>
          <w:p w:rsidR="007474F1" w:rsidRDefault="007474F1" w:rsidP="00693463">
            <w:r>
              <w:t>237° 42'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1252799.34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420</w:t>
            </w:r>
          </w:p>
        </w:tc>
        <w:tc>
          <w:tcPr>
            <w:tcW w:w="1914" w:type="dxa"/>
          </w:tcPr>
          <w:p w:rsidR="007474F1" w:rsidRDefault="007474F1" w:rsidP="00693463">
            <w:r>
              <w:t>245° 48'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1252794.81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2531437.83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421</w:t>
            </w:r>
          </w:p>
        </w:tc>
        <w:tc>
          <w:tcPr>
            <w:tcW w:w="1914" w:type="dxa"/>
          </w:tcPr>
          <w:p w:rsidR="007474F1" w:rsidRDefault="007474F1" w:rsidP="00693463">
            <w:r>
              <w:t>164° 3'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1252786.37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2531419.05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422</w:t>
            </w:r>
          </w:p>
        </w:tc>
        <w:tc>
          <w:tcPr>
            <w:tcW w:w="1914" w:type="dxa"/>
          </w:tcPr>
          <w:p w:rsidR="007474F1" w:rsidRDefault="007474F1" w:rsidP="00693463">
            <w:r>
              <w:t>105° 21'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1252775.45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2531422.17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423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12'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1252769.99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2531442.06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424</w:t>
            </w:r>
          </w:p>
        </w:tc>
        <w:tc>
          <w:tcPr>
            <w:tcW w:w="1914" w:type="dxa"/>
          </w:tcPr>
          <w:p w:rsidR="007474F1" w:rsidRDefault="007474F1" w:rsidP="00693463">
            <w:r>
              <w:t>87° 13'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1252785.47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2531474.1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425</w:t>
            </w:r>
          </w:p>
        </w:tc>
        <w:tc>
          <w:tcPr>
            <w:tcW w:w="1914" w:type="dxa"/>
          </w:tcPr>
          <w:p w:rsidR="007474F1" w:rsidRDefault="007474F1" w:rsidP="00693463">
            <w:r>
              <w:t>86° 31'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1252786.73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2531500.14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426</w:t>
            </w:r>
          </w:p>
        </w:tc>
        <w:tc>
          <w:tcPr>
            <w:tcW w:w="1914" w:type="dxa"/>
          </w:tcPr>
          <w:p w:rsidR="007474F1" w:rsidRDefault="007474F1" w:rsidP="00693463">
            <w:r>
              <w:t>72° 45'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1252787.93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2531519.91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427</w:t>
            </w:r>
          </w:p>
        </w:tc>
        <w:tc>
          <w:tcPr>
            <w:tcW w:w="1914" w:type="dxa"/>
          </w:tcPr>
          <w:p w:rsidR="007474F1" w:rsidRDefault="007474F1" w:rsidP="00693463">
            <w:r>
              <w:t>94° 57'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1252794.95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2531542.53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428</w:t>
            </w:r>
          </w:p>
        </w:tc>
        <w:tc>
          <w:tcPr>
            <w:tcW w:w="1914" w:type="dxa"/>
          </w:tcPr>
          <w:p w:rsidR="007474F1" w:rsidRDefault="007474F1" w:rsidP="00693463">
            <w:r>
              <w:t>115° 36'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1252793.15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2531563.29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429</w:t>
            </w:r>
          </w:p>
        </w:tc>
        <w:tc>
          <w:tcPr>
            <w:tcW w:w="1914" w:type="dxa"/>
          </w:tcPr>
          <w:p w:rsidR="007474F1" w:rsidRDefault="007474F1" w:rsidP="00693463">
            <w:r>
              <w:t>141° 25'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1252787.57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2531574.93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430</w:t>
            </w:r>
          </w:p>
        </w:tc>
        <w:tc>
          <w:tcPr>
            <w:tcW w:w="1914" w:type="dxa"/>
          </w:tcPr>
          <w:p w:rsidR="007474F1" w:rsidRDefault="007474F1" w:rsidP="00693463">
            <w:r>
              <w:t>148° 35'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1252778.39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2531582.25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431</w:t>
            </w:r>
          </w:p>
        </w:tc>
        <w:tc>
          <w:tcPr>
            <w:tcW w:w="1914" w:type="dxa"/>
          </w:tcPr>
          <w:p w:rsidR="007474F1" w:rsidRDefault="007474F1" w:rsidP="00693463">
            <w:r>
              <w:t>177° 58'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1252768.76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2531588.13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432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36'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1252749.27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2531588.82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433</w:t>
            </w:r>
          </w:p>
        </w:tc>
        <w:tc>
          <w:tcPr>
            <w:tcW w:w="1914" w:type="dxa"/>
          </w:tcPr>
          <w:p w:rsidR="007474F1" w:rsidRDefault="007474F1" w:rsidP="00693463">
            <w:r>
              <w:t>182° 7'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5.65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1252735.05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2531595.27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434</w:t>
            </w:r>
          </w:p>
        </w:tc>
        <w:tc>
          <w:tcPr>
            <w:tcW w:w="1914" w:type="dxa"/>
          </w:tcPr>
          <w:p w:rsidR="007474F1" w:rsidRDefault="007474F1" w:rsidP="00693463">
            <w:r>
              <w:t>261° 57'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1252729.4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2531595.06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435</w:t>
            </w:r>
          </w:p>
        </w:tc>
        <w:tc>
          <w:tcPr>
            <w:tcW w:w="1914" w:type="dxa"/>
          </w:tcPr>
          <w:p w:rsidR="007474F1" w:rsidRDefault="007474F1" w:rsidP="00693463">
            <w:r>
              <w:t>254° 50'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1252724.27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2531558.73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436</w:t>
            </w:r>
          </w:p>
        </w:tc>
        <w:tc>
          <w:tcPr>
            <w:tcW w:w="1914" w:type="dxa"/>
          </w:tcPr>
          <w:p w:rsidR="007474F1" w:rsidRDefault="007474F1" w:rsidP="00693463">
            <w:r>
              <w:t>276° 54'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1252715.79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2531527.44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437</w:t>
            </w:r>
          </w:p>
        </w:tc>
        <w:tc>
          <w:tcPr>
            <w:tcW w:w="1914" w:type="dxa"/>
          </w:tcPr>
          <w:p w:rsidR="007474F1" w:rsidRDefault="007474F1" w:rsidP="00693463">
            <w:r>
              <w:t>257° 44'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9.18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1252717.35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2531514.57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438</w:t>
            </w:r>
          </w:p>
        </w:tc>
        <w:tc>
          <w:tcPr>
            <w:tcW w:w="1914" w:type="dxa"/>
          </w:tcPr>
          <w:p w:rsidR="007474F1" w:rsidRDefault="007474F1" w:rsidP="00693463">
            <w:r>
              <w:t>213° 12'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1252715.4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2531505.6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439</w:t>
            </w:r>
          </w:p>
        </w:tc>
        <w:tc>
          <w:tcPr>
            <w:tcW w:w="1914" w:type="dxa"/>
          </w:tcPr>
          <w:p w:rsidR="007474F1" w:rsidRDefault="007474F1" w:rsidP="00693463">
            <w:r>
              <w:t>210° 49'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1252683.83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2531484.93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440</w:t>
            </w:r>
          </w:p>
        </w:tc>
        <w:tc>
          <w:tcPr>
            <w:tcW w:w="1914" w:type="dxa"/>
          </w:tcPr>
          <w:p w:rsidR="007474F1" w:rsidRDefault="007474F1" w:rsidP="00693463">
            <w:r>
              <w:t>176° 5'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1252659.65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2531470.5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441</w:t>
            </w:r>
          </w:p>
        </w:tc>
        <w:tc>
          <w:tcPr>
            <w:tcW w:w="1914" w:type="dxa"/>
          </w:tcPr>
          <w:p w:rsidR="007474F1" w:rsidRDefault="007474F1" w:rsidP="00693463">
            <w:r>
              <w:t>184° 1'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1252625.34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2531472.84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442</w:t>
            </w:r>
          </w:p>
        </w:tc>
        <w:tc>
          <w:tcPr>
            <w:tcW w:w="1914" w:type="dxa"/>
          </w:tcPr>
          <w:p w:rsidR="007474F1" w:rsidRDefault="007474F1" w:rsidP="00693463">
            <w:r>
              <w:t>188° 7'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1252603.13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2531471.28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443</w:t>
            </w:r>
          </w:p>
        </w:tc>
        <w:tc>
          <w:tcPr>
            <w:tcW w:w="1914" w:type="dxa"/>
          </w:tcPr>
          <w:p w:rsidR="007474F1" w:rsidRDefault="007474F1" w:rsidP="00693463">
            <w:r>
              <w:t>172° 14'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1252592.21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2531469.72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444</w:t>
            </w:r>
          </w:p>
        </w:tc>
        <w:tc>
          <w:tcPr>
            <w:tcW w:w="1914" w:type="dxa"/>
          </w:tcPr>
          <w:p w:rsidR="007474F1" w:rsidRDefault="007474F1" w:rsidP="00693463">
            <w:r>
              <w:t>165° 57'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1252583.63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2531470.89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445</w:t>
            </w:r>
          </w:p>
        </w:tc>
        <w:tc>
          <w:tcPr>
            <w:tcW w:w="1914" w:type="dxa"/>
          </w:tcPr>
          <w:p w:rsidR="007474F1" w:rsidRDefault="007474F1" w:rsidP="00693463">
            <w:r>
              <w:t>118° 18'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1252572.71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2531473.62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446</w:t>
            </w:r>
          </w:p>
        </w:tc>
        <w:tc>
          <w:tcPr>
            <w:tcW w:w="1914" w:type="dxa"/>
          </w:tcPr>
          <w:p w:rsidR="007474F1" w:rsidRDefault="007474F1" w:rsidP="00693463">
            <w:r>
              <w:t>80° 4'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1252567.25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2531483.76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447</w:t>
            </w:r>
          </w:p>
        </w:tc>
        <w:tc>
          <w:tcPr>
            <w:tcW w:w="1914" w:type="dxa"/>
          </w:tcPr>
          <w:p w:rsidR="007474F1" w:rsidRDefault="007474F1" w:rsidP="00693463">
            <w:r>
              <w:t>29° 32'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1252569.98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2531499.36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448</w:t>
            </w:r>
          </w:p>
        </w:tc>
        <w:tc>
          <w:tcPr>
            <w:tcW w:w="1914" w:type="dxa"/>
          </w:tcPr>
          <w:p w:rsidR="007474F1" w:rsidRDefault="007474F1" w:rsidP="00693463">
            <w:r>
              <w:t>19° 39'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1252581.68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2531505.99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449</w:t>
            </w:r>
          </w:p>
        </w:tc>
        <w:tc>
          <w:tcPr>
            <w:tcW w:w="1914" w:type="dxa"/>
          </w:tcPr>
          <w:p w:rsidR="007474F1" w:rsidRDefault="007474F1" w:rsidP="00693463">
            <w:r>
              <w:t>340° 50'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1252598.06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2531511.84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450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40'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1252626.12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2531502.09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451</w:t>
            </w:r>
          </w:p>
        </w:tc>
        <w:tc>
          <w:tcPr>
            <w:tcW w:w="1914" w:type="dxa"/>
          </w:tcPr>
          <w:p w:rsidR="007474F1" w:rsidRDefault="007474F1" w:rsidP="00693463">
            <w:r>
              <w:t>70° 30'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1252642.89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2531501.7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452</w:t>
            </w:r>
          </w:p>
        </w:tc>
        <w:tc>
          <w:tcPr>
            <w:tcW w:w="1914" w:type="dxa"/>
          </w:tcPr>
          <w:p w:rsidR="007474F1" w:rsidRDefault="007474F1" w:rsidP="00693463">
            <w:r>
              <w:t>77° 40'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1252651.86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2531527.05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453</w:t>
            </w:r>
          </w:p>
        </w:tc>
        <w:tc>
          <w:tcPr>
            <w:tcW w:w="1914" w:type="dxa"/>
          </w:tcPr>
          <w:p w:rsidR="007474F1" w:rsidRDefault="007474F1" w:rsidP="00693463">
            <w:r>
              <w:t>18° 26'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1252656.54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2531548.47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454</w:t>
            </w:r>
          </w:p>
        </w:tc>
        <w:tc>
          <w:tcPr>
            <w:tcW w:w="1914" w:type="dxa"/>
          </w:tcPr>
          <w:p w:rsidR="007474F1" w:rsidRDefault="007474F1" w:rsidP="00693463">
            <w:r>
              <w:t>0° 54'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7.63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1252670.57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2531553.15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455</w:t>
            </w:r>
          </w:p>
        </w:tc>
        <w:tc>
          <w:tcPr>
            <w:tcW w:w="1914" w:type="dxa"/>
          </w:tcPr>
          <w:p w:rsidR="007474F1" w:rsidRDefault="007474F1" w:rsidP="00693463">
            <w:r>
              <w:t>62° 57'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7.04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1252678.2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2531553.27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456</w:t>
            </w:r>
          </w:p>
        </w:tc>
        <w:tc>
          <w:tcPr>
            <w:tcW w:w="1914" w:type="dxa"/>
          </w:tcPr>
          <w:p w:rsidR="007474F1" w:rsidRDefault="007474F1" w:rsidP="00693463">
            <w:r>
              <w:t>118° 15'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1252681.4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2531559.54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457</w:t>
            </w:r>
          </w:p>
        </w:tc>
        <w:tc>
          <w:tcPr>
            <w:tcW w:w="1914" w:type="dxa"/>
          </w:tcPr>
          <w:p w:rsidR="007474F1" w:rsidRDefault="007474F1" w:rsidP="00693463">
            <w:r>
              <w:t>163° 57'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7.05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1252676.69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2531568.3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458</w:t>
            </w:r>
          </w:p>
        </w:tc>
        <w:tc>
          <w:tcPr>
            <w:tcW w:w="1914" w:type="dxa"/>
          </w:tcPr>
          <w:p w:rsidR="007474F1" w:rsidRDefault="007474F1" w:rsidP="00693463">
            <w:r>
              <w:t>191° 6'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9.34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1252669.91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2531570.25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459</w:t>
            </w:r>
          </w:p>
        </w:tc>
        <w:tc>
          <w:tcPr>
            <w:tcW w:w="1914" w:type="dxa"/>
          </w:tcPr>
          <w:p w:rsidR="007474F1" w:rsidRDefault="007474F1" w:rsidP="00693463">
            <w:r>
              <w:t>181° 7'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1252660.74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2531568.45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460</w:t>
            </w:r>
          </w:p>
        </w:tc>
        <w:tc>
          <w:tcPr>
            <w:tcW w:w="1914" w:type="dxa"/>
          </w:tcPr>
          <w:p w:rsidR="007474F1" w:rsidRDefault="007474F1" w:rsidP="00693463">
            <w:r>
              <w:t>179° 24'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8.7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1252643.81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2531568.12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461</w:t>
            </w:r>
          </w:p>
        </w:tc>
        <w:tc>
          <w:tcPr>
            <w:tcW w:w="1914" w:type="dxa"/>
          </w:tcPr>
          <w:p w:rsidR="007474F1" w:rsidRDefault="007474F1" w:rsidP="00693463">
            <w:r>
              <w:t>170° 39'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1252635.11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2531568.21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462</w:t>
            </w:r>
          </w:p>
        </w:tc>
        <w:tc>
          <w:tcPr>
            <w:tcW w:w="1914" w:type="dxa"/>
          </w:tcPr>
          <w:p w:rsidR="007474F1" w:rsidRDefault="007474F1" w:rsidP="00693463">
            <w:r>
              <w:t>160° 23'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1252622.52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2531570.28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463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41'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1252609.97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2531574.75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464</w:t>
            </w:r>
          </w:p>
        </w:tc>
        <w:tc>
          <w:tcPr>
            <w:tcW w:w="1914" w:type="dxa"/>
          </w:tcPr>
          <w:p w:rsidR="007474F1" w:rsidRDefault="007474F1" w:rsidP="00693463">
            <w:r>
              <w:t>126° 38'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1252602.36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465</w:t>
            </w:r>
          </w:p>
        </w:tc>
        <w:tc>
          <w:tcPr>
            <w:tcW w:w="1914" w:type="dxa"/>
          </w:tcPr>
          <w:p w:rsidR="007474F1" w:rsidRDefault="007474F1" w:rsidP="00693463">
            <w:r>
              <w:t>98° 50'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1252596.2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2531591.28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466</w:t>
            </w:r>
          </w:p>
        </w:tc>
        <w:tc>
          <w:tcPr>
            <w:tcW w:w="1914" w:type="dxa"/>
          </w:tcPr>
          <w:p w:rsidR="007474F1" w:rsidRDefault="007474F1" w:rsidP="00693463">
            <w:r>
              <w:t>67° 37'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1252594.32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2531603.37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467</w:t>
            </w:r>
          </w:p>
        </w:tc>
        <w:tc>
          <w:tcPr>
            <w:tcW w:w="1914" w:type="dxa"/>
          </w:tcPr>
          <w:p w:rsidR="007474F1" w:rsidRDefault="007474F1" w:rsidP="00693463">
            <w:r>
              <w:t>70° 7'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1252600.25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2531617.77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468</w:t>
            </w:r>
          </w:p>
        </w:tc>
        <w:tc>
          <w:tcPr>
            <w:tcW w:w="1914" w:type="dxa"/>
          </w:tcPr>
          <w:p w:rsidR="007474F1" w:rsidRDefault="007474F1" w:rsidP="00693463">
            <w:r>
              <w:t>76° 43'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1252606.64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2531635.44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469</w:t>
            </w:r>
          </w:p>
        </w:tc>
        <w:tc>
          <w:tcPr>
            <w:tcW w:w="1914" w:type="dxa"/>
          </w:tcPr>
          <w:p w:rsidR="007474F1" w:rsidRDefault="007474F1" w:rsidP="00693463">
            <w:r>
              <w:t>141° 59'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1252610.13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2531650.23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470</w:t>
            </w:r>
          </w:p>
        </w:tc>
        <w:tc>
          <w:tcPr>
            <w:tcW w:w="1914" w:type="dxa"/>
          </w:tcPr>
          <w:p w:rsidR="007474F1" w:rsidRDefault="007474F1" w:rsidP="00693463">
            <w:r>
              <w:t>167° 16'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1252594.16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2531662.71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471</w:t>
            </w:r>
          </w:p>
        </w:tc>
        <w:tc>
          <w:tcPr>
            <w:tcW w:w="1914" w:type="dxa"/>
          </w:tcPr>
          <w:p w:rsidR="007474F1" w:rsidRDefault="007474F1" w:rsidP="00693463">
            <w:r>
              <w:t>151° 35'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1252569.98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2531668.17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472</w:t>
            </w:r>
          </w:p>
        </w:tc>
        <w:tc>
          <w:tcPr>
            <w:tcW w:w="1914" w:type="dxa"/>
          </w:tcPr>
          <w:p w:rsidR="007474F1" w:rsidRDefault="007474F1" w:rsidP="00693463">
            <w:r>
              <w:t>162° 7'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1252555.56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2531675.97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473</w:t>
            </w:r>
          </w:p>
        </w:tc>
        <w:tc>
          <w:tcPr>
            <w:tcW w:w="1914" w:type="dxa"/>
          </w:tcPr>
          <w:p w:rsidR="007474F1" w:rsidRDefault="007474F1" w:rsidP="00693463">
            <w:r>
              <w:t>81° 34'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1252543.47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2531679.87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474</w:t>
            </w:r>
          </w:p>
        </w:tc>
        <w:tc>
          <w:tcPr>
            <w:tcW w:w="1914" w:type="dxa"/>
          </w:tcPr>
          <w:p w:rsidR="007474F1" w:rsidRDefault="007474F1" w:rsidP="00693463">
            <w:r>
              <w:t>45° 21'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1252545.36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2531692.62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475</w:t>
            </w:r>
          </w:p>
        </w:tc>
        <w:tc>
          <w:tcPr>
            <w:tcW w:w="1914" w:type="dxa"/>
          </w:tcPr>
          <w:p w:rsidR="007474F1" w:rsidRDefault="007474F1" w:rsidP="00693463">
            <w:r>
              <w:t>36° 13'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1252559.55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2531706.99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476</w:t>
            </w:r>
          </w:p>
        </w:tc>
        <w:tc>
          <w:tcPr>
            <w:tcW w:w="1914" w:type="dxa"/>
          </w:tcPr>
          <w:p w:rsidR="007474F1" w:rsidRDefault="007474F1" w:rsidP="00693463">
            <w:r>
              <w:t>27° 45'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1252571.22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2531715.54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477</w:t>
            </w:r>
          </w:p>
        </w:tc>
        <w:tc>
          <w:tcPr>
            <w:tcW w:w="1914" w:type="dxa"/>
          </w:tcPr>
          <w:p w:rsidR="007474F1" w:rsidRDefault="007474F1" w:rsidP="00693463">
            <w:r>
              <w:t>33° 49'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1252581.99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2531721.21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478</w:t>
            </w:r>
          </w:p>
        </w:tc>
        <w:tc>
          <w:tcPr>
            <w:tcW w:w="1914" w:type="dxa"/>
          </w:tcPr>
          <w:p w:rsidR="007474F1" w:rsidRDefault="007474F1" w:rsidP="00693463">
            <w:r>
              <w:t>26° 6'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1252599.05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2531732.64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479</w:t>
            </w:r>
          </w:p>
        </w:tc>
        <w:tc>
          <w:tcPr>
            <w:tcW w:w="1914" w:type="dxa"/>
          </w:tcPr>
          <w:p w:rsidR="007474F1" w:rsidRDefault="007474F1" w:rsidP="00693463">
            <w:r>
              <w:t>338° 3'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1252611.6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2531738.79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480</w:t>
            </w:r>
          </w:p>
        </w:tc>
        <w:tc>
          <w:tcPr>
            <w:tcW w:w="1914" w:type="dxa"/>
          </w:tcPr>
          <w:p w:rsidR="007474F1" w:rsidRDefault="007474F1" w:rsidP="00693463">
            <w:r>
              <w:t>37° 21'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1252637.82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2531728.23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481</w:t>
            </w:r>
          </w:p>
        </w:tc>
        <w:tc>
          <w:tcPr>
            <w:tcW w:w="1914" w:type="dxa"/>
          </w:tcPr>
          <w:p w:rsidR="007474F1" w:rsidRDefault="007474F1" w:rsidP="00693463">
            <w:r>
              <w:t>73° 13'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1252657.7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2531743.41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482</w:t>
            </w:r>
          </w:p>
        </w:tc>
        <w:tc>
          <w:tcPr>
            <w:tcW w:w="1914" w:type="dxa"/>
          </w:tcPr>
          <w:p w:rsidR="007474F1" w:rsidRDefault="007474F1" w:rsidP="00693463">
            <w:r>
              <w:t>102° 50'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1252665.11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2531767.98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483</w:t>
            </w:r>
          </w:p>
        </w:tc>
        <w:tc>
          <w:tcPr>
            <w:tcW w:w="1914" w:type="dxa"/>
          </w:tcPr>
          <w:p w:rsidR="007474F1" w:rsidRDefault="007474F1" w:rsidP="00693463">
            <w:r>
              <w:t>81° 43'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1252660.04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2531790.21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484</w:t>
            </w:r>
          </w:p>
        </w:tc>
        <w:tc>
          <w:tcPr>
            <w:tcW w:w="1914" w:type="dxa"/>
          </w:tcPr>
          <w:p w:rsidR="007474F1" w:rsidRDefault="007474F1" w:rsidP="00693463">
            <w:r>
              <w:t>96° 46'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1252663.16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2531811.66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485</w:t>
            </w:r>
          </w:p>
        </w:tc>
        <w:tc>
          <w:tcPr>
            <w:tcW w:w="1914" w:type="dxa"/>
          </w:tcPr>
          <w:p w:rsidR="007474F1" w:rsidRDefault="007474F1" w:rsidP="00693463">
            <w:r>
              <w:t>166° 28'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1252660.43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2531834.64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486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2'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1252629.63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2531842.05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487</w:t>
            </w:r>
          </w:p>
        </w:tc>
        <w:tc>
          <w:tcPr>
            <w:tcW w:w="1914" w:type="dxa"/>
          </w:tcPr>
          <w:p w:rsidR="007474F1" w:rsidRDefault="007474F1" w:rsidP="00693463">
            <w:r>
              <w:t>277° 41'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1252605.86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2531819.85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488</w:t>
            </w:r>
          </w:p>
        </w:tc>
        <w:tc>
          <w:tcPr>
            <w:tcW w:w="1914" w:type="dxa"/>
          </w:tcPr>
          <w:p w:rsidR="007474F1" w:rsidRDefault="007474F1" w:rsidP="00693463">
            <w:r>
              <w:t>187° 35'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1252610.61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2531784.66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489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25'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1252597.1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2531782.86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490</w:t>
            </w:r>
          </w:p>
        </w:tc>
        <w:tc>
          <w:tcPr>
            <w:tcW w:w="1914" w:type="dxa"/>
          </w:tcPr>
          <w:p w:rsidR="007474F1" w:rsidRDefault="007474F1" w:rsidP="00693463">
            <w:r>
              <w:t>126° 48'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1252588.44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2531786.82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491</w:t>
            </w:r>
          </w:p>
        </w:tc>
        <w:tc>
          <w:tcPr>
            <w:tcW w:w="1914" w:type="dxa"/>
          </w:tcPr>
          <w:p w:rsidR="007474F1" w:rsidRDefault="007474F1" w:rsidP="00693463">
            <w:r>
              <w:t>126° 58'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9.73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1252582.29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2531795.04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492</w:t>
            </w:r>
          </w:p>
        </w:tc>
        <w:tc>
          <w:tcPr>
            <w:tcW w:w="1914" w:type="dxa"/>
          </w:tcPr>
          <w:p w:rsidR="007474F1" w:rsidRDefault="007474F1" w:rsidP="00693463">
            <w:r>
              <w:t>104° 56'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1252576.44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2531802.81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493</w:t>
            </w:r>
          </w:p>
        </w:tc>
        <w:tc>
          <w:tcPr>
            <w:tcW w:w="1914" w:type="dxa"/>
          </w:tcPr>
          <w:p w:rsidR="007474F1" w:rsidRDefault="007474F1" w:rsidP="00693463">
            <w:r>
              <w:t>99° 57'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7.92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1252573.22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2531814.87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494</w:t>
            </w:r>
          </w:p>
        </w:tc>
        <w:tc>
          <w:tcPr>
            <w:tcW w:w="1914" w:type="dxa"/>
          </w:tcPr>
          <w:p w:rsidR="007474F1" w:rsidRDefault="007474F1" w:rsidP="00693463">
            <w:r>
              <w:t>103° 5'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1252571.85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2531822.67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495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54'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1252565.43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2531850.27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496</w:t>
            </w:r>
          </w:p>
        </w:tc>
        <w:tc>
          <w:tcPr>
            <w:tcW w:w="1914" w:type="dxa"/>
          </w:tcPr>
          <w:p w:rsidR="007474F1" w:rsidRDefault="007474F1" w:rsidP="00693463">
            <w:r>
              <w:t>152° 49'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9.72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1252556.28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2531859.45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497</w:t>
            </w:r>
          </w:p>
        </w:tc>
        <w:tc>
          <w:tcPr>
            <w:tcW w:w="1914" w:type="dxa"/>
          </w:tcPr>
          <w:p w:rsidR="007474F1" w:rsidRDefault="007474F1" w:rsidP="00693463">
            <w:r>
              <w:t>164° 27'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7.5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1252547.63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2531863.89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498</w:t>
            </w:r>
          </w:p>
        </w:tc>
        <w:tc>
          <w:tcPr>
            <w:tcW w:w="1914" w:type="dxa"/>
          </w:tcPr>
          <w:p w:rsidR="007474F1" w:rsidRDefault="007474F1" w:rsidP="00693463">
            <w:r>
              <w:t>191° 51'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8.91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1252540.4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2531865.9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499</w:t>
            </w:r>
          </w:p>
        </w:tc>
        <w:tc>
          <w:tcPr>
            <w:tcW w:w="1914" w:type="dxa"/>
          </w:tcPr>
          <w:p w:rsidR="007474F1" w:rsidRDefault="007474F1" w:rsidP="00693463">
            <w:r>
              <w:t>201° 54'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1252531.68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2531864.07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500</w:t>
            </w:r>
          </w:p>
        </w:tc>
        <w:tc>
          <w:tcPr>
            <w:tcW w:w="1914" w:type="dxa"/>
          </w:tcPr>
          <w:p w:rsidR="007474F1" w:rsidRDefault="007474F1" w:rsidP="00693463">
            <w:r>
              <w:t>189° 9'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1252517.58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2531858.4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501</w:t>
            </w:r>
          </w:p>
        </w:tc>
        <w:tc>
          <w:tcPr>
            <w:tcW w:w="1914" w:type="dxa"/>
          </w:tcPr>
          <w:p w:rsidR="007474F1" w:rsidRDefault="007474F1" w:rsidP="00693463">
            <w:r>
              <w:t>171° 46'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1252506.42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2531856.6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502</w:t>
            </w:r>
          </w:p>
        </w:tc>
        <w:tc>
          <w:tcPr>
            <w:tcW w:w="1914" w:type="dxa"/>
          </w:tcPr>
          <w:p w:rsidR="007474F1" w:rsidRDefault="007474F1" w:rsidP="00693463">
            <w:r>
              <w:t>172° 54'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1252495.83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2531858.13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503</w:t>
            </w:r>
          </w:p>
        </w:tc>
        <w:tc>
          <w:tcPr>
            <w:tcW w:w="1914" w:type="dxa"/>
          </w:tcPr>
          <w:p w:rsidR="007474F1" w:rsidRDefault="007474F1" w:rsidP="00693463">
            <w:r>
              <w:t>157° 2'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1252482.8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2531859.75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504</w:t>
            </w:r>
          </w:p>
        </w:tc>
        <w:tc>
          <w:tcPr>
            <w:tcW w:w="1914" w:type="dxa"/>
          </w:tcPr>
          <w:p w:rsidR="007474F1" w:rsidRDefault="007474F1" w:rsidP="00693463">
            <w:r>
              <w:t>162° 13'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1252473.59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2531863.65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505</w:t>
            </w:r>
          </w:p>
        </w:tc>
        <w:tc>
          <w:tcPr>
            <w:tcW w:w="1914" w:type="dxa"/>
          </w:tcPr>
          <w:p w:rsidR="007474F1" w:rsidRDefault="007474F1" w:rsidP="00693463">
            <w:r>
              <w:t>160° 24'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1252461.15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2531867.64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506</w:t>
            </w:r>
          </w:p>
        </w:tc>
        <w:tc>
          <w:tcPr>
            <w:tcW w:w="1914" w:type="dxa"/>
          </w:tcPr>
          <w:p w:rsidR="007474F1" w:rsidRDefault="007474F1" w:rsidP="00693463">
            <w:r>
              <w:t>141° 13'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9.39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1252445.72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2531873.13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507</w:t>
            </w:r>
          </w:p>
        </w:tc>
        <w:tc>
          <w:tcPr>
            <w:tcW w:w="1914" w:type="dxa"/>
          </w:tcPr>
          <w:p w:rsidR="007474F1" w:rsidRDefault="007474F1" w:rsidP="00693463">
            <w:r>
              <w:t>146° 21'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9.69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1252438.4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2531879.01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508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45'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1252430.33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2531884.38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509</w:t>
            </w:r>
          </w:p>
        </w:tc>
        <w:tc>
          <w:tcPr>
            <w:tcW w:w="1914" w:type="dxa"/>
          </w:tcPr>
          <w:p w:rsidR="007474F1" w:rsidRDefault="007474F1" w:rsidP="00693463">
            <w:r>
              <w:t>122° 19'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1252423.59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2531891.67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510</w:t>
            </w:r>
          </w:p>
        </w:tc>
        <w:tc>
          <w:tcPr>
            <w:tcW w:w="1914" w:type="dxa"/>
          </w:tcPr>
          <w:p w:rsidR="007474F1" w:rsidRDefault="007474F1" w:rsidP="00693463">
            <w:r>
              <w:t>31° 24'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4.6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1252417.44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2531901.39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511</w:t>
            </w:r>
          </w:p>
        </w:tc>
        <w:tc>
          <w:tcPr>
            <w:tcW w:w="1914" w:type="dxa"/>
          </w:tcPr>
          <w:p w:rsidR="007474F1" w:rsidRDefault="007474F1" w:rsidP="00693463">
            <w:r>
              <w:t>349° 45'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1252421.37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2531903.79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512</w:t>
            </w:r>
          </w:p>
        </w:tc>
        <w:tc>
          <w:tcPr>
            <w:tcW w:w="1914" w:type="dxa"/>
          </w:tcPr>
          <w:p w:rsidR="007474F1" w:rsidRDefault="007474F1" w:rsidP="00693463">
            <w:r>
              <w:t>331° 10'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1252432.83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2531901.72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513</w:t>
            </w:r>
          </w:p>
        </w:tc>
        <w:tc>
          <w:tcPr>
            <w:tcW w:w="1914" w:type="dxa"/>
          </w:tcPr>
          <w:p w:rsidR="007474F1" w:rsidRDefault="007474F1" w:rsidP="00693463">
            <w:r>
              <w:t>355° 23'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1252445.37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2531894.82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514</w:t>
            </w:r>
          </w:p>
        </w:tc>
        <w:tc>
          <w:tcPr>
            <w:tcW w:w="1914" w:type="dxa"/>
          </w:tcPr>
          <w:p w:rsidR="007474F1" w:rsidRDefault="007474F1" w:rsidP="00693463">
            <w:r>
              <w:t>26° 45'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1252458.41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2531893.77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515</w:t>
            </w:r>
          </w:p>
        </w:tc>
        <w:tc>
          <w:tcPr>
            <w:tcW w:w="1914" w:type="dxa"/>
          </w:tcPr>
          <w:p w:rsidR="007474F1" w:rsidRDefault="007474F1" w:rsidP="00693463">
            <w:r>
              <w:t>36° 1'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1252471.5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2531900.37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516</w:t>
            </w:r>
          </w:p>
        </w:tc>
        <w:tc>
          <w:tcPr>
            <w:tcW w:w="1914" w:type="dxa"/>
          </w:tcPr>
          <w:p w:rsidR="007474F1" w:rsidRDefault="007474F1" w:rsidP="00693463">
            <w:r>
              <w:t>45° 37'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1252481.28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2531907.48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517</w:t>
            </w:r>
          </w:p>
        </w:tc>
        <w:tc>
          <w:tcPr>
            <w:tcW w:w="1914" w:type="dxa"/>
          </w:tcPr>
          <w:p w:rsidR="007474F1" w:rsidRDefault="007474F1" w:rsidP="00693463">
            <w:r>
              <w:t>68° 24'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1252492.08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2531918.52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518</w:t>
            </w:r>
          </w:p>
        </w:tc>
        <w:tc>
          <w:tcPr>
            <w:tcW w:w="1914" w:type="dxa"/>
          </w:tcPr>
          <w:p w:rsidR="007474F1" w:rsidRDefault="007474F1" w:rsidP="00693463">
            <w:r>
              <w:t>84° 16'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1252497.02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519</w:t>
            </w:r>
          </w:p>
        </w:tc>
        <w:tc>
          <w:tcPr>
            <w:tcW w:w="1914" w:type="dxa"/>
          </w:tcPr>
          <w:p w:rsidR="007474F1" w:rsidRDefault="007474F1" w:rsidP="00693463">
            <w:r>
              <w:t>87° 0'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1252499.24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2531953.17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520</w:t>
            </w:r>
          </w:p>
        </w:tc>
        <w:tc>
          <w:tcPr>
            <w:tcW w:w="1914" w:type="dxa"/>
          </w:tcPr>
          <w:p w:rsidR="007474F1" w:rsidRDefault="007474F1" w:rsidP="00693463">
            <w:r>
              <w:t>100° 22'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1252500.35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2531974.38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521</w:t>
            </w:r>
          </w:p>
        </w:tc>
        <w:tc>
          <w:tcPr>
            <w:tcW w:w="1914" w:type="dxa"/>
          </w:tcPr>
          <w:p w:rsidR="007474F1" w:rsidRDefault="007474F1" w:rsidP="00693463">
            <w:r>
              <w:t>70° 7'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1252498.13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2531986.5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522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31'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1252506.24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2532008.94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523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6'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1252514.03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2532025.29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524</w:t>
            </w:r>
          </w:p>
        </w:tc>
        <w:tc>
          <w:tcPr>
            <w:tcW w:w="1914" w:type="dxa"/>
          </w:tcPr>
          <w:p w:rsidR="007474F1" w:rsidRDefault="007474F1" w:rsidP="00693463">
            <w:r>
              <w:t>167° 20'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1252508.97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2532036.6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525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31'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1252489.86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2532040.89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526</w:t>
            </w:r>
          </w:p>
        </w:tc>
        <w:tc>
          <w:tcPr>
            <w:tcW w:w="1914" w:type="dxa"/>
          </w:tcPr>
          <w:p w:rsidR="007474F1" w:rsidRDefault="007474F1" w:rsidP="00693463">
            <w:r>
              <w:t>171° 27'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1252471.92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2532051.03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527</w:t>
            </w:r>
          </w:p>
        </w:tc>
        <w:tc>
          <w:tcPr>
            <w:tcW w:w="1914" w:type="dxa"/>
          </w:tcPr>
          <w:p w:rsidR="007474F1" w:rsidRDefault="007474F1" w:rsidP="00693463">
            <w:r>
              <w:t>153° 26'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1252456.34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2532053.37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528</w:t>
            </w:r>
          </w:p>
        </w:tc>
        <w:tc>
          <w:tcPr>
            <w:tcW w:w="1914" w:type="dxa"/>
          </w:tcPr>
          <w:p w:rsidR="007474F1" w:rsidRDefault="007474F1" w:rsidP="00693463">
            <w:r>
              <w:t>207° 53'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1252446.98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2532058.05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529</w:t>
            </w:r>
          </w:p>
        </w:tc>
        <w:tc>
          <w:tcPr>
            <w:tcW w:w="1914" w:type="dxa"/>
          </w:tcPr>
          <w:p w:rsidR="007474F1" w:rsidRDefault="007474F1" w:rsidP="00693463">
            <w:r>
              <w:t>147° 16'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9.54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1252433.72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2532051.03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530</w:t>
            </w:r>
          </w:p>
        </w:tc>
        <w:tc>
          <w:tcPr>
            <w:tcW w:w="1914" w:type="dxa"/>
          </w:tcPr>
          <w:p w:rsidR="007474F1" w:rsidRDefault="007474F1" w:rsidP="00693463">
            <w:r>
              <w:t>62° 29'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1252425.69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2532056.19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531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33'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1252430.69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2532065.79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532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18'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1252438.46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2532073.44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533</w:t>
            </w:r>
          </w:p>
        </w:tc>
        <w:tc>
          <w:tcPr>
            <w:tcW w:w="1914" w:type="dxa"/>
          </w:tcPr>
          <w:p w:rsidR="007474F1" w:rsidRDefault="007474F1" w:rsidP="00693463">
            <w:r>
              <w:t>32° 57'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1252449.71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2532084.42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534</w:t>
            </w:r>
          </w:p>
        </w:tc>
        <w:tc>
          <w:tcPr>
            <w:tcW w:w="1914" w:type="dxa"/>
          </w:tcPr>
          <w:p w:rsidR="007474F1" w:rsidRDefault="007474F1" w:rsidP="00693463">
            <w:r>
              <w:t>61° 6'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1252469.19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2532097.05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535</w:t>
            </w:r>
          </w:p>
        </w:tc>
        <w:tc>
          <w:tcPr>
            <w:tcW w:w="1914" w:type="dxa"/>
          </w:tcPr>
          <w:p w:rsidR="007474F1" w:rsidRDefault="007474F1" w:rsidP="00693463">
            <w:r>
              <w:t>122° 31'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1252475.43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2532108.36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536</w:t>
            </w:r>
          </w:p>
        </w:tc>
        <w:tc>
          <w:tcPr>
            <w:tcW w:w="1914" w:type="dxa"/>
          </w:tcPr>
          <w:p w:rsidR="007474F1" w:rsidRDefault="007474F1" w:rsidP="00693463">
            <w:r>
              <w:t>174° 52'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1252467.24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2532121.2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537</w:t>
            </w:r>
          </w:p>
        </w:tc>
        <w:tc>
          <w:tcPr>
            <w:tcW w:w="1914" w:type="dxa"/>
          </w:tcPr>
          <w:p w:rsidR="007474F1" w:rsidRDefault="007474F1" w:rsidP="00693463">
            <w:r>
              <w:t>210° 41'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1252441.13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2532123.54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538</w:t>
            </w:r>
          </w:p>
        </w:tc>
        <w:tc>
          <w:tcPr>
            <w:tcW w:w="1914" w:type="dxa"/>
          </w:tcPr>
          <w:p w:rsidR="007474F1" w:rsidRDefault="007474F1" w:rsidP="00693463">
            <w:r>
              <w:t>172° 43'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8.3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1252426.83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2532115.05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539</w:t>
            </w:r>
          </w:p>
        </w:tc>
        <w:tc>
          <w:tcPr>
            <w:tcW w:w="1914" w:type="dxa"/>
          </w:tcPr>
          <w:p w:rsidR="007474F1" w:rsidRDefault="007474F1" w:rsidP="00693463">
            <w:r>
              <w:t>173° 26'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9.2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1252418.6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2532116.1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540</w:t>
            </w:r>
          </w:p>
        </w:tc>
        <w:tc>
          <w:tcPr>
            <w:tcW w:w="1914" w:type="dxa"/>
          </w:tcPr>
          <w:p w:rsidR="007474F1" w:rsidRDefault="007474F1" w:rsidP="00693463">
            <w:r>
              <w:t>137° 29'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7.95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1252409.46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2532117.15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541</w:t>
            </w:r>
          </w:p>
        </w:tc>
        <w:tc>
          <w:tcPr>
            <w:tcW w:w="1914" w:type="dxa"/>
          </w:tcPr>
          <w:p w:rsidR="007474F1" w:rsidRDefault="007474F1" w:rsidP="00693463">
            <w:r>
              <w:t>89° 25'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1252403.6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2532122.52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542</w:t>
            </w:r>
          </w:p>
        </w:tc>
        <w:tc>
          <w:tcPr>
            <w:tcW w:w="1914" w:type="dxa"/>
          </w:tcPr>
          <w:p w:rsidR="007474F1" w:rsidRDefault="007474F1" w:rsidP="00693463">
            <w:r>
              <w:t>56° 39'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1252403.72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2532134.58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543</w:t>
            </w:r>
          </w:p>
        </w:tc>
        <w:tc>
          <w:tcPr>
            <w:tcW w:w="1914" w:type="dxa"/>
          </w:tcPr>
          <w:p w:rsidR="007474F1" w:rsidRDefault="007474F1" w:rsidP="00693463">
            <w:r>
              <w:t>90°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1252409.72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2532143.7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544</w:t>
            </w:r>
          </w:p>
        </w:tc>
        <w:tc>
          <w:tcPr>
            <w:tcW w:w="1914" w:type="dxa"/>
          </w:tcPr>
          <w:p w:rsidR="007474F1" w:rsidRDefault="007474F1" w:rsidP="00693463">
            <w:r>
              <w:t>154° 23'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1252409.72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2532154.77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545</w:t>
            </w:r>
          </w:p>
        </w:tc>
        <w:tc>
          <w:tcPr>
            <w:tcW w:w="1914" w:type="dxa"/>
          </w:tcPr>
          <w:p w:rsidR="007474F1" w:rsidRDefault="007474F1" w:rsidP="00693463">
            <w:r>
              <w:t>135°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1252385.37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2532166.44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546</w:t>
            </w:r>
          </w:p>
        </w:tc>
        <w:tc>
          <w:tcPr>
            <w:tcW w:w="1914" w:type="dxa"/>
          </w:tcPr>
          <w:p w:rsidR="007474F1" w:rsidRDefault="007474F1" w:rsidP="00693463">
            <w:r>
              <w:t>79° 17'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1252375.62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2532176.19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547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36'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1252378.35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2532190.62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548</w:t>
            </w:r>
          </w:p>
        </w:tc>
        <w:tc>
          <w:tcPr>
            <w:tcW w:w="1914" w:type="dxa"/>
          </w:tcPr>
          <w:p w:rsidR="007474F1" w:rsidRDefault="007474F1" w:rsidP="00693463">
            <w:r>
              <w:t>58° 28'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1252384.13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2532202.8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549</w:t>
            </w:r>
          </w:p>
        </w:tc>
        <w:tc>
          <w:tcPr>
            <w:tcW w:w="1914" w:type="dxa"/>
          </w:tcPr>
          <w:p w:rsidR="007474F1" w:rsidRDefault="007474F1" w:rsidP="00693463">
            <w:r>
              <w:t>36° 52'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1252404.87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2532236.61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550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57'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1252434.5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2532258.84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551</w:t>
            </w:r>
          </w:p>
        </w:tc>
        <w:tc>
          <w:tcPr>
            <w:tcW w:w="1914" w:type="dxa"/>
          </w:tcPr>
          <w:p w:rsidR="007474F1" w:rsidRDefault="007474F1" w:rsidP="00693463">
            <w:r>
              <w:t>37° 28'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1252445.42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2532269.37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552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43'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1252457.12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2532278.34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553</w:t>
            </w:r>
          </w:p>
        </w:tc>
        <w:tc>
          <w:tcPr>
            <w:tcW w:w="1914" w:type="dxa"/>
          </w:tcPr>
          <w:p w:rsidR="007474F1" w:rsidRDefault="007474F1" w:rsidP="00693463">
            <w:r>
              <w:t>139° 19'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1252463.75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2532292.38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554</w:t>
            </w:r>
          </w:p>
        </w:tc>
        <w:tc>
          <w:tcPr>
            <w:tcW w:w="1914" w:type="dxa"/>
          </w:tcPr>
          <w:p w:rsidR="007474F1" w:rsidRDefault="007474F1" w:rsidP="00693463">
            <w:r>
              <w:t>109° 44'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1252454.78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2532300.09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555</w:t>
            </w:r>
          </w:p>
        </w:tc>
        <w:tc>
          <w:tcPr>
            <w:tcW w:w="1914" w:type="dxa"/>
          </w:tcPr>
          <w:p w:rsidR="007474F1" w:rsidRDefault="007474F1" w:rsidP="00693463">
            <w:r>
              <w:t>157° 1'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1252447.31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2532320.91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556</w:t>
            </w:r>
          </w:p>
        </w:tc>
        <w:tc>
          <w:tcPr>
            <w:tcW w:w="1914" w:type="dxa"/>
          </w:tcPr>
          <w:p w:rsidR="007474F1" w:rsidRDefault="007474F1" w:rsidP="00693463">
            <w:r>
              <w:t>163° 36'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1252420.85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2532332.13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557</w:t>
            </w:r>
          </w:p>
        </w:tc>
        <w:tc>
          <w:tcPr>
            <w:tcW w:w="1914" w:type="dxa"/>
          </w:tcPr>
          <w:p w:rsidR="007474F1" w:rsidRDefault="007474F1" w:rsidP="00693463">
            <w:r>
              <w:t>159° 26'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1252400.97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2532337.98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558</w:t>
            </w:r>
          </w:p>
        </w:tc>
        <w:tc>
          <w:tcPr>
            <w:tcW w:w="1914" w:type="dxa"/>
          </w:tcPr>
          <w:p w:rsidR="007474F1" w:rsidRDefault="007474F1" w:rsidP="00693463">
            <w:r>
              <w:t>159° 25'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1252382.25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559</w:t>
            </w:r>
          </w:p>
        </w:tc>
        <w:tc>
          <w:tcPr>
            <w:tcW w:w="1914" w:type="dxa"/>
          </w:tcPr>
          <w:p w:rsidR="007474F1" w:rsidRDefault="007474F1" w:rsidP="00693463">
            <w:r>
              <w:t>152° 52'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1252363.55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2532352.02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560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27'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1252347.56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2532360.21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561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5'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1252336.64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2532368.01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562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42'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8.19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1252349.12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2532378.15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563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40'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8.87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1252356.92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2532380.64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564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10'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1252363.23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2532386.88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565</w:t>
            </w:r>
          </w:p>
        </w:tc>
        <w:tc>
          <w:tcPr>
            <w:tcW w:w="1914" w:type="dxa"/>
          </w:tcPr>
          <w:p w:rsidR="007474F1" w:rsidRDefault="007474F1" w:rsidP="00693463">
            <w:r>
              <w:t>18° 13'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1252372.95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2532389.7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566</w:t>
            </w:r>
          </w:p>
        </w:tc>
        <w:tc>
          <w:tcPr>
            <w:tcW w:w="1914" w:type="dxa"/>
          </w:tcPr>
          <w:p w:rsidR="007474F1" w:rsidRDefault="007474F1" w:rsidP="00693463">
            <w:r>
              <w:t>19° 26'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1252385.61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2532393.87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567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30'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1252396.23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2532397.62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568</w:t>
            </w:r>
          </w:p>
        </w:tc>
        <w:tc>
          <w:tcPr>
            <w:tcW w:w="1914" w:type="dxa"/>
          </w:tcPr>
          <w:p w:rsidR="007474F1" w:rsidRDefault="007474F1" w:rsidP="00693463">
            <w:r>
              <w:t>74° 8'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1252405.02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2532406.26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569</w:t>
            </w:r>
          </w:p>
        </w:tc>
        <w:tc>
          <w:tcPr>
            <w:tcW w:w="1914" w:type="dxa"/>
          </w:tcPr>
          <w:p w:rsidR="007474F1" w:rsidRDefault="007474F1" w:rsidP="00693463">
            <w:r>
              <w:t>111° 37'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8.87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1252408.02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2532416.82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570</w:t>
            </w:r>
          </w:p>
        </w:tc>
        <w:tc>
          <w:tcPr>
            <w:tcW w:w="1914" w:type="dxa"/>
          </w:tcPr>
          <w:p w:rsidR="007474F1" w:rsidRDefault="007474F1" w:rsidP="00693463">
            <w:r>
              <w:t>116° 59'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1252404.75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2532425.07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571</w:t>
            </w:r>
          </w:p>
        </w:tc>
        <w:tc>
          <w:tcPr>
            <w:tcW w:w="1914" w:type="dxa"/>
          </w:tcPr>
          <w:p w:rsidR="007474F1" w:rsidRDefault="007474F1" w:rsidP="00693463">
            <w:r>
              <w:t>107° 14'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1252398.09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2532438.15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572</w:t>
            </w:r>
          </w:p>
        </w:tc>
        <w:tc>
          <w:tcPr>
            <w:tcW w:w="1914" w:type="dxa"/>
          </w:tcPr>
          <w:p w:rsidR="007474F1" w:rsidRDefault="007474F1" w:rsidP="00693463">
            <w:r>
              <w:t>107° 52'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1252393.88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2532451.71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573</w:t>
            </w:r>
          </w:p>
        </w:tc>
        <w:tc>
          <w:tcPr>
            <w:tcW w:w="1914" w:type="dxa"/>
          </w:tcPr>
          <w:p w:rsidR="007474F1" w:rsidRDefault="007474F1" w:rsidP="00693463">
            <w:r>
              <w:t>112° 5'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1252389.66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2532464.79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574</w:t>
            </w:r>
          </w:p>
        </w:tc>
        <w:tc>
          <w:tcPr>
            <w:tcW w:w="1914" w:type="dxa"/>
          </w:tcPr>
          <w:p w:rsidR="007474F1" w:rsidRDefault="007474F1" w:rsidP="00693463">
            <w:r>
              <w:t>113° 39'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9.5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1252384.56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2532477.36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575</w:t>
            </w:r>
          </w:p>
        </w:tc>
        <w:tc>
          <w:tcPr>
            <w:tcW w:w="1914" w:type="dxa"/>
          </w:tcPr>
          <w:p w:rsidR="007474F1" w:rsidRDefault="007474F1" w:rsidP="00693463">
            <w:r>
              <w:t>162° 58'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8.61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1252380.75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2532486.06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576</w:t>
            </w:r>
          </w:p>
        </w:tc>
        <w:tc>
          <w:tcPr>
            <w:tcW w:w="1914" w:type="dxa"/>
          </w:tcPr>
          <w:p w:rsidR="007474F1" w:rsidRDefault="007474F1" w:rsidP="00693463">
            <w:r>
              <w:t>165° 42'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1252372.52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2532488.58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577</w:t>
            </w:r>
          </w:p>
        </w:tc>
        <w:tc>
          <w:tcPr>
            <w:tcW w:w="1914" w:type="dxa"/>
          </w:tcPr>
          <w:p w:rsidR="007474F1" w:rsidRDefault="007474F1" w:rsidP="00693463">
            <w:r>
              <w:t>175° 36'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1252362.39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2532491.16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578</w:t>
            </w:r>
          </w:p>
        </w:tc>
        <w:tc>
          <w:tcPr>
            <w:tcW w:w="1914" w:type="dxa"/>
          </w:tcPr>
          <w:p w:rsidR="007474F1" w:rsidRDefault="007474F1" w:rsidP="00693463">
            <w:r>
              <w:t>154° 35'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1252341.68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2532492.75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579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12'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1252326.14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2532500.13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580</w:t>
            </w:r>
          </w:p>
        </w:tc>
        <w:tc>
          <w:tcPr>
            <w:tcW w:w="1914" w:type="dxa"/>
          </w:tcPr>
          <w:p w:rsidR="007474F1" w:rsidRDefault="007474F1" w:rsidP="00693463">
            <w:r>
              <w:t>79° 27'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1252320.03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2532513.72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581</w:t>
            </w:r>
          </w:p>
        </w:tc>
        <w:tc>
          <w:tcPr>
            <w:tcW w:w="1914" w:type="dxa"/>
          </w:tcPr>
          <w:p w:rsidR="007474F1" w:rsidRDefault="007474F1" w:rsidP="00693463">
            <w:r>
              <w:t>56° 2'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1252322.63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2532527.7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582</w:t>
            </w:r>
          </w:p>
        </w:tc>
        <w:tc>
          <w:tcPr>
            <w:tcW w:w="1914" w:type="dxa"/>
          </w:tcPr>
          <w:p w:rsidR="007474F1" w:rsidRDefault="007474F1" w:rsidP="00693463">
            <w:r>
              <w:t>89° 24'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8.67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1252329.42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2532537.78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583</w:t>
            </w:r>
          </w:p>
        </w:tc>
        <w:tc>
          <w:tcPr>
            <w:tcW w:w="1914" w:type="dxa"/>
          </w:tcPr>
          <w:p w:rsidR="007474F1" w:rsidRDefault="007474F1" w:rsidP="00693463">
            <w:r>
              <w:t>100° 38'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1252329.51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2532546.45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584</w:t>
            </w:r>
          </w:p>
        </w:tc>
        <w:tc>
          <w:tcPr>
            <w:tcW w:w="1914" w:type="dxa"/>
          </w:tcPr>
          <w:p w:rsidR="007474F1" w:rsidRDefault="007474F1" w:rsidP="00693463">
            <w:r>
              <w:t>111° 1'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1252326.33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2532563.37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585</w:t>
            </w:r>
          </w:p>
        </w:tc>
        <w:tc>
          <w:tcPr>
            <w:tcW w:w="1914" w:type="dxa"/>
          </w:tcPr>
          <w:p w:rsidR="007474F1" w:rsidRDefault="007474F1" w:rsidP="00693463">
            <w:r>
              <w:t>107° 24'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1252321.67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2532575.49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586</w:t>
            </w:r>
          </w:p>
        </w:tc>
        <w:tc>
          <w:tcPr>
            <w:tcW w:w="1914" w:type="dxa"/>
          </w:tcPr>
          <w:p w:rsidR="007474F1" w:rsidRDefault="007474F1" w:rsidP="00693463">
            <w:r>
              <w:t>96° 37'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1252317.89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2532587.55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587</w:t>
            </w:r>
          </w:p>
        </w:tc>
        <w:tc>
          <w:tcPr>
            <w:tcW w:w="1914" w:type="dxa"/>
          </w:tcPr>
          <w:p w:rsidR="007474F1" w:rsidRDefault="007474F1" w:rsidP="00693463">
            <w:r>
              <w:t>105° 44'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1252316.15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2532602.52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588</w:t>
            </w:r>
          </w:p>
        </w:tc>
        <w:tc>
          <w:tcPr>
            <w:tcW w:w="1914" w:type="dxa"/>
          </w:tcPr>
          <w:p w:rsidR="007474F1" w:rsidRDefault="007474F1" w:rsidP="00693463">
            <w:r>
              <w:t>85° 36'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1252310.55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2532622.38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589</w:t>
            </w:r>
          </w:p>
        </w:tc>
        <w:tc>
          <w:tcPr>
            <w:tcW w:w="1914" w:type="dxa"/>
          </w:tcPr>
          <w:p w:rsidR="007474F1" w:rsidRDefault="007474F1" w:rsidP="00693463">
            <w:r>
              <w:t>84° 31'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1252311.59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2532635.91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590</w:t>
            </w:r>
          </w:p>
        </w:tc>
        <w:tc>
          <w:tcPr>
            <w:tcW w:w="1914" w:type="dxa"/>
          </w:tcPr>
          <w:p w:rsidR="007474F1" w:rsidRDefault="007474F1" w:rsidP="00693463">
            <w:r>
              <w:t>89° 24'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1252312.7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2532647.49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591</w:t>
            </w:r>
          </w:p>
        </w:tc>
        <w:tc>
          <w:tcPr>
            <w:tcW w:w="1914" w:type="dxa"/>
          </w:tcPr>
          <w:p w:rsidR="007474F1" w:rsidRDefault="007474F1" w:rsidP="00693463">
            <w:r>
              <w:t>70° 58'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1252312.88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2532664.8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592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24'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1252317.36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2532677.79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593</w:t>
            </w:r>
          </w:p>
        </w:tc>
        <w:tc>
          <w:tcPr>
            <w:tcW w:w="1914" w:type="dxa"/>
          </w:tcPr>
          <w:p w:rsidR="007474F1" w:rsidRDefault="007474F1" w:rsidP="00693463">
            <w:r>
              <w:t>127° 48'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9.49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1252318.07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2532703.35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594</w:t>
            </w:r>
          </w:p>
        </w:tc>
        <w:tc>
          <w:tcPr>
            <w:tcW w:w="1914" w:type="dxa"/>
          </w:tcPr>
          <w:p w:rsidR="007474F1" w:rsidRDefault="007474F1" w:rsidP="00693463">
            <w:r>
              <w:t>145° 35'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1252312.25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2532710.85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595</w:t>
            </w:r>
          </w:p>
        </w:tc>
        <w:tc>
          <w:tcPr>
            <w:tcW w:w="1914" w:type="dxa"/>
          </w:tcPr>
          <w:p w:rsidR="007474F1" w:rsidRDefault="007474F1" w:rsidP="00693463">
            <w:r>
              <w:t>196° 53'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1252303.05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2532717.15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596</w:t>
            </w:r>
          </w:p>
        </w:tc>
        <w:tc>
          <w:tcPr>
            <w:tcW w:w="1914" w:type="dxa"/>
          </w:tcPr>
          <w:p w:rsidR="007474F1" w:rsidRDefault="007474F1" w:rsidP="00693463">
            <w:r>
              <w:t>157° 31'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1252285.16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2532711.72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597</w:t>
            </w:r>
          </w:p>
        </w:tc>
        <w:tc>
          <w:tcPr>
            <w:tcW w:w="1914" w:type="dxa"/>
          </w:tcPr>
          <w:p w:rsidR="007474F1" w:rsidRDefault="007474F1" w:rsidP="00693463">
            <w:r>
              <w:t>101° 19'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1252271.16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2532717.51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598</w:t>
            </w:r>
          </w:p>
        </w:tc>
        <w:tc>
          <w:tcPr>
            <w:tcW w:w="1914" w:type="dxa"/>
          </w:tcPr>
          <w:p w:rsidR="007474F1" w:rsidRDefault="007474F1" w:rsidP="00693463">
            <w:r>
              <w:t>110° 39'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1252266.18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2532742.38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599</w:t>
            </w:r>
          </w:p>
        </w:tc>
        <w:tc>
          <w:tcPr>
            <w:tcW w:w="1914" w:type="dxa"/>
          </w:tcPr>
          <w:p w:rsidR="007474F1" w:rsidRDefault="007474F1" w:rsidP="00693463">
            <w:r>
              <w:t>171° 13'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1252257.62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2532765.09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600</w:t>
            </w:r>
          </w:p>
        </w:tc>
        <w:tc>
          <w:tcPr>
            <w:tcW w:w="1914" w:type="dxa"/>
          </w:tcPr>
          <w:p w:rsidR="007474F1" w:rsidRDefault="007474F1" w:rsidP="00693463">
            <w:r>
              <w:t>222° 9'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1252239.35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2532767.91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601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32'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1252219.1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2532749.58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602</w:t>
            </w:r>
          </w:p>
        </w:tc>
        <w:tc>
          <w:tcPr>
            <w:tcW w:w="1914" w:type="dxa"/>
          </w:tcPr>
          <w:p w:rsidR="007474F1" w:rsidRDefault="007474F1" w:rsidP="00693463">
            <w:r>
              <w:t>194° 7'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1252205.64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2532729.96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603</w:t>
            </w:r>
          </w:p>
        </w:tc>
        <w:tc>
          <w:tcPr>
            <w:tcW w:w="1914" w:type="dxa"/>
          </w:tcPr>
          <w:p w:rsidR="007474F1" w:rsidRDefault="007474F1" w:rsidP="00693463">
            <w:r>
              <w:t>147° 58'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1252180.14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2532723.54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604</w:t>
            </w:r>
          </w:p>
        </w:tc>
        <w:tc>
          <w:tcPr>
            <w:tcW w:w="1914" w:type="dxa"/>
          </w:tcPr>
          <w:p w:rsidR="007474F1" w:rsidRDefault="007474F1" w:rsidP="00693463">
            <w:r>
              <w:t>100° 25'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1252165.08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2532732.96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605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27'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1252162.02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2532749.58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606</w:t>
            </w:r>
          </w:p>
        </w:tc>
        <w:tc>
          <w:tcPr>
            <w:tcW w:w="1914" w:type="dxa"/>
          </w:tcPr>
          <w:p w:rsidR="007474F1" w:rsidRDefault="007474F1" w:rsidP="00693463">
            <w:r>
              <w:t>58° 48'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1252172.84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2532772.23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607</w:t>
            </w:r>
          </w:p>
        </w:tc>
        <w:tc>
          <w:tcPr>
            <w:tcW w:w="1914" w:type="dxa"/>
          </w:tcPr>
          <w:p w:rsidR="007474F1" w:rsidRDefault="007474F1" w:rsidP="00693463">
            <w:r>
              <w:t>83° 14'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1252186.44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2532794.7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608</w:t>
            </w:r>
          </w:p>
        </w:tc>
        <w:tc>
          <w:tcPr>
            <w:tcW w:w="1914" w:type="dxa"/>
          </w:tcPr>
          <w:p w:rsidR="007474F1" w:rsidRDefault="007474F1" w:rsidP="00693463">
            <w:r>
              <w:t>94° 22'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1252189.74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2532822.57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609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24'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1252186.59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2532863.82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610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48'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1252169.81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2532889.26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611</w:t>
            </w:r>
          </w:p>
        </w:tc>
        <w:tc>
          <w:tcPr>
            <w:tcW w:w="1914" w:type="dxa"/>
          </w:tcPr>
          <w:p w:rsidR="007474F1" w:rsidRDefault="007474F1" w:rsidP="00693463">
            <w:r>
              <w:t>145° 21'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1252152.71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2532896.94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612</w:t>
            </w:r>
          </w:p>
        </w:tc>
        <w:tc>
          <w:tcPr>
            <w:tcW w:w="1914" w:type="dxa"/>
          </w:tcPr>
          <w:p w:rsidR="007474F1" w:rsidRDefault="007474F1" w:rsidP="00693463">
            <w:r>
              <w:t>195° 4'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1252139.55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2532906.03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613</w:t>
            </w:r>
          </w:p>
        </w:tc>
        <w:tc>
          <w:tcPr>
            <w:tcW w:w="1914" w:type="dxa"/>
          </w:tcPr>
          <w:p w:rsidR="007474F1" w:rsidRDefault="007474F1" w:rsidP="00693463">
            <w:r>
              <w:t>186° 39'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1252119.29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2532900.57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614</w:t>
            </w:r>
          </w:p>
        </w:tc>
        <w:tc>
          <w:tcPr>
            <w:tcW w:w="1914" w:type="dxa"/>
          </w:tcPr>
          <w:p w:rsidR="007474F1" w:rsidRDefault="007474F1" w:rsidP="00693463">
            <w:r>
              <w:t>241° 17'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1252101.56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2532898.5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615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0'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1252082.84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2532864.33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616</w:t>
            </w:r>
          </w:p>
        </w:tc>
        <w:tc>
          <w:tcPr>
            <w:tcW w:w="1914" w:type="dxa"/>
          </w:tcPr>
          <w:p w:rsidR="007474F1" w:rsidRDefault="007474F1" w:rsidP="00693463">
            <w:r>
              <w:t>127° 44'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1252072.7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2532874.83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617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58'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1252063.34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2532886.92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618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41'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1252051.25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2532904.86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619</w:t>
            </w:r>
          </w:p>
        </w:tc>
        <w:tc>
          <w:tcPr>
            <w:tcW w:w="1914" w:type="dxa"/>
          </w:tcPr>
          <w:p w:rsidR="007474F1" w:rsidRDefault="007474F1" w:rsidP="00693463">
            <w:r>
              <w:t>163° 10'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1252043.45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2532916.56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620</w:t>
            </w:r>
          </w:p>
        </w:tc>
        <w:tc>
          <w:tcPr>
            <w:tcW w:w="1914" w:type="dxa"/>
          </w:tcPr>
          <w:p w:rsidR="007474F1" w:rsidRDefault="007474F1" w:rsidP="00693463">
            <w:r>
              <w:t>136° 47'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56.56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1252026.69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2532921.63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621</w:t>
            </w:r>
          </w:p>
        </w:tc>
        <w:tc>
          <w:tcPr>
            <w:tcW w:w="1914" w:type="dxa"/>
          </w:tcPr>
          <w:p w:rsidR="007474F1" w:rsidRDefault="007474F1" w:rsidP="00693463">
            <w:r>
              <w:t>166° 19'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1251985.47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2532960.36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622</w:t>
            </w:r>
          </w:p>
        </w:tc>
        <w:tc>
          <w:tcPr>
            <w:tcW w:w="1914" w:type="dxa"/>
          </w:tcPr>
          <w:p w:rsidR="007474F1" w:rsidRDefault="007474F1" w:rsidP="00693463">
            <w:r>
              <w:t>209° 3'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1251963.53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2532965.7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623</w:t>
            </w:r>
          </w:p>
        </w:tc>
        <w:tc>
          <w:tcPr>
            <w:tcW w:w="1914" w:type="dxa"/>
          </w:tcPr>
          <w:p w:rsidR="007474F1" w:rsidRDefault="007474F1" w:rsidP="00693463">
            <w:r>
              <w:t>281° 36'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1251942.47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624</w:t>
            </w:r>
          </w:p>
        </w:tc>
        <w:tc>
          <w:tcPr>
            <w:tcW w:w="1914" w:type="dxa"/>
          </w:tcPr>
          <w:p w:rsidR="007474F1" w:rsidRDefault="007474F1" w:rsidP="00693463">
            <w:r>
              <w:t>285° 28'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1251948.32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2532925.53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625</w:t>
            </w:r>
          </w:p>
        </w:tc>
        <w:tc>
          <w:tcPr>
            <w:tcW w:w="1914" w:type="dxa"/>
          </w:tcPr>
          <w:p w:rsidR="007474F1" w:rsidRDefault="007474F1" w:rsidP="00693463">
            <w:r>
              <w:t>291° 36'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1251955.34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2532900.18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626</w:t>
            </w:r>
          </w:p>
        </w:tc>
        <w:tc>
          <w:tcPr>
            <w:tcW w:w="1914" w:type="dxa"/>
          </w:tcPr>
          <w:p w:rsidR="007474F1" w:rsidRDefault="007474F1" w:rsidP="00693463">
            <w:r>
              <w:t>181° 3'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1251970.62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2532861.6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627</w:t>
            </w:r>
          </w:p>
        </w:tc>
        <w:tc>
          <w:tcPr>
            <w:tcW w:w="1914" w:type="dxa"/>
          </w:tcPr>
          <w:p w:rsidR="007474F1" w:rsidRDefault="007474F1" w:rsidP="00693463">
            <w:r>
              <w:t>127° 3'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1251949.49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2532861.21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628</w:t>
            </w:r>
          </w:p>
        </w:tc>
        <w:tc>
          <w:tcPr>
            <w:tcW w:w="1914" w:type="dxa"/>
          </w:tcPr>
          <w:p w:rsidR="007474F1" w:rsidRDefault="007474F1" w:rsidP="00693463">
            <w:r>
              <w:t>115° 4'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1251933.9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2532881.85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629</w:t>
            </w:r>
          </w:p>
        </w:tc>
        <w:tc>
          <w:tcPr>
            <w:tcW w:w="1914" w:type="dxa"/>
          </w:tcPr>
          <w:p w:rsidR="007474F1" w:rsidRDefault="007474F1" w:rsidP="00693463">
            <w:r>
              <w:t>110° 49'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1251922.59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2532906.03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630</w:t>
            </w:r>
          </w:p>
        </w:tc>
        <w:tc>
          <w:tcPr>
            <w:tcW w:w="1914" w:type="dxa"/>
          </w:tcPr>
          <w:p w:rsidR="007474F1" w:rsidRDefault="007474F1" w:rsidP="00693463">
            <w:r>
              <w:t>99° 29'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1251912.06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2532933.72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631</w:t>
            </w:r>
          </w:p>
        </w:tc>
        <w:tc>
          <w:tcPr>
            <w:tcW w:w="1914" w:type="dxa"/>
          </w:tcPr>
          <w:p w:rsidR="007474F1" w:rsidRDefault="007474F1" w:rsidP="00693463">
            <w:r>
              <w:t>118° 49'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1251907.76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2532959.46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632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36'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1251897.36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2532978.36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633</w:t>
            </w:r>
          </w:p>
        </w:tc>
        <w:tc>
          <w:tcPr>
            <w:tcW w:w="1914" w:type="dxa"/>
          </w:tcPr>
          <w:p w:rsidR="007474F1" w:rsidRDefault="007474F1" w:rsidP="00693463">
            <w:r>
              <w:t>177° 1'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1251874.89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2532994.92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634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50'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1251854.73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2532995.97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635</w:t>
            </w:r>
          </w:p>
        </w:tc>
        <w:tc>
          <w:tcPr>
            <w:tcW w:w="1914" w:type="dxa"/>
          </w:tcPr>
          <w:p w:rsidR="007474F1" w:rsidRDefault="007474F1" w:rsidP="00693463">
            <w:r>
              <w:t>249° 18'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1251843.45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2532983.94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636</w:t>
            </w:r>
          </w:p>
        </w:tc>
        <w:tc>
          <w:tcPr>
            <w:tcW w:w="1914" w:type="dxa"/>
          </w:tcPr>
          <w:p w:rsidR="007474F1" w:rsidRDefault="007474F1" w:rsidP="00693463">
            <w:r>
              <w:t>268° 36'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1251834.51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2532960.27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637</w:t>
            </w:r>
          </w:p>
        </w:tc>
        <w:tc>
          <w:tcPr>
            <w:tcW w:w="1914" w:type="dxa"/>
          </w:tcPr>
          <w:p w:rsidR="007474F1" w:rsidRDefault="007474F1" w:rsidP="00693463">
            <w:r>
              <w:t>277° 4'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1251833.55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2532920.67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638</w:t>
            </w:r>
          </w:p>
        </w:tc>
        <w:tc>
          <w:tcPr>
            <w:tcW w:w="1914" w:type="dxa"/>
          </w:tcPr>
          <w:p w:rsidR="007474F1" w:rsidRDefault="007474F1" w:rsidP="00693463">
            <w:r>
              <w:t>283° 28'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1251837.05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2532892.5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639</w:t>
            </w:r>
          </w:p>
        </w:tc>
        <w:tc>
          <w:tcPr>
            <w:tcW w:w="1914" w:type="dxa"/>
          </w:tcPr>
          <w:p w:rsidR="007474F1" w:rsidRDefault="007474F1" w:rsidP="00693463">
            <w:r>
              <w:t>264° 11'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1251844.32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2532862.17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640</w:t>
            </w:r>
          </w:p>
        </w:tc>
        <w:tc>
          <w:tcPr>
            <w:tcW w:w="1914" w:type="dxa"/>
          </w:tcPr>
          <w:p w:rsidR="007474F1" w:rsidRDefault="007474F1" w:rsidP="00693463">
            <w:r>
              <w:t>181° 21'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1251842.46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2532843.9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641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50'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1251829.86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2532843.6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642</w:t>
            </w:r>
          </w:p>
        </w:tc>
        <w:tc>
          <w:tcPr>
            <w:tcW w:w="1914" w:type="dxa"/>
          </w:tcPr>
          <w:p w:rsidR="007474F1" w:rsidRDefault="007474F1" w:rsidP="00693463">
            <w:r>
              <w:t>115° 9'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1251812.31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2532861.87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643</w:t>
            </w:r>
          </w:p>
        </w:tc>
        <w:tc>
          <w:tcPr>
            <w:tcW w:w="1914" w:type="dxa"/>
          </w:tcPr>
          <w:p w:rsidR="007474F1" w:rsidRDefault="007474F1" w:rsidP="00693463">
            <w:r>
              <w:t>120° 26'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66.95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1251797.06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2532894.33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644</w:t>
            </w:r>
          </w:p>
        </w:tc>
        <w:tc>
          <w:tcPr>
            <w:tcW w:w="1914" w:type="dxa"/>
          </w:tcPr>
          <w:p w:rsidR="007474F1" w:rsidRDefault="007474F1" w:rsidP="00693463">
            <w:r>
              <w:t>78° 11'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1251763.13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2532952.05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645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12'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1251768.59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2532978.15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646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59'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1251784.97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2532996.48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647</w:t>
            </w:r>
          </w:p>
        </w:tc>
        <w:tc>
          <w:tcPr>
            <w:tcW w:w="1914" w:type="dxa"/>
          </w:tcPr>
          <w:p w:rsidR="007474F1" w:rsidRDefault="007474F1" w:rsidP="00693463">
            <w:r>
              <w:t>154° 21'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1251785.36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2533018.71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648</w:t>
            </w:r>
          </w:p>
        </w:tc>
        <w:tc>
          <w:tcPr>
            <w:tcW w:w="1914" w:type="dxa"/>
          </w:tcPr>
          <w:p w:rsidR="007474F1" w:rsidRDefault="007474F1" w:rsidP="00693463">
            <w:r>
              <w:t>182° 27'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1251765.86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2533028.07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649</w:t>
            </w:r>
          </w:p>
        </w:tc>
        <w:tc>
          <w:tcPr>
            <w:tcW w:w="1914" w:type="dxa"/>
          </w:tcPr>
          <w:p w:rsidR="007474F1" w:rsidRDefault="007474F1" w:rsidP="00693463">
            <w:r>
              <w:t>197° 53'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1251738.57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2533026.9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650</w:t>
            </w:r>
          </w:p>
        </w:tc>
        <w:tc>
          <w:tcPr>
            <w:tcW w:w="1914" w:type="dxa"/>
          </w:tcPr>
          <w:p w:rsidR="007474F1" w:rsidRDefault="007474F1" w:rsidP="00693463">
            <w:r>
              <w:t>205° 4'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1251699.72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2533014.36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651</w:t>
            </w:r>
          </w:p>
        </w:tc>
        <w:tc>
          <w:tcPr>
            <w:tcW w:w="1914" w:type="dxa"/>
          </w:tcPr>
          <w:p w:rsidR="007474F1" w:rsidRDefault="007474F1" w:rsidP="00693463">
            <w:r>
              <w:t>191° 48'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1251682.92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2533006.5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652</w:t>
            </w:r>
          </w:p>
        </w:tc>
        <w:tc>
          <w:tcPr>
            <w:tcW w:w="1914" w:type="dxa"/>
          </w:tcPr>
          <w:p w:rsidR="007474F1" w:rsidRDefault="007474F1" w:rsidP="00693463">
            <w:r>
              <w:t>225°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1251655.53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2533000.77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653</w:t>
            </w:r>
          </w:p>
        </w:tc>
        <w:tc>
          <w:tcPr>
            <w:tcW w:w="1914" w:type="dxa"/>
          </w:tcPr>
          <w:p w:rsidR="007474F1" w:rsidRDefault="007474F1" w:rsidP="00693463">
            <w:r>
              <w:t>278° 42'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1251640.32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2532985.56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654</w:t>
            </w:r>
          </w:p>
        </w:tc>
        <w:tc>
          <w:tcPr>
            <w:tcW w:w="1914" w:type="dxa"/>
          </w:tcPr>
          <w:p w:rsidR="007474F1" w:rsidRDefault="007474F1" w:rsidP="00693463">
            <w:r>
              <w:t>320° 53'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1251646.17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2532947.37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655</w:t>
            </w:r>
          </w:p>
        </w:tc>
        <w:tc>
          <w:tcPr>
            <w:tcW w:w="1914" w:type="dxa"/>
          </w:tcPr>
          <w:p w:rsidR="007474F1" w:rsidRDefault="007474F1" w:rsidP="00693463">
            <w:r>
              <w:t>209° 22'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1251664.88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2532932.16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656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32'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1251652.41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2532925.14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657</w:t>
            </w:r>
          </w:p>
        </w:tc>
        <w:tc>
          <w:tcPr>
            <w:tcW w:w="1914" w:type="dxa"/>
          </w:tcPr>
          <w:p w:rsidR="007474F1" w:rsidRDefault="007474F1" w:rsidP="00693463">
            <w:r>
              <w:t>145° 58'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1251616.91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2532950.43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658</w:t>
            </w:r>
          </w:p>
        </w:tc>
        <w:tc>
          <w:tcPr>
            <w:tcW w:w="1914" w:type="dxa"/>
          </w:tcPr>
          <w:p w:rsidR="007474F1" w:rsidRDefault="007474F1" w:rsidP="00693463">
            <w:r>
              <w:t>179° 24'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1251597.63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2532963.45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659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29'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1251568.58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2532963.75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660</w:t>
            </w:r>
          </w:p>
        </w:tc>
        <w:tc>
          <w:tcPr>
            <w:tcW w:w="1914" w:type="dxa"/>
          </w:tcPr>
          <w:p w:rsidR="007474F1" w:rsidRDefault="007474F1" w:rsidP="00693463">
            <w:r>
              <w:t>231° 40'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1251557.79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2532948.06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661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40'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1251541.64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2532927.63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662</w:t>
            </w:r>
          </w:p>
        </w:tc>
        <w:tc>
          <w:tcPr>
            <w:tcW w:w="1914" w:type="dxa"/>
          </w:tcPr>
          <w:p w:rsidR="007474F1" w:rsidRDefault="007474F1" w:rsidP="00693463">
            <w:r>
              <w:t>210° 5'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1251523.74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2532909.93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663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51'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1251501.53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2532897.06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664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23'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1251487.1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2532884.58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665</w:t>
            </w:r>
          </w:p>
        </w:tc>
        <w:tc>
          <w:tcPr>
            <w:tcW w:w="1914" w:type="dxa"/>
          </w:tcPr>
          <w:p w:rsidR="007474F1" w:rsidRDefault="007474F1" w:rsidP="00693463">
            <w:r>
              <w:t>275° 46'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1251479.3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2532869.01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666</w:t>
            </w:r>
          </w:p>
        </w:tc>
        <w:tc>
          <w:tcPr>
            <w:tcW w:w="1914" w:type="dxa"/>
          </w:tcPr>
          <w:p w:rsidR="007474F1" w:rsidRDefault="007474F1" w:rsidP="00693463">
            <w:r>
              <w:t>280° 7'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1251482.42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2532838.2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667</w:t>
            </w:r>
          </w:p>
        </w:tc>
        <w:tc>
          <w:tcPr>
            <w:tcW w:w="1914" w:type="dxa"/>
          </w:tcPr>
          <w:p w:rsidR="007474F1" w:rsidRDefault="007474F1" w:rsidP="00693463">
            <w:r>
              <w:t>222° 42'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6.9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1251484.37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2532827.28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668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48'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1251479.3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2532822.6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669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3'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1251468.38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2532827.28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670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50'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1251444.47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2532855.72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671</w:t>
            </w:r>
          </w:p>
        </w:tc>
        <w:tc>
          <w:tcPr>
            <w:tcW w:w="1914" w:type="dxa"/>
          </w:tcPr>
          <w:p w:rsidR="007474F1" w:rsidRDefault="007474F1" w:rsidP="00693463">
            <w:r>
              <w:t>113° 20'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1251433.01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2532880.47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672</w:t>
            </w:r>
          </w:p>
        </w:tc>
        <w:tc>
          <w:tcPr>
            <w:tcW w:w="1914" w:type="dxa"/>
          </w:tcPr>
          <w:p w:rsidR="007474F1" w:rsidRDefault="007474F1" w:rsidP="00693463">
            <w:r>
              <w:t>117° 53'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1251418.74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2532913.53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673</w:t>
            </w:r>
          </w:p>
        </w:tc>
        <w:tc>
          <w:tcPr>
            <w:tcW w:w="1914" w:type="dxa"/>
          </w:tcPr>
          <w:p w:rsidR="007474F1" w:rsidRDefault="007474F1" w:rsidP="00693463">
            <w:r>
              <w:t>136° 2'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1251397.74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2532953.22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674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5'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1251383.96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2532966.51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675</w:t>
            </w:r>
          </w:p>
        </w:tc>
        <w:tc>
          <w:tcPr>
            <w:tcW w:w="1914" w:type="dxa"/>
          </w:tcPr>
          <w:p w:rsidR="007474F1" w:rsidRDefault="007474F1" w:rsidP="00693463">
            <w:r>
              <w:t>192° 23'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1251367.74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2532974.04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676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27'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1251351.77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2532970.53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677</w:t>
            </w:r>
          </w:p>
        </w:tc>
        <w:tc>
          <w:tcPr>
            <w:tcW w:w="1914" w:type="dxa"/>
          </w:tcPr>
          <w:p w:rsidR="007474F1" w:rsidRDefault="007474F1" w:rsidP="00693463">
            <w:r>
              <w:t>277° 25'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1251344.25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2532955.47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678</w:t>
            </w:r>
          </w:p>
        </w:tc>
        <w:tc>
          <w:tcPr>
            <w:tcW w:w="1914" w:type="dxa"/>
          </w:tcPr>
          <w:p w:rsidR="007474F1" w:rsidRDefault="007474F1" w:rsidP="00693463">
            <w:r>
              <w:t>273° 24'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1251347.36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2532931.62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679</w:t>
            </w:r>
          </w:p>
        </w:tc>
        <w:tc>
          <w:tcPr>
            <w:tcW w:w="1914" w:type="dxa"/>
          </w:tcPr>
          <w:p w:rsidR="007474F1" w:rsidRDefault="007474F1" w:rsidP="00693463">
            <w:r>
              <w:t>300° 46'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1251350.01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2532887.07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680</w:t>
            </w:r>
          </w:p>
        </w:tc>
        <w:tc>
          <w:tcPr>
            <w:tcW w:w="1914" w:type="dxa"/>
          </w:tcPr>
          <w:p w:rsidR="007474F1" w:rsidRDefault="007474F1" w:rsidP="00693463">
            <w:r>
              <w:t>244° 31'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1251357.14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2532875.1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681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11'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1251348.59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2532857.16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682</w:t>
            </w:r>
          </w:p>
        </w:tc>
        <w:tc>
          <w:tcPr>
            <w:tcW w:w="1914" w:type="dxa"/>
          </w:tcPr>
          <w:p w:rsidR="007474F1" w:rsidRDefault="007474F1" w:rsidP="00693463">
            <w:r>
              <w:t>161° 49'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1251338.64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2532842.85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683</w:t>
            </w:r>
          </w:p>
        </w:tc>
        <w:tc>
          <w:tcPr>
            <w:tcW w:w="1914" w:type="dxa"/>
          </w:tcPr>
          <w:p w:rsidR="007474F1" w:rsidRDefault="007474F1" w:rsidP="00693463">
            <w:r>
              <w:t>139° 1'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1251320.09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2532848.94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684</w:t>
            </w:r>
          </w:p>
        </w:tc>
        <w:tc>
          <w:tcPr>
            <w:tcW w:w="1914" w:type="dxa"/>
          </w:tcPr>
          <w:p w:rsidR="007474F1" w:rsidRDefault="007474F1" w:rsidP="00693463">
            <w:r>
              <w:t>77° 17'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1251307.76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2532859.65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685</w:t>
            </w:r>
          </w:p>
        </w:tc>
        <w:tc>
          <w:tcPr>
            <w:tcW w:w="1914" w:type="dxa"/>
          </w:tcPr>
          <w:p w:rsidR="007474F1" w:rsidRDefault="007474F1" w:rsidP="00693463">
            <w:r>
              <w:t>93° 3'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1251317.51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2532902.91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686</w:t>
            </w:r>
          </w:p>
        </w:tc>
        <w:tc>
          <w:tcPr>
            <w:tcW w:w="1914" w:type="dxa"/>
          </w:tcPr>
          <w:p w:rsidR="007474F1" w:rsidRDefault="007474F1" w:rsidP="00693463">
            <w:r>
              <w:t>104° 37'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1251316.34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2532924.75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687</w:t>
            </w:r>
          </w:p>
        </w:tc>
        <w:tc>
          <w:tcPr>
            <w:tcW w:w="1914" w:type="dxa"/>
          </w:tcPr>
          <w:p w:rsidR="007474F1" w:rsidRDefault="007474F1" w:rsidP="00693463">
            <w:r>
              <w:t>183° 18'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1251311.66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2532942.69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688</w:t>
            </w:r>
          </w:p>
        </w:tc>
        <w:tc>
          <w:tcPr>
            <w:tcW w:w="1914" w:type="dxa"/>
          </w:tcPr>
          <w:p w:rsidR="007474F1" w:rsidRDefault="007474F1" w:rsidP="00693463">
            <w:r>
              <w:t>205° 36'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1251291.38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2532941.52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689</w:t>
            </w:r>
          </w:p>
        </w:tc>
        <w:tc>
          <w:tcPr>
            <w:tcW w:w="1914" w:type="dxa"/>
          </w:tcPr>
          <w:p w:rsidR="007474F1" w:rsidRDefault="007474F1" w:rsidP="00693463">
            <w:r>
              <w:t>180°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1251272.67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2532932.55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690</w:t>
            </w:r>
          </w:p>
        </w:tc>
        <w:tc>
          <w:tcPr>
            <w:tcW w:w="1914" w:type="dxa"/>
          </w:tcPr>
          <w:p w:rsidR="007474F1" w:rsidRDefault="007474F1" w:rsidP="00693463">
            <w:r>
              <w:t>147° 27'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1251252.39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2532932.55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691</w:t>
            </w:r>
          </w:p>
        </w:tc>
        <w:tc>
          <w:tcPr>
            <w:tcW w:w="1914" w:type="dxa"/>
          </w:tcPr>
          <w:p w:rsidR="007474F1" w:rsidRDefault="007474F1" w:rsidP="00693463">
            <w:r>
              <w:t>210° 47'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1251234.06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2532944.25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692</w:t>
            </w:r>
          </w:p>
        </w:tc>
        <w:tc>
          <w:tcPr>
            <w:tcW w:w="1914" w:type="dxa"/>
          </w:tcPr>
          <w:p w:rsidR="007474F1" w:rsidRDefault="007474F1" w:rsidP="00693463">
            <w:r>
              <w:t>263° 59'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1251217.7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2532934.5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693</w:t>
            </w:r>
          </w:p>
        </w:tc>
        <w:tc>
          <w:tcPr>
            <w:tcW w:w="1914" w:type="dxa"/>
          </w:tcPr>
          <w:p w:rsidR="007474F1" w:rsidRDefault="007474F1" w:rsidP="00693463">
            <w:r>
              <w:t>296° 0'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1251214.58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2532904.86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694</w:t>
            </w:r>
          </w:p>
        </w:tc>
        <w:tc>
          <w:tcPr>
            <w:tcW w:w="1914" w:type="dxa"/>
          </w:tcPr>
          <w:p w:rsidR="007474F1" w:rsidRDefault="007474F1" w:rsidP="00693463">
            <w:r>
              <w:t>305° 38'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1251222.38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2532888.87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695</w:t>
            </w:r>
          </w:p>
        </w:tc>
        <w:tc>
          <w:tcPr>
            <w:tcW w:w="1914" w:type="dxa"/>
          </w:tcPr>
          <w:p w:rsidR="007474F1" w:rsidRDefault="007474F1" w:rsidP="00693463">
            <w:r>
              <w:t>231° 41'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9.4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1251231.33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2532876.39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696</w:t>
            </w:r>
          </w:p>
        </w:tc>
        <w:tc>
          <w:tcPr>
            <w:tcW w:w="1914" w:type="dxa"/>
          </w:tcPr>
          <w:p w:rsidR="007474F1" w:rsidRDefault="007474F1" w:rsidP="00693463">
            <w:r>
              <w:t>190° 42'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1251225.5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2532869.01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697</w:t>
            </w:r>
          </w:p>
        </w:tc>
        <w:tc>
          <w:tcPr>
            <w:tcW w:w="1914" w:type="dxa"/>
          </w:tcPr>
          <w:p w:rsidR="007474F1" w:rsidRDefault="007474F1" w:rsidP="00693463">
            <w:r>
              <w:t>172° 14'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1251211.07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2532866.28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698</w:t>
            </w:r>
          </w:p>
        </w:tc>
        <w:tc>
          <w:tcPr>
            <w:tcW w:w="1914" w:type="dxa"/>
          </w:tcPr>
          <w:p w:rsidR="007474F1" w:rsidRDefault="007474F1" w:rsidP="00693463">
            <w:r>
              <w:t>182° 43'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49.19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1251193.91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2532868.62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699</w:t>
            </w:r>
          </w:p>
        </w:tc>
        <w:tc>
          <w:tcPr>
            <w:tcW w:w="1914" w:type="dxa"/>
          </w:tcPr>
          <w:p w:rsidR="007474F1" w:rsidRDefault="007474F1" w:rsidP="00693463">
            <w:r>
              <w:t>163° 26'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1251144.78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2532866.28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700</w:t>
            </w:r>
          </w:p>
        </w:tc>
        <w:tc>
          <w:tcPr>
            <w:tcW w:w="1914" w:type="dxa"/>
          </w:tcPr>
          <w:p w:rsidR="007474F1" w:rsidRDefault="007474F1" w:rsidP="00693463">
            <w:r>
              <w:t>67° 41'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1251128.54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2532871.11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701</w:t>
            </w:r>
          </w:p>
        </w:tc>
        <w:tc>
          <w:tcPr>
            <w:tcW w:w="1914" w:type="dxa"/>
          </w:tcPr>
          <w:p w:rsidR="007474F1" w:rsidRDefault="007474F1" w:rsidP="00693463">
            <w:r>
              <w:t>32° 23'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1251137.48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2532892.89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702</w:t>
            </w:r>
          </w:p>
        </w:tc>
        <w:tc>
          <w:tcPr>
            <w:tcW w:w="1914" w:type="dxa"/>
          </w:tcPr>
          <w:p w:rsidR="007474F1" w:rsidRDefault="007474F1" w:rsidP="00693463">
            <w:r>
              <w:t>8° 52'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1251154.41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2532903.63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703</w:t>
            </w:r>
          </w:p>
        </w:tc>
        <w:tc>
          <w:tcPr>
            <w:tcW w:w="1914" w:type="dxa"/>
          </w:tcPr>
          <w:p w:rsidR="007474F1" w:rsidRDefault="007474F1" w:rsidP="00693463">
            <w:r>
              <w:t>69° 41'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1251182.67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2532908.04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704</w:t>
            </w:r>
          </w:p>
        </w:tc>
        <w:tc>
          <w:tcPr>
            <w:tcW w:w="1914" w:type="dxa"/>
          </w:tcPr>
          <w:p w:rsidR="007474F1" w:rsidRDefault="007474F1" w:rsidP="00693463">
            <w:r>
              <w:t>102° 59'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1251192.53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2532934.68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705</w:t>
            </w:r>
          </w:p>
        </w:tc>
        <w:tc>
          <w:tcPr>
            <w:tcW w:w="1914" w:type="dxa"/>
          </w:tcPr>
          <w:p w:rsidR="007474F1" w:rsidRDefault="007474F1" w:rsidP="00693463">
            <w:r>
              <w:t>128° 31'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1251186.24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2532961.95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706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2'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1251165.77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2532987.66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707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31'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1251146.72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2533011.15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708</w:t>
            </w:r>
          </w:p>
        </w:tc>
        <w:tc>
          <w:tcPr>
            <w:tcW w:w="1914" w:type="dxa"/>
          </w:tcPr>
          <w:p w:rsidR="007474F1" w:rsidRDefault="007474F1" w:rsidP="00693463">
            <w:r>
              <w:t>152° 23'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1251128.04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2533038.3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709</w:t>
            </w:r>
          </w:p>
        </w:tc>
        <w:tc>
          <w:tcPr>
            <w:tcW w:w="1914" w:type="dxa"/>
          </w:tcPr>
          <w:p w:rsidR="007474F1" w:rsidRDefault="007474F1" w:rsidP="00693463">
            <w:r>
              <w:t>180° 39'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1251103.55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2533051.11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710</w:t>
            </w:r>
          </w:p>
        </w:tc>
        <w:tc>
          <w:tcPr>
            <w:tcW w:w="1914" w:type="dxa"/>
          </w:tcPr>
          <w:p w:rsidR="007474F1" w:rsidRDefault="007474F1" w:rsidP="00693463">
            <w:r>
              <w:t>180° 56'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9.14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1251088.04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2533050.93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711</w:t>
            </w:r>
          </w:p>
        </w:tc>
        <w:tc>
          <w:tcPr>
            <w:tcW w:w="1914" w:type="dxa"/>
          </w:tcPr>
          <w:p w:rsidR="007474F1" w:rsidRDefault="007474F1" w:rsidP="00693463">
            <w:r>
              <w:t>203° 10'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1251078.9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2533050.78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712</w:t>
            </w:r>
          </w:p>
        </w:tc>
        <w:tc>
          <w:tcPr>
            <w:tcW w:w="1914" w:type="dxa"/>
          </w:tcPr>
          <w:p w:rsidR="007474F1" w:rsidRDefault="007474F1" w:rsidP="00693463">
            <w:r>
              <w:t>211° 58'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1251066.92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2533045.65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713</w:t>
            </w:r>
          </w:p>
        </w:tc>
        <w:tc>
          <w:tcPr>
            <w:tcW w:w="1914" w:type="dxa"/>
          </w:tcPr>
          <w:p w:rsidR="007474F1" w:rsidRDefault="007474F1" w:rsidP="00693463">
            <w:r>
              <w:t>206° 14'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1251052.55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2533036.68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714</w:t>
            </w:r>
          </w:p>
        </w:tc>
        <w:tc>
          <w:tcPr>
            <w:tcW w:w="1914" w:type="dxa"/>
          </w:tcPr>
          <w:p w:rsidR="007474F1" w:rsidRDefault="007474F1" w:rsidP="00693463">
            <w:r>
              <w:t>221° 26'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1251038.31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2533029.66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715</w:t>
            </w:r>
          </w:p>
        </w:tc>
        <w:tc>
          <w:tcPr>
            <w:tcW w:w="1914" w:type="dxa"/>
          </w:tcPr>
          <w:p w:rsidR="007474F1" w:rsidRDefault="007474F1" w:rsidP="00693463">
            <w:r>
              <w:t>201° 26'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1251028.08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2533020.63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716</w:t>
            </w:r>
          </w:p>
        </w:tc>
        <w:tc>
          <w:tcPr>
            <w:tcW w:w="1914" w:type="dxa"/>
          </w:tcPr>
          <w:p w:rsidR="007474F1" w:rsidRDefault="007474F1" w:rsidP="00693463">
            <w:r>
              <w:t>246° 34'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1251010.28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2533013.64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717</w:t>
            </w:r>
          </w:p>
        </w:tc>
        <w:tc>
          <w:tcPr>
            <w:tcW w:w="1914" w:type="dxa"/>
          </w:tcPr>
          <w:p w:rsidR="007474F1" w:rsidRDefault="007474F1" w:rsidP="00693463">
            <w:r>
              <w:t>271° 21'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1251005.21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2533001.94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718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51'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1251005.6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2532985.56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719</w:t>
            </w:r>
          </w:p>
        </w:tc>
        <w:tc>
          <w:tcPr>
            <w:tcW w:w="1914" w:type="dxa"/>
          </w:tcPr>
          <w:p w:rsidR="007474F1" w:rsidRDefault="007474F1" w:rsidP="00693463">
            <w:r>
              <w:t>320° 57'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1251019.25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2532969.21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720</w:t>
            </w:r>
          </w:p>
        </w:tc>
        <w:tc>
          <w:tcPr>
            <w:tcW w:w="1914" w:type="dxa"/>
          </w:tcPr>
          <w:p w:rsidR="007474F1" w:rsidRDefault="007474F1" w:rsidP="00693463">
            <w:r>
              <w:t>351° 20'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1251033.68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2532957.51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721</w:t>
            </w:r>
          </w:p>
        </w:tc>
        <w:tc>
          <w:tcPr>
            <w:tcW w:w="1914" w:type="dxa"/>
          </w:tcPr>
          <w:p w:rsidR="007474F1" w:rsidRDefault="007474F1" w:rsidP="00693463">
            <w:r>
              <w:t>345° 57'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1251051.6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2532954.78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722</w:t>
            </w:r>
          </w:p>
        </w:tc>
        <w:tc>
          <w:tcPr>
            <w:tcW w:w="1914" w:type="dxa"/>
          </w:tcPr>
          <w:p w:rsidR="007474F1" w:rsidRDefault="007474F1" w:rsidP="00693463">
            <w:r>
              <w:t>336° 50'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1251062.52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2532952.05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723</w:t>
            </w:r>
          </w:p>
        </w:tc>
        <w:tc>
          <w:tcPr>
            <w:tcW w:w="1914" w:type="dxa"/>
          </w:tcPr>
          <w:p w:rsidR="007474F1" w:rsidRDefault="007474F1" w:rsidP="00693463">
            <w:r>
              <w:t>262° 25'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8.26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1251092.25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2532939.33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724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3'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6.61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1251091.16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2532931.14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725</w:t>
            </w:r>
          </w:p>
        </w:tc>
        <w:tc>
          <w:tcPr>
            <w:tcW w:w="1914" w:type="dxa"/>
          </w:tcPr>
          <w:p w:rsidR="007474F1" w:rsidRDefault="007474F1" w:rsidP="00693463">
            <w:r>
              <w:t>222° 26'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8.4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1251087.86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2532925.41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726</w:t>
            </w:r>
          </w:p>
        </w:tc>
        <w:tc>
          <w:tcPr>
            <w:tcW w:w="1914" w:type="dxa"/>
          </w:tcPr>
          <w:p w:rsidR="007474F1" w:rsidRDefault="007474F1" w:rsidP="00693463">
            <w:r>
              <w:t>175° 29'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7.25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1251081.66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2532919.74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727</w:t>
            </w:r>
          </w:p>
        </w:tc>
        <w:tc>
          <w:tcPr>
            <w:tcW w:w="1914" w:type="dxa"/>
          </w:tcPr>
          <w:p w:rsidR="007474F1" w:rsidRDefault="007474F1" w:rsidP="00693463">
            <w:r>
              <w:t>165° 57'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1251074.43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2532920.31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728</w:t>
            </w:r>
          </w:p>
        </w:tc>
        <w:tc>
          <w:tcPr>
            <w:tcW w:w="1914" w:type="dxa"/>
          </w:tcPr>
          <w:p w:rsidR="007474F1" w:rsidRDefault="007474F1" w:rsidP="00693463">
            <w:r>
              <w:t>180°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1251056.67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2532924.75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729</w:t>
            </w:r>
          </w:p>
        </w:tc>
        <w:tc>
          <w:tcPr>
            <w:tcW w:w="1914" w:type="dxa"/>
          </w:tcPr>
          <w:p w:rsidR="007474F1" w:rsidRDefault="007474F1" w:rsidP="00693463">
            <w:r>
              <w:t>216° 22'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1251043.41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2532924.75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730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52'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1251030.17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731</w:t>
            </w:r>
          </w:p>
        </w:tc>
        <w:tc>
          <w:tcPr>
            <w:tcW w:w="1914" w:type="dxa"/>
          </w:tcPr>
          <w:p w:rsidR="007474F1" w:rsidRDefault="007474F1" w:rsidP="00693463">
            <w:r>
              <w:t>241° 4'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1251020.03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2532905.25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732</w:t>
            </w:r>
          </w:p>
        </w:tc>
        <w:tc>
          <w:tcPr>
            <w:tcW w:w="1914" w:type="dxa"/>
          </w:tcPr>
          <w:p w:rsidR="007474F1" w:rsidRDefault="007474F1" w:rsidP="00693463">
            <w:r>
              <w:t>247° 14'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1251011.84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2532890.43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733</w:t>
            </w:r>
          </w:p>
        </w:tc>
        <w:tc>
          <w:tcPr>
            <w:tcW w:w="1914" w:type="dxa"/>
          </w:tcPr>
          <w:p w:rsidR="007474F1" w:rsidRDefault="007474F1" w:rsidP="00693463">
            <w:r>
              <w:t>250° 24'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1251006.77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2532878.34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734</w:t>
            </w:r>
          </w:p>
        </w:tc>
        <w:tc>
          <w:tcPr>
            <w:tcW w:w="1914" w:type="dxa"/>
          </w:tcPr>
          <w:p w:rsidR="007474F1" w:rsidRDefault="007474F1" w:rsidP="00693463">
            <w:r>
              <w:t>229° 39'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1251003.45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2532869.01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735</w:t>
            </w:r>
          </w:p>
        </w:tc>
        <w:tc>
          <w:tcPr>
            <w:tcW w:w="1914" w:type="dxa"/>
          </w:tcPr>
          <w:p w:rsidR="007474F1" w:rsidRDefault="007474F1" w:rsidP="00693463">
            <w:r>
              <w:t>217° 47'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1250996.57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2532860.91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736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49'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1250987.67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2532854.01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737</w:t>
            </w:r>
          </w:p>
        </w:tc>
        <w:tc>
          <w:tcPr>
            <w:tcW w:w="1914" w:type="dxa"/>
          </w:tcPr>
          <w:p w:rsidR="007474F1" w:rsidRDefault="007474F1" w:rsidP="00693463">
            <w:r>
              <w:t>177° 20'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1250976.26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2532842.67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738</w:t>
            </w:r>
          </w:p>
        </w:tc>
        <w:tc>
          <w:tcPr>
            <w:tcW w:w="1914" w:type="dxa"/>
          </w:tcPr>
          <w:p w:rsidR="007474F1" w:rsidRDefault="007474F1" w:rsidP="00693463">
            <w:r>
              <w:t>116° 49'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1250959.5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2532843.45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739</w:t>
            </w:r>
          </w:p>
        </w:tc>
        <w:tc>
          <w:tcPr>
            <w:tcW w:w="1914" w:type="dxa"/>
          </w:tcPr>
          <w:p w:rsidR="007474F1" w:rsidRDefault="007474F1" w:rsidP="00693463">
            <w:r>
              <w:t>91° 37'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1250951.9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2532858.48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740</w:t>
            </w:r>
          </w:p>
        </w:tc>
        <w:tc>
          <w:tcPr>
            <w:tcW w:w="1914" w:type="dxa"/>
          </w:tcPr>
          <w:p w:rsidR="007474F1" w:rsidRDefault="007474F1" w:rsidP="00693463">
            <w:r>
              <w:t>92° 52'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1250951.6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2532869.1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741</w:t>
            </w:r>
          </w:p>
        </w:tc>
        <w:tc>
          <w:tcPr>
            <w:tcW w:w="1914" w:type="dxa"/>
          </w:tcPr>
          <w:p w:rsidR="007474F1" w:rsidRDefault="007474F1" w:rsidP="00693463">
            <w:r>
              <w:t>119° 13'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1250950.92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2532882.63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742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43'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1250946.44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2532890.64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743</w:t>
            </w:r>
          </w:p>
        </w:tc>
        <w:tc>
          <w:tcPr>
            <w:tcW w:w="1914" w:type="dxa"/>
          </w:tcPr>
          <w:p w:rsidR="007474F1" w:rsidRDefault="007474F1" w:rsidP="00693463">
            <w:r>
              <w:t>127° 18'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1250937.47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2532904.08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744</w:t>
            </w:r>
          </w:p>
        </w:tc>
        <w:tc>
          <w:tcPr>
            <w:tcW w:w="1914" w:type="dxa"/>
          </w:tcPr>
          <w:p w:rsidR="007474F1" w:rsidRDefault="007474F1" w:rsidP="00693463">
            <w:r>
              <w:t>128° 17'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1250931.23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2532912.27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745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4'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1250924.6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2532920.67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746</w:t>
            </w:r>
          </w:p>
        </w:tc>
        <w:tc>
          <w:tcPr>
            <w:tcW w:w="1914" w:type="dxa"/>
          </w:tcPr>
          <w:p w:rsidR="007474F1" w:rsidRDefault="007474F1" w:rsidP="00693463">
            <w:r>
              <w:t>159° 13'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1250913.11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2532930.99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747</w:t>
            </w:r>
          </w:p>
        </w:tc>
        <w:tc>
          <w:tcPr>
            <w:tcW w:w="1914" w:type="dxa"/>
          </w:tcPr>
          <w:p w:rsidR="007474F1" w:rsidRDefault="007474F1" w:rsidP="00693463">
            <w:r>
              <w:t>208° 23'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1250901.8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2532935.28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748</w:t>
            </w:r>
          </w:p>
        </w:tc>
        <w:tc>
          <w:tcPr>
            <w:tcW w:w="1914" w:type="dxa"/>
          </w:tcPr>
          <w:p w:rsidR="007474F1" w:rsidRDefault="007474F1" w:rsidP="00693463">
            <w:r>
              <w:t>216° 46'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1250886.98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2532927.27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749</w:t>
            </w:r>
          </w:p>
        </w:tc>
        <w:tc>
          <w:tcPr>
            <w:tcW w:w="1914" w:type="dxa"/>
          </w:tcPr>
          <w:p w:rsidR="007474F1" w:rsidRDefault="007474F1" w:rsidP="00693463">
            <w:r>
              <w:t>215° 27'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1250874.5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2532917.94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750</w:t>
            </w:r>
          </w:p>
        </w:tc>
        <w:tc>
          <w:tcPr>
            <w:tcW w:w="1914" w:type="dxa"/>
          </w:tcPr>
          <w:p w:rsidR="007474F1" w:rsidRDefault="007474F1" w:rsidP="00693463">
            <w:r>
              <w:t>207° 50'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1250844.09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2532896.28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751</w:t>
            </w:r>
          </w:p>
        </w:tc>
        <w:tc>
          <w:tcPr>
            <w:tcW w:w="1914" w:type="dxa"/>
          </w:tcPr>
          <w:p w:rsidR="007474F1" w:rsidRDefault="007474F1" w:rsidP="00693463">
            <w:r>
              <w:t>186° 42'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6.68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1250834.15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2532891.03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752</w:t>
            </w:r>
          </w:p>
        </w:tc>
        <w:tc>
          <w:tcPr>
            <w:tcW w:w="1914" w:type="dxa"/>
          </w:tcPr>
          <w:p w:rsidR="007474F1" w:rsidRDefault="007474F1" w:rsidP="00693463">
            <w:r>
              <w:t>105° 27'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1250827.52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2532890.25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753</w:t>
            </w:r>
          </w:p>
        </w:tc>
        <w:tc>
          <w:tcPr>
            <w:tcW w:w="1914" w:type="dxa"/>
          </w:tcPr>
          <w:p w:rsidR="007474F1" w:rsidRDefault="007474F1" w:rsidP="00693463">
            <w:r>
              <w:t>117° 32'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1250822.45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2532908.58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754</w:t>
            </w:r>
          </w:p>
        </w:tc>
        <w:tc>
          <w:tcPr>
            <w:tcW w:w="1914" w:type="dxa"/>
          </w:tcPr>
          <w:p w:rsidR="007474F1" w:rsidRDefault="007474F1" w:rsidP="00693463">
            <w:r>
              <w:t>169° 1'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9.14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1250815.44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2532922.02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755</w:t>
            </w:r>
          </w:p>
        </w:tc>
        <w:tc>
          <w:tcPr>
            <w:tcW w:w="1914" w:type="dxa"/>
          </w:tcPr>
          <w:p w:rsidR="007474F1" w:rsidRDefault="007474F1" w:rsidP="00693463">
            <w:r>
              <w:t>190° 19'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1250806.47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2532923.76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756</w:t>
            </w:r>
          </w:p>
        </w:tc>
        <w:tc>
          <w:tcPr>
            <w:tcW w:w="1914" w:type="dxa"/>
          </w:tcPr>
          <w:p w:rsidR="007474F1" w:rsidRDefault="007474F1" w:rsidP="00693463">
            <w:r>
              <w:t>194° 48'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1250789.51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2532920.67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757</w:t>
            </w:r>
          </w:p>
        </w:tc>
        <w:tc>
          <w:tcPr>
            <w:tcW w:w="1914" w:type="dxa"/>
          </w:tcPr>
          <w:p w:rsidR="007474F1" w:rsidRDefault="007474F1" w:rsidP="00693463">
            <w:r>
              <w:t>185° 22'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1250778.39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2532917.73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758</w:t>
            </w:r>
          </w:p>
        </w:tc>
        <w:tc>
          <w:tcPr>
            <w:tcW w:w="1914" w:type="dxa"/>
          </w:tcPr>
          <w:p w:rsidR="007474F1" w:rsidRDefault="007474F1" w:rsidP="00693463">
            <w:r>
              <w:t>188° 52'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1250761.83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2532916.17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759</w:t>
            </w:r>
          </w:p>
        </w:tc>
        <w:tc>
          <w:tcPr>
            <w:tcW w:w="1914" w:type="dxa"/>
          </w:tcPr>
          <w:p w:rsidR="007474F1" w:rsidRDefault="007474F1" w:rsidP="00693463">
            <w:r>
              <w:t>172° 3'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1250748.18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2532914.04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760</w:t>
            </w:r>
          </w:p>
        </w:tc>
        <w:tc>
          <w:tcPr>
            <w:tcW w:w="1914" w:type="dxa"/>
          </w:tcPr>
          <w:p w:rsidR="007474F1" w:rsidRDefault="007474F1" w:rsidP="00693463">
            <w:r>
              <w:t>146° 49'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1250735.7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2532915.78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761</w:t>
            </w:r>
          </w:p>
        </w:tc>
        <w:tc>
          <w:tcPr>
            <w:tcW w:w="1914" w:type="dxa"/>
          </w:tcPr>
          <w:p w:rsidR="007474F1" w:rsidRDefault="007474F1" w:rsidP="00693463">
            <w:r>
              <w:t>80° 20'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1250726.75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2532921.63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762</w:t>
            </w:r>
          </w:p>
        </w:tc>
        <w:tc>
          <w:tcPr>
            <w:tcW w:w="1914" w:type="dxa"/>
          </w:tcPr>
          <w:p w:rsidR="007474F1" w:rsidRDefault="007474F1" w:rsidP="00693463">
            <w:r>
              <w:t>62° 12'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1250729.27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2532936.45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763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36'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1250738.82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2532954.57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764</w:t>
            </w:r>
          </w:p>
        </w:tc>
        <w:tc>
          <w:tcPr>
            <w:tcW w:w="1914" w:type="dxa"/>
          </w:tcPr>
          <w:p w:rsidR="007474F1" w:rsidRDefault="007474F1" w:rsidP="00693463">
            <w:r>
              <w:t>50° 11'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8.67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1250744.87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2532965.31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765</w:t>
            </w:r>
          </w:p>
        </w:tc>
        <w:tc>
          <w:tcPr>
            <w:tcW w:w="1914" w:type="dxa"/>
          </w:tcPr>
          <w:p w:rsidR="007474F1" w:rsidRDefault="007474F1" w:rsidP="00693463">
            <w:r>
              <w:t>41° 36'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1250750.42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2532971.97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766</w:t>
            </w:r>
          </w:p>
        </w:tc>
        <w:tc>
          <w:tcPr>
            <w:tcW w:w="1914" w:type="dxa"/>
          </w:tcPr>
          <w:p w:rsidR="007474F1" w:rsidRDefault="007474F1" w:rsidP="00693463">
            <w:r>
              <w:t>41° 27'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8.57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1250762.24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2532982.47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767</w:t>
            </w:r>
          </w:p>
        </w:tc>
        <w:tc>
          <w:tcPr>
            <w:tcW w:w="1914" w:type="dxa"/>
          </w:tcPr>
          <w:p w:rsidR="007474F1" w:rsidRDefault="007474F1" w:rsidP="00693463">
            <w:r>
              <w:t>50° 49'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9.83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1250768.66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2532988.14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768</w:t>
            </w:r>
          </w:p>
        </w:tc>
        <w:tc>
          <w:tcPr>
            <w:tcW w:w="1914" w:type="dxa"/>
          </w:tcPr>
          <w:p w:rsidR="007474F1" w:rsidRDefault="007474F1" w:rsidP="00693463">
            <w:r>
              <w:t>54° 45'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1250774.87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2532995.76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769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41'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1250781.08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2533004.55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770</w:t>
            </w:r>
          </w:p>
        </w:tc>
        <w:tc>
          <w:tcPr>
            <w:tcW w:w="1914" w:type="dxa"/>
          </w:tcPr>
          <w:p w:rsidR="007474F1" w:rsidRDefault="007474F1" w:rsidP="00693463">
            <w:r>
              <w:t>58° 30'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1250786.96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2533011.24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771</w:t>
            </w:r>
          </w:p>
        </w:tc>
        <w:tc>
          <w:tcPr>
            <w:tcW w:w="1914" w:type="dxa"/>
          </w:tcPr>
          <w:p w:rsidR="007474F1" w:rsidRDefault="007474F1" w:rsidP="00693463">
            <w:r>
              <w:t>62° 0'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9.72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1250792.84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2533020.84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772</w:t>
            </w:r>
          </w:p>
        </w:tc>
        <w:tc>
          <w:tcPr>
            <w:tcW w:w="1914" w:type="dxa"/>
          </w:tcPr>
          <w:p w:rsidR="007474F1" w:rsidRDefault="007474F1" w:rsidP="00693463">
            <w:r>
              <w:t>74° 14'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8.51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1250797.4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2533029.42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773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31'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1250799.71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2533037.61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774</w:t>
            </w:r>
          </w:p>
        </w:tc>
        <w:tc>
          <w:tcPr>
            <w:tcW w:w="1914" w:type="dxa"/>
          </w:tcPr>
          <w:p w:rsidR="007474F1" w:rsidRDefault="007474F1" w:rsidP="00693463">
            <w:r>
              <w:t>79° 53'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1250806.17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2533048.59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775</w:t>
            </w:r>
          </w:p>
        </w:tc>
        <w:tc>
          <w:tcPr>
            <w:tcW w:w="1914" w:type="dxa"/>
          </w:tcPr>
          <w:p w:rsidR="007474F1" w:rsidRDefault="007474F1" w:rsidP="00693463">
            <w:r>
              <w:t>98° 57'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1250807.72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2533057.29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776</w:t>
            </w:r>
          </w:p>
        </w:tc>
        <w:tc>
          <w:tcPr>
            <w:tcW w:w="1914" w:type="dxa"/>
          </w:tcPr>
          <w:p w:rsidR="007474F1" w:rsidRDefault="007474F1" w:rsidP="00693463">
            <w:r>
              <w:t>111° 15'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1250805.09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2533073.97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777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26'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1250799.99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2533087.08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778</w:t>
            </w:r>
          </w:p>
        </w:tc>
        <w:tc>
          <w:tcPr>
            <w:tcW w:w="1914" w:type="dxa"/>
          </w:tcPr>
          <w:p w:rsidR="007474F1" w:rsidRDefault="007474F1" w:rsidP="00693463">
            <w:r>
              <w:t>168° 58'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1250792.61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2533095.15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779</w:t>
            </w:r>
          </w:p>
        </w:tc>
        <w:tc>
          <w:tcPr>
            <w:tcW w:w="1914" w:type="dxa"/>
          </w:tcPr>
          <w:p w:rsidR="007474F1" w:rsidRDefault="007474F1" w:rsidP="00693463">
            <w:r>
              <w:t>188° 38'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1250784.6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2533096.71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780</w:t>
            </w:r>
          </w:p>
        </w:tc>
        <w:tc>
          <w:tcPr>
            <w:tcW w:w="1914" w:type="dxa"/>
          </w:tcPr>
          <w:p w:rsidR="007474F1" w:rsidRDefault="007474F1" w:rsidP="00693463">
            <w:r>
              <w:t>205° 16'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8.29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1250776.11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2533095.42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781</w:t>
            </w:r>
          </w:p>
        </w:tc>
        <w:tc>
          <w:tcPr>
            <w:tcW w:w="1914" w:type="dxa"/>
          </w:tcPr>
          <w:p w:rsidR="007474F1" w:rsidRDefault="007474F1" w:rsidP="00693463">
            <w:r>
              <w:t>233° 34'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1250768.61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2533091.88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782</w:t>
            </w:r>
          </w:p>
        </w:tc>
        <w:tc>
          <w:tcPr>
            <w:tcW w:w="1914" w:type="dxa"/>
          </w:tcPr>
          <w:p w:rsidR="007474F1" w:rsidRDefault="007474F1" w:rsidP="00693463">
            <w:r>
              <w:t>248° 55'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1250762.61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2533083.75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783</w:t>
            </w:r>
          </w:p>
        </w:tc>
        <w:tc>
          <w:tcPr>
            <w:tcW w:w="1914" w:type="dxa"/>
          </w:tcPr>
          <w:p w:rsidR="007474F1" w:rsidRDefault="007474F1" w:rsidP="00693463">
            <w:r>
              <w:t>254° 40'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1250758.83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2533073.94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784</w:t>
            </w:r>
          </w:p>
        </w:tc>
        <w:tc>
          <w:tcPr>
            <w:tcW w:w="1914" w:type="dxa"/>
          </w:tcPr>
          <w:p w:rsidR="007474F1" w:rsidRDefault="007474F1" w:rsidP="00693463">
            <w:r>
              <w:t>252° 46'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1250756.06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2533063.83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785</w:t>
            </w:r>
          </w:p>
        </w:tc>
        <w:tc>
          <w:tcPr>
            <w:tcW w:w="1914" w:type="dxa"/>
          </w:tcPr>
          <w:p w:rsidR="007474F1" w:rsidRDefault="007474F1" w:rsidP="00693463">
            <w:r>
              <w:t>249° 26'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9.48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1250752.49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2533052.31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786</w:t>
            </w:r>
          </w:p>
        </w:tc>
        <w:tc>
          <w:tcPr>
            <w:tcW w:w="1914" w:type="dxa"/>
          </w:tcPr>
          <w:p w:rsidR="007474F1" w:rsidRDefault="007474F1" w:rsidP="00693463">
            <w:r>
              <w:t>241° 39'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8.38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1250749.16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2533043.43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787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5'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8.95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1250745.18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2533036.05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788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18'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1250738.97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2533029.6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789</w:t>
            </w:r>
          </w:p>
        </w:tc>
        <w:tc>
          <w:tcPr>
            <w:tcW w:w="1914" w:type="dxa"/>
          </w:tcPr>
          <w:p w:rsidR="007474F1" w:rsidRDefault="007474F1" w:rsidP="00693463">
            <w:r>
              <w:t>194° 21'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1250725.11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2533016.07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790</w:t>
            </w:r>
          </w:p>
        </w:tc>
        <w:tc>
          <w:tcPr>
            <w:tcW w:w="1914" w:type="dxa"/>
          </w:tcPr>
          <w:p w:rsidR="007474F1" w:rsidRDefault="007474F1" w:rsidP="00693463">
            <w:r>
              <w:t>154° 47'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7.33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1250703.08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2533010.43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791</w:t>
            </w:r>
          </w:p>
        </w:tc>
        <w:tc>
          <w:tcPr>
            <w:tcW w:w="1914" w:type="dxa"/>
          </w:tcPr>
          <w:p w:rsidR="007474F1" w:rsidRDefault="007474F1" w:rsidP="00693463">
            <w:r>
              <w:t>115° 45'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1250696.45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2533013.55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792</w:t>
            </w:r>
          </w:p>
        </w:tc>
        <w:tc>
          <w:tcPr>
            <w:tcW w:w="1914" w:type="dxa"/>
          </w:tcPr>
          <w:p w:rsidR="007474F1" w:rsidRDefault="007474F1" w:rsidP="00693463">
            <w:r>
              <w:t>93° 56'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1250691.18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2533024.47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793</w:t>
            </w:r>
          </w:p>
        </w:tc>
        <w:tc>
          <w:tcPr>
            <w:tcW w:w="1914" w:type="dxa"/>
          </w:tcPr>
          <w:p w:rsidR="007474F1" w:rsidRDefault="007474F1" w:rsidP="00693463">
            <w:r>
              <w:t>74° 41'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1250690.4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2533035.78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794</w:t>
            </w:r>
          </w:p>
        </w:tc>
        <w:tc>
          <w:tcPr>
            <w:tcW w:w="1914" w:type="dxa"/>
          </w:tcPr>
          <w:p w:rsidR="007474F1" w:rsidRDefault="007474F1" w:rsidP="00693463">
            <w:r>
              <w:t>36° 36'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1250693.33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2533046.49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795</w:t>
            </w:r>
          </w:p>
        </w:tc>
        <w:tc>
          <w:tcPr>
            <w:tcW w:w="1914" w:type="dxa"/>
          </w:tcPr>
          <w:p w:rsidR="007474F1" w:rsidRDefault="007474F1" w:rsidP="00693463">
            <w:r>
              <w:t>32° 39'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1250706.98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2533056.63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796</w:t>
            </w:r>
          </w:p>
        </w:tc>
        <w:tc>
          <w:tcPr>
            <w:tcW w:w="1914" w:type="dxa"/>
          </w:tcPr>
          <w:p w:rsidR="007474F1" w:rsidRDefault="007474F1" w:rsidP="00693463">
            <w:r>
              <w:t>38° 22'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1250720.04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797</w:t>
            </w:r>
          </w:p>
        </w:tc>
        <w:tc>
          <w:tcPr>
            <w:tcW w:w="1914" w:type="dxa"/>
          </w:tcPr>
          <w:p w:rsidR="007474F1" w:rsidRDefault="007474F1" w:rsidP="00693463">
            <w:r>
              <w:t>97° 18'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1250732.43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2533074.81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798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28'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1250731.16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2533084.71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799</w:t>
            </w:r>
          </w:p>
        </w:tc>
        <w:tc>
          <w:tcPr>
            <w:tcW w:w="1914" w:type="dxa"/>
          </w:tcPr>
          <w:p w:rsidR="007474F1" w:rsidRDefault="007474F1" w:rsidP="00693463">
            <w:r>
              <w:t>120° 49'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1250725.11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2533093.86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800</w:t>
            </w:r>
          </w:p>
        </w:tc>
        <w:tc>
          <w:tcPr>
            <w:tcW w:w="1914" w:type="dxa"/>
          </w:tcPr>
          <w:p w:rsidR="007474F1" w:rsidRDefault="007474F1" w:rsidP="00693463">
            <w:r>
              <w:t>122° 32'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8.33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1250719.65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2533103.01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801</w:t>
            </w:r>
          </w:p>
        </w:tc>
        <w:tc>
          <w:tcPr>
            <w:tcW w:w="1914" w:type="dxa"/>
          </w:tcPr>
          <w:p w:rsidR="007474F1" w:rsidRDefault="007474F1" w:rsidP="00693463">
            <w:r>
              <w:t>94° 34'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1250715.17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2533110.03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802</w:t>
            </w:r>
          </w:p>
        </w:tc>
        <w:tc>
          <w:tcPr>
            <w:tcW w:w="1914" w:type="dxa"/>
          </w:tcPr>
          <w:p w:rsidR="007474F1" w:rsidRDefault="007474F1" w:rsidP="00693463">
            <w:r>
              <w:t>37° 57'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8.83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1250714.39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2533119.78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803</w:t>
            </w:r>
          </w:p>
        </w:tc>
        <w:tc>
          <w:tcPr>
            <w:tcW w:w="1914" w:type="dxa"/>
          </w:tcPr>
          <w:p w:rsidR="007474F1" w:rsidRDefault="007474F1" w:rsidP="00693463">
            <w:r>
              <w:t>22° 4'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1250721.35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2533125.21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804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6'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7.58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1250732.52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2533129.74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805</w:t>
            </w:r>
          </w:p>
        </w:tc>
        <w:tc>
          <w:tcPr>
            <w:tcW w:w="1914" w:type="dxa"/>
          </w:tcPr>
          <w:p w:rsidR="007474F1" w:rsidRDefault="007474F1" w:rsidP="00693463">
            <w:r>
              <w:t>85° 0'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1250737.58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2533135.38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806</w:t>
            </w:r>
          </w:p>
        </w:tc>
        <w:tc>
          <w:tcPr>
            <w:tcW w:w="1914" w:type="dxa"/>
          </w:tcPr>
          <w:p w:rsidR="007474F1" w:rsidRDefault="007474F1" w:rsidP="00693463">
            <w:r>
              <w:t>145° 2'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1250738.55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2533146.48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807</w:t>
            </w:r>
          </w:p>
        </w:tc>
        <w:tc>
          <w:tcPr>
            <w:tcW w:w="1914" w:type="dxa"/>
          </w:tcPr>
          <w:p w:rsidR="007474F1" w:rsidRDefault="007474F1" w:rsidP="00693463">
            <w:r>
              <w:t>146° 8'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1250727.65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2533154.1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808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7'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1250716.34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2533161.69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809</w:t>
            </w:r>
          </w:p>
        </w:tc>
        <w:tc>
          <w:tcPr>
            <w:tcW w:w="1914" w:type="dxa"/>
          </w:tcPr>
          <w:p w:rsidR="007474F1" w:rsidRDefault="007474F1" w:rsidP="00693463">
            <w:r>
              <w:t>180°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1250703.27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2533167.75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810</w:t>
            </w:r>
          </w:p>
        </w:tc>
        <w:tc>
          <w:tcPr>
            <w:tcW w:w="1914" w:type="dxa"/>
          </w:tcPr>
          <w:p w:rsidR="007474F1" w:rsidRDefault="007474F1" w:rsidP="00693463">
            <w:r>
              <w:t>182° 2'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1250687.67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2533167.75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811</w:t>
            </w:r>
          </w:p>
        </w:tc>
        <w:tc>
          <w:tcPr>
            <w:tcW w:w="1914" w:type="dxa"/>
          </w:tcPr>
          <w:p w:rsidR="007474F1" w:rsidRDefault="007474F1" w:rsidP="00693463">
            <w:r>
              <w:t>189° 27'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1250665.85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2533166.97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812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13'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1250647.13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2533163.85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813</w:t>
            </w:r>
          </w:p>
        </w:tc>
        <w:tc>
          <w:tcPr>
            <w:tcW w:w="1914" w:type="dxa"/>
          </w:tcPr>
          <w:p w:rsidR="007474F1" w:rsidRDefault="007474F1" w:rsidP="00693463">
            <w:r>
              <w:t>228° 59'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1250629.2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2533149.21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814</w:t>
            </w:r>
          </w:p>
        </w:tc>
        <w:tc>
          <w:tcPr>
            <w:tcW w:w="1914" w:type="dxa"/>
          </w:tcPr>
          <w:p w:rsidR="007474F1" w:rsidRDefault="007474F1" w:rsidP="00693463">
            <w:r>
              <w:t>239° 1'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1250621.4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2533140.24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815</w:t>
            </w:r>
          </w:p>
        </w:tc>
        <w:tc>
          <w:tcPr>
            <w:tcW w:w="1914" w:type="dxa"/>
          </w:tcPr>
          <w:p w:rsidR="007474F1" w:rsidRDefault="007474F1" w:rsidP="00693463">
            <w:r>
              <w:t>212° 28'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5.08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1250614.97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2533129.53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816</w:t>
            </w:r>
          </w:p>
        </w:tc>
        <w:tc>
          <w:tcPr>
            <w:tcW w:w="1914" w:type="dxa"/>
          </w:tcPr>
          <w:p w:rsidR="007474F1" w:rsidRDefault="007474F1" w:rsidP="00693463">
            <w:r>
              <w:t>101° 11'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1250610.68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2533126.8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817</w:t>
            </w:r>
          </w:p>
        </w:tc>
        <w:tc>
          <w:tcPr>
            <w:tcW w:w="1914" w:type="dxa"/>
          </w:tcPr>
          <w:p w:rsidR="007474F1" w:rsidRDefault="007474F1" w:rsidP="00693463">
            <w:r>
              <w:t>104° 58'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1250603.27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2533164.24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818</w:t>
            </w:r>
          </w:p>
        </w:tc>
        <w:tc>
          <w:tcPr>
            <w:tcW w:w="1914" w:type="dxa"/>
          </w:tcPr>
          <w:p w:rsidR="007474F1" w:rsidRDefault="007474F1" w:rsidP="00693463">
            <w:r>
              <w:t>108° 13'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1250595.66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2533192.68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819</w:t>
            </w:r>
          </w:p>
        </w:tc>
        <w:tc>
          <w:tcPr>
            <w:tcW w:w="1914" w:type="dxa"/>
          </w:tcPr>
          <w:p w:rsidR="007474F1" w:rsidRDefault="007474F1" w:rsidP="00693463">
            <w:r>
              <w:t>139° 58'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1250590.01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2533209.84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820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28'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1250576.76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2533220.97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821</w:t>
            </w:r>
          </w:p>
        </w:tc>
        <w:tc>
          <w:tcPr>
            <w:tcW w:w="1914" w:type="dxa"/>
          </w:tcPr>
          <w:p w:rsidR="007474F1" w:rsidRDefault="007474F1" w:rsidP="00693463">
            <w:r>
              <w:t>110° 6'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1250570.33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2533231.47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822</w:t>
            </w:r>
          </w:p>
        </w:tc>
        <w:tc>
          <w:tcPr>
            <w:tcW w:w="1914" w:type="dxa"/>
          </w:tcPr>
          <w:p w:rsidR="007474F1" w:rsidRDefault="007474F1" w:rsidP="00693463">
            <w:r>
              <w:t>78° 37'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1250564.97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2533246.11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823</w:t>
            </w:r>
          </w:p>
        </w:tc>
        <w:tc>
          <w:tcPr>
            <w:tcW w:w="1914" w:type="dxa"/>
          </w:tcPr>
          <w:p w:rsidR="007474F1" w:rsidRDefault="007474F1" w:rsidP="00693463">
            <w:r>
              <w:t>34° 3'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1250568.66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2533264.44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824</w:t>
            </w:r>
          </w:p>
        </w:tc>
        <w:tc>
          <w:tcPr>
            <w:tcW w:w="1914" w:type="dxa"/>
          </w:tcPr>
          <w:p w:rsidR="007474F1" w:rsidRDefault="007474F1" w:rsidP="00693463">
            <w:r>
              <w:t>10° 26'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1250584.73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2533275.3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825</w:t>
            </w:r>
          </w:p>
        </w:tc>
        <w:tc>
          <w:tcPr>
            <w:tcW w:w="1914" w:type="dxa"/>
          </w:tcPr>
          <w:p w:rsidR="007474F1" w:rsidRDefault="007474F1" w:rsidP="00693463">
            <w:r>
              <w:t>3° 24'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2533278.3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826</w:t>
            </w:r>
          </w:p>
        </w:tc>
        <w:tc>
          <w:tcPr>
            <w:tcW w:w="1914" w:type="dxa"/>
          </w:tcPr>
          <w:p w:rsidR="007474F1" w:rsidRDefault="007474F1" w:rsidP="00693463">
            <w:r>
              <w:t>15° 33'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9.51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1250616.62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2533279.23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827</w:t>
            </w:r>
          </w:p>
        </w:tc>
        <w:tc>
          <w:tcPr>
            <w:tcW w:w="1914" w:type="dxa"/>
          </w:tcPr>
          <w:p w:rsidR="007474F1" w:rsidRDefault="007474F1" w:rsidP="00693463">
            <w:r>
              <w:t>328° 54'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1250625.78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2533281.78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828</w:t>
            </w:r>
          </w:p>
        </w:tc>
        <w:tc>
          <w:tcPr>
            <w:tcW w:w="1914" w:type="dxa"/>
          </w:tcPr>
          <w:p w:rsidR="007474F1" w:rsidRDefault="007474F1" w:rsidP="00693463">
            <w:r>
              <w:t>9° 59'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1250638.07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2533274.37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829</w:t>
            </w:r>
          </w:p>
        </w:tc>
        <w:tc>
          <w:tcPr>
            <w:tcW w:w="1914" w:type="dxa"/>
          </w:tcPr>
          <w:p w:rsidR="007474F1" w:rsidRDefault="007474F1" w:rsidP="00693463">
            <w:r>
              <w:t>36° 16'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1250662.43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2533278.66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830</w:t>
            </w:r>
          </w:p>
        </w:tc>
        <w:tc>
          <w:tcPr>
            <w:tcW w:w="1914" w:type="dxa"/>
          </w:tcPr>
          <w:p w:rsidR="007474F1" w:rsidRDefault="007474F1" w:rsidP="00693463">
            <w:r>
              <w:t>36° 34'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9.51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1250672.28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2533285.89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831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30'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9.07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1250679.92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2533291.56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832</w:t>
            </w:r>
          </w:p>
        </w:tc>
        <w:tc>
          <w:tcPr>
            <w:tcW w:w="1914" w:type="dxa"/>
          </w:tcPr>
          <w:p w:rsidR="007474F1" w:rsidRDefault="007474F1" w:rsidP="00693463">
            <w:r>
              <w:t>94° 38'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1250685.81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2533298.46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833</w:t>
            </w:r>
          </w:p>
        </w:tc>
        <w:tc>
          <w:tcPr>
            <w:tcW w:w="1914" w:type="dxa"/>
          </w:tcPr>
          <w:p w:rsidR="007474F1" w:rsidRDefault="007474F1" w:rsidP="00693463">
            <w:r>
              <w:t>99° 12'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1250684.46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2533315.11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834</w:t>
            </w:r>
          </w:p>
        </w:tc>
        <w:tc>
          <w:tcPr>
            <w:tcW w:w="1914" w:type="dxa"/>
          </w:tcPr>
          <w:p w:rsidR="007474F1" w:rsidRDefault="007474F1" w:rsidP="00693463">
            <w:r>
              <w:t>188° 35'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1250682.12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2533329.54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835</w:t>
            </w:r>
          </w:p>
        </w:tc>
        <w:tc>
          <w:tcPr>
            <w:tcW w:w="1914" w:type="dxa"/>
          </w:tcPr>
          <w:p w:rsidR="007474F1" w:rsidRDefault="007474F1" w:rsidP="00693463">
            <w:r>
              <w:t>204° 0'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8.11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1250671.79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2533327.98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836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15'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1250664.38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2533324.68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837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11'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1250648.01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2533339.29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838</w:t>
            </w:r>
          </w:p>
        </w:tc>
        <w:tc>
          <w:tcPr>
            <w:tcW w:w="1914" w:type="dxa"/>
          </w:tcPr>
          <w:p w:rsidR="007474F1" w:rsidRDefault="007474F1" w:rsidP="00693463">
            <w:r>
              <w:t>122° 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1250636.7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2533351.77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839</w:t>
            </w:r>
          </w:p>
        </w:tc>
        <w:tc>
          <w:tcPr>
            <w:tcW w:w="1914" w:type="dxa"/>
          </w:tcPr>
          <w:p w:rsidR="007474F1" w:rsidRDefault="007474F1" w:rsidP="00693463">
            <w:r>
              <w:t>117° 31'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1250629.49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2533363.26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840</w:t>
            </w:r>
          </w:p>
        </w:tc>
        <w:tc>
          <w:tcPr>
            <w:tcW w:w="1914" w:type="dxa"/>
          </w:tcPr>
          <w:p w:rsidR="007474F1" w:rsidRDefault="007474F1" w:rsidP="00693463">
            <w:r>
              <w:t>89° 8'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1250614.86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2533391.34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841</w:t>
            </w:r>
          </w:p>
        </w:tc>
        <w:tc>
          <w:tcPr>
            <w:tcW w:w="1914" w:type="dxa"/>
          </w:tcPr>
          <w:p w:rsidR="007474F1" w:rsidRDefault="007474F1" w:rsidP="00693463">
            <w:r>
              <w:t>131° 7'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1250615.06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2533404.6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842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14'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1250608.25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2533412.4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843</w:t>
            </w:r>
          </w:p>
        </w:tc>
        <w:tc>
          <w:tcPr>
            <w:tcW w:w="1914" w:type="dxa"/>
          </w:tcPr>
          <w:p w:rsidR="007474F1" w:rsidRDefault="007474F1" w:rsidP="00693463">
            <w:r>
              <w:t>188° 56'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1250600.12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2533419.66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844</w:t>
            </w:r>
          </w:p>
        </w:tc>
        <w:tc>
          <w:tcPr>
            <w:tcW w:w="1914" w:type="dxa"/>
          </w:tcPr>
          <w:p w:rsidR="007474F1" w:rsidRDefault="007474F1" w:rsidP="00693463">
            <w:r>
              <w:t>209° 9'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1250577.44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2533416.09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845</w:t>
            </w:r>
          </w:p>
        </w:tc>
        <w:tc>
          <w:tcPr>
            <w:tcW w:w="1914" w:type="dxa"/>
          </w:tcPr>
          <w:p w:rsidR="007474F1" w:rsidRDefault="007474F1" w:rsidP="00693463">
            <w:r>
              <w:t>256° 39'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9.1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1250545.92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2533398.51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846</w:t>
            </w:r>
          </w:p>
        </w:tc>
        <w:tc>
          <w:tcPr>
            <w:tcW w:w="1914" w:type="dxa"/>
          </w:tcPr>
          <w:p w:rsidR="007474F1" w:rsidRDefault="007474F1" w:rsidP="00693463">
            <w:r>
              <w:t>257° 38'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9.86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1250543.82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2533389.66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847</w:t>
            </w:r>
          </w:p>
        </w:tc>
        <w:tc>
          <w:tcPr>
            <w:tcW w:w="1914" w:type="dxa"/>
          </w:tcPr>
          <w:p w:rsidR="007474F1" w:rsidRDefault="007474F1" w:rsidP="00693463">
            <w:r>
              <w:t>244° 29'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1250541.71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2533380.03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848</w:t>
            </w:r>
          </w:p>
        </w:tc>
        <w:tc>
          <w:tcPr>
            <w:tcW w:w="1914" w:type="dxa"/>
          </w:tcPr>
          <w:p w:rsidR="007474F1" w:rsidRDefault="007474F1" w:rsidP="00693463">
            <w:r>
              <w:t>230° 24'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7.44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1250538.06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2533372.38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849</w:t>
            </w:r>
          </w:p>
        </w:tc>
        <w:tc>
          <w:tcPr>
            <w:tcW w:w="1914" w:type="dxa"/>
          </w:tcPr>
          <w:p w:rsidR="007474F1" w:rsidRDefault="007474F1" w:rsidP="00693463">
            <w:r>
              <w:t>256° 36'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6.48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1250533.32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2533366.65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850</w:t>
            </w:r>
          </w:p>
        </w:tc>
        <w:tc>
          <w:tcPr>
            <w:tcW w:w="1914" w:type="dxa"/>
          </w:tcPr>
          <w:p w:rsidR="007474F1" w:rsidRDefault="007474F1" w:rsidP="00693463">
            <w:r>
              <w:t>183° 16'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1250531.82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2533360.35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851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42'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1250507.66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2533358.97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852</w:t>
            </w:r>
          </w:p>
        </w:tc>
        <w:tc>
          <w:tcPr>
            <w:tcW w:w="1914" w:type="dxa"/>
          </w:tcPr>
          <w:p w:rsidR="007474F1" w:rsidRDefault="007474F1" w:rsidP="00693463">
            <w:r>
              <w:t>171° 56'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9.85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1250494.98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2533364.43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853</w:t>
            </w:r>
          </w:p>
        </w:tc>
        <w:tc>
          <w:tcPr>
            <w:tcW w:w="1914" w:type="dxa"/>
          </w:tcPr>
          <w:p w:rsidR="007474F1" w:rsidRDefault="007474F1" w:rsidP="00693463">
            <w:r>
              <w:t>140° 44'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1250485.23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2533365.81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854</w:t>
            </w:r>
          </w:p>
        </w:tc>
        <w:tc>
          <w:tcPr>
            <w:tcW w:w="1914" w:type="dxa"/>
          </w:tcPr>
          <w:p w:rsidR="007474F1" w:rsidRDefault="007474F1" w:rsidP="00693463">
            <w:r>
              <w:t>131° 17'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8.55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1250474.51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2533374.57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855</w:t>
            </w:r>
          </w:p>
        </w:tc>
        <w:tc>
          <w:tcPr>
            <w:tcW w:w="1914" w:type="dxa"/>
          </w:tcPr>
          <w:p w:rsidR="007474F1" w:rsidRDefault="007474F1" w:rsidP="00693463">
            <w:r>
              <w:t>66° 26'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1250468.87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2533380.99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856</w:t>
            </w:r>
          </w:p>
        </w:tc>
        <w:tc>
          <w:tcPr>
            <w:tcW w:w="1914" w:type="dxa"/>
          </w:tcPr>
          <w:p w:rsidR="007474F1" w:rsidRDefault="007474F1" w:rsidP="00693463">
            <w:r>
              <w:t>76° 0'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7.23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1250472.95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2533390.35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857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27'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1250474.7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2533397.37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858</w:t>
            </w:r>
          </w:p>
        </w:tc>
        <w:tc>
          <w:tcPr>
            <w:tcW w:w="1914" w:type="dxa"/>
          </w:tcPr>
          <w:p w:rsidR="007474F1" w:rsidRDefault="007474F1" w:rsidP="00693463">
            <w:r>
              <w:t>37° 51'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76.55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1250481.33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2533409.07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859</w:t>
            </w:r>
          </w:p>
        </w:tc>
        <w:tc>
          <w:tcPr>
            <w:tcW w:w="1914" w:type="dxa"/>
          </w:tcPr>
          <w:p w:rsidR="007474F1" w:rsidRDefault="007474F1" w:rsidP="00693463">
            <w:r>
              <w:t>47° 7'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1250541.77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2533456.05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860</w:t>
            </w:r>
          </w:p>
        </w:tc>
        <w:tc>
          <w:tcPr>
            <w:tcW w:w="1914" w:type="dxa"/>
          </w:tcPr>
          <w:p w:rsidR="007474F1" w:rsidRDefault="007474F1" w:rsidP="00693463">
            <w:r>
              <w:t>120° 44'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1250551.91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2533466.97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861</w:t>
            </w:r>
          </w:p>
        </w:tc>
        <w:tc>
          <w:tcPr>
            <w:tcW w:w="1914" w:type="dxa"/>
          </w:tcPr>
          <w:p w:rsidR="007474F1" w:rsidRDefault="007474F1" w:rsidP="00693463">
            <w:r>
              <w:t>166° 54'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1250543.33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2533481.4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862</w:t>
            </w:r>
          </w:p>
        </w:tc>
        <w:tc>
          <w:tcPr>
            <w:tcW w:w="1914" w:type="dxa"/>
          </w:tcPr>
          <w:p w:rsidR="007474F1" w:rsidRDefault="007474F1" w:rsidP="00693463">
            <w:r>
              <w:t>184° 32'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1250526.56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2533485.3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863</w:t>
            </w:r>
          </w:p>
        </w:tc>
        <w:tc>
          <w:tcPr>
            <w:tcW w:w="1914" w:type="dxa"/>
          </w:tcPr>
          <w:p w:rsidR="007474F1" w:rsidRDefault="007474F1" w:rsidP="00693463">
            <w:r>
              <w:t>152° 31'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1250502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2533483.35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864</w:t>
            </w:r>
          </w:p>
        </w:tc>
        <w:tc>
          <w:tcPr>
            <w:tcW w:w="1914" w:type="dxa"/>
          </w:tcPr>
          <w:p w:rsidR="007474F1" w:rsidRDefault="007474F1" w:rsidP="00693463">
            <w:r>
              <w:t>127° 39'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1250482.5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2533493.49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865</w:t>
            </w:r>
          </w:p>
        </w:tc>
        <w:tc>
          <w:tcPr>
            <w:tcW w:w="1914" w:type="dxa"/>
          </w:tcPr>
          <w:p w:rsidR="007474F1" w:rsidRDefault="007474F1" w:rsidP="00693463">
            <w:r>
              <w:t>145° 22'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1250469.26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2533510.65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866</w:t>
            </w:r>
          </w:p>
        </w:tc>
        <w:tc>
          <w:tcPr>
            <w:tcW w:w="1914" w:type="dxa"/>
          </w:tcPr>
          <w:p w:rsidR="007474F1" w:rsidRDefault="007474F1" w:rsidP="00693463">
            <w:r>
              <w:t>164° 18'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1250454.05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2533521.15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867</w:t>
            </w:r>
          </w:p>
        </w:tc>
        <w:tc>
          <w:tcPr>
            <w:tcW w:w="1914" w:type="dxa"/>
          </w:tcPr>
          <w:p w:rsidR="007474F1" w:rsidRDefault="007474F1" w:rsidP="00693463">
            <w:r>
              <w:t>207° 44'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1250436.33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2533526.13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868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18'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1250427.03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2533521.24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869</w:t>
            </w:r>
          </w:p>
        </w:tc>
        <w:tc>
          <w:tcPr>
            <w:tcW w:w="1914" w:type="dxa"/>
          </w:tcPr>
          <w:p w:rsidR="007474F1" w:rsidRDefault="007474F1" w:rsidP="00693463">
            <w:r>
              <w:t>270°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9.75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1250407.65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2533504.8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870</w:t>
            </w:r>
          </w:p>
        </w:tc>
        <w:tc>
          <w:tcPr>
            <w:tcW w:w="1914" w:type="dxa"/>
          </w:tcPr>
          <w:p w:rsidR="007474F1" w:rsidRDefault="007474F1" w:rsidP="00693463">
            <w:r>
              <w:t>303° 18'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1250407.65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2533495.05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871</w:t>
            </w:r>
          </w:p>
        </w:tc>
        <w:tc>
          <w:tcPr>
            <w:tcW w:w="1914" w:type="dxa"/>
          </w:tcPr>
          <w:p w:rsidR="007474F1" w:rsidRDefault="007474F1" w:rsidP="00693463">
            <w:r>
              <w:t>311° 57'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1250416.68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2533481.31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872</w:t>
            </w:r>
          </w:p>
        </w:tc>
        <w:tc>
          <w:tcPr>
            <w:tcW w:w="1914" w:type="dxa"/>
          </w:tcPr>
          <w:p w:rsidR="007474F1" w:rsidRDefault="007474F1" w:rsidP="00693463">
            <w:r>
              <w:t>276° 50'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1250440.79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2533454.49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873</w:t>
            </w:r>
          </w:p>
        </w:tc>
        <w:tc>
          <w:tcPr>
            <w:tcW w:w="1914" w:type="dxa"/>
          </w:tcPr>
          <w:p w:rsidR="007474F1" w:rsidRDefault="007474F1" w:rsidP="00693463">
            <w:r>
              <w:t>302° 13'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9.47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1250443.13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2533434.99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874</w:t>
            </w:r>
          </w:p>
        </w:tc>
        <w:tc>
          <w:tcPr>
            <w:tcW w:w="1914" w:type="dxa"/>
          </w:tcPr>
          <w:p w:rsidR="007474F1" w:rsidRDefault="007474F1" w:rsidP="00693463">
            <w:r>
              <w:t>289° 23'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1250448.18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2533426.98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875</w:t>
            </w:r>
          </w:p>
        </w:tc>
        <w:tc>
          <w:tcPr>
            <w:tcW w:w="1914" w:type="dxa"/>
          </w:tcPr>
          <w:p w:rsidR="007474F1" w:rsidRDefault="007474F1" w:rsidP="00693463">
            <w:r>
              <w:t>215° 45'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1250452.49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2533414.74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876</w:t>
            </w:r>
          </w:p>
        </w:tc>
        <w:tc>
          <w:tcPr>
            <w:tcW w:w="1914" w:type="dxa"/>
          </w:tcPr>
          <w:p w:rsidR="007474F1" w:rsidRDefault="007474F1" w:rsidP="00693463">
            <w:r>
              <w:t>197° 14'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0.91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1250439.87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2533405.65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877</w:t>
            </w:r>
          </w:p>
        </w:tc>
        <w:tc>
          <w:tcPr>
            <w:tcW w:w="1914" w:type="dxa"/>
          </w:tcPr>
          <w:p w:rsidR="007474F1" w:rsidRDefault="007474F1" w:rsidP="00693463">
            <w:r>
              <w:t>140° 52'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52.48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2533405.38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878</w:t>
            </w:r>
          </w:p>
        </w:tc>
        <w:tc>
          <w:tcPr>
            <w:tcW w:w="1914" w:type="dxa"/>
          </w:tcPr>
          <w:p w:rsidR="007474F1" w:rsidRDefault="007474F1" w:rsidP="00693463">
            <w:r>
              <w:t>140° 4'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1250398.29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2533438.5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879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5'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1250379.18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2533454.49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880</w:t>
            </w:r>
          </w:p>
        </w:tc>
        <w:tc>
          <w:tcPr>
            <w:tcW w:w="1914" w:type="dxa"/>
          </w:tcPr>
          <w:p w:rsidR="007474F1" w:rsidRDefault="007474F1" w:rsidP="00693463">
            <w:r>
              <w:t>106° 57'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1250352.68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2533478.28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881</w:t>
            </w:r>
          </w:p>
        </w:tc>
        <w:tc>
          <w:tcPr>
            <w:tcW w:w="1914" w:type="dxa"/>
          </w:tcPr>
          <w:p w:rsidR="007474F1" w:rsidRDefault="007474F1" w:rsidP="00693463">
            <w:r>
              <w:t>79° 40'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1250345.66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2533501.29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882</w:t>
            </w:r>
          </w:p>
        </w:tc>
        <w:tc>
          <w:tcPr>
            <w:tcW w:w="1914" w:type="dxa"/>
          </w:tcPr>
          <w:p w:rsidR="007474F1" w:rsidRDefault="007474F1" w:rsidP="00693463">
            <w:r>
              <w:t>76° 40'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1250348.78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2533518.42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883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6'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1250352.29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2533533.24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884</w:t>
            </w:r>
          </w:p>
        </w:tc>
        <w:tc>
          <w:tcPr>
            <w:tcW w:w="1914" w:type="dxa"/>
          </w:tcPr>
          <w:p w:rsidR="007474F1" w:rsidRDefault="007474F1" w:rsidP="00693463">
            <w:r>
              <w:t>154° 1'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1250345.66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2533548.06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885</w:t>
            </w:r>
          </w:p>
        </w:tc>
        <w:tc>
          <w:tcPr>
            <w:tcW w:w="1914" w:type="dxa"/>
          </w:tcPr>
          <w:p w:rsidR="007474F1" w:rsidRDefault="007474F1" w:rsidP="00693463">
            <w:r>
              <w:t>162° 38'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1250330.45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2533555.47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886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33'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1250305.5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2533563.27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887</w:t>
            </w:r>
          </w:p>
        </w:tc>
        <w:tc>
          <w:tcPr>
            <w:tcW w:w="1914" w:type="dxa"/>
          </w:tcPr>
          <w:p w:rsidR="007474F1" w:rsidRDefault="007474F1" w:rsidP="00693463">
            <w:r>
              <w:t>104° 2'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9.65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1250292.63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2533569.12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888</w:t>
            </w:r>
          </w:p>
        </w:tc>
        <w:tc>
          <w:tcPr>
            <w:tcW w:w="1914" w:type="dxa"/>
          </w:tcPr>
          <w:p w:rsidR="007474F1" w:rsidRDefault="007474F1" w:rsidP="00693463">
            <w:r>
              <w:t>20° 51'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1250290.29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2533578.48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889</w:t>
            </w:r>
          </w:p>
        </w:tc>
        <w:tc>
          <w:tcPr>
            <w:tcW w:w="1914" w:type="dxa"/>
          </w:tcPr>
          <w:p w:rsidR="007474F1" w:rsidRDefault="007474F1" w:rsidP="00693463">
            <w:r>
              <w:t>354° 33'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1250306.67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2533584.72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890</w:t>
            </w:r>
          </w:p>
        </w:tc>
        <w:tc>
          <w:tcPr>
            <w:tcW w:w="1914" w:type="dxa"/>
          </w:tcPr>
          <w:p w:rsidR="007474F1" w:rsidRDefault="007474F1" w:rsidP="00693463">
            <w:r>
              <w:t>353° 9'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1250339.42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2533581.6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891</w:t>
            </w:r>
          </w:p>
        </w:tc>
        <w:tc>
          <w:tcPr>
            <w:tcW w:w="1914" w:type="dxa"/>
          </w:tcPr>
          <w:p w:rsidR="007474F1" w:rsidRDefault="007474F1" w:rsidP="00693463">
            <w:r>
              <w:t>25° 46'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1250358.92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2533579.26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892</w:t>
            </w:r>
          </w:p>
        </w:tc>
        <w:tc>
          <w:tcPr>
            <w:tcW w:w="1914" w:type="dxa"/>
          </w:tcPr>
          <w:p w:rsidR="007474F1" w:rsidRDefault="007474F1" w:rsidP="00693463">
            <w:r>
              <w:t>55° 4'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1250370.23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2533584.72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893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48'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1250378.4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2533596.42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894</w:t>
            </w:r>
          </w:p>
        </w:tc>
        <w:tc>
          <w:tcPr>
            <w:tcW w:w="1914" w:type="dxa"/>
          </w:tcPr>
          <w:p w:rsidR="007474F1" w:rsidRDefault="007474F1" w:rsidP="00693463">
            <w:r>
              <w:t>160° 26'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1250371.01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2533612.41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895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34'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1250354.63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2533618.23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896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48'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1250339.03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2533618.62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897</w:t>
            </w:r>
          </w:p>
        </w:tc>
        <w:tc>
          <w:tcPr>
            <w:tcW w:w="1914" w:type="dxa"/>
          </w:tcPr>
          <w:p w:rsidR="007474F1" w:rsidRDefault="007474F1" w:rsidP="00693463">
            <w:r>
              <w:t>100° 38'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1250331.62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2533627.2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898</w:t>
            </w:r>
          </w:p>
        </w:tc>
        <w:tc>
          <w:tcPr>
            <w:tcW w:w="1914" w:type="dxa"/>
          </w:tcPr>
          <w:p w:rsidR="007474F1" w:rsidRDefault="007474F1" w:rsidP="00693463">
            <w:r>
              <w:t>102° 4'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1250326.56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2533654.11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899</w:t>
            </w:r>
          </w:p>
        </w:tc>
        <w:tc>
          <w:tcPr>
            <w:tcW w:w="1914" w:type="dxa"/>
          </w:tcPr>
          <w:p w:rsidR="007474F1" w:rsidRDefault="007474F1" w:rsidP="00693463">
            <w:r>
              <w:t>141° 37'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1250323.64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2533667.76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900</w:t>
            </w:r>
          </w:p>
        </w:tc>
        <w:tc>
          <w:tcPr>
            <w:tcW w:w="1914" w:type="dxa"/>
          </w:tcPr>
          <w:p w:rsidR="007474F1" w:rsidRDefault="007474F1" w:rsidP="00693463">
            <w:r>
              <w:t>158° 48'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1250314.28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2533675.17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901</w:t>
            </w:r>
          </w:p>
        </w:tc>
        <w:tc>
          <w:tcPr>
            <w:tcW w:w="1914" w:type="dxa"/>
          </w:tcPr>
          <w:p w:rsidR="007474F1" w:rsidRDefault="007474F1" w:rsidP="00693463">
            <w:r>
              <w:t>136° 28'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1250295.17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2533682.58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902</w:t>
            </w:r>
          </w:p>
        </w:tc>
        <w:tc>
          <w:tcPr>
            <w:tcW w:w="1914" w:type="dxa"/>
          </w:tcPr>
          <w:p w:rsidR="007474F1" w:rsidRDefault="007474F1" w:rsidP="00693463">
            <w:r>
              <w:t>55° 40'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1250287.37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2533689.99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903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57'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1250298.29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2533705.98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904</w:t>
            </w:r>
          </w:p>
        </w:tc>
        <w:tc>
          <w:tcPr>
            <w:tcW w:w="1914" w:type="dxa"/>
          </w:tcPr>
          <w:p w:rsidR="007474F1" w:rsidRDefault="007474F1" w:rsidP="00693463">
            <w:r>
              <w:t>37° 20'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1250316.62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2533724.28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905</w:t>
            </w:r>
          </w:p>
        </w:tc>
        <w:tc>
          <w:tcPr>
            <w:tcW w:w="1914" w:type="dxa"/>
          </w:tcPr>
          <w:p w:rsidR="007474F1" w:rsidRDefault="007474F1" w:rsidP="00693463">
            <w:r>
              <w:t>349° 52'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1250332.98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2533736.76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906</w:t>
            </w:r>
          </w:p>
        </w:tc>
        <w:tc>
          <w:tcPr>
            <w:tcW w:w="1914" w:type="dxa"/>
          </w:tcPr>
          <w:p w:rsidR="007474F1" w:rsidRDefault="007474F1" w:rsidP="00693463">
            <w:r>
              <w:t>300° 57'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1250354.82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2533732.86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907</w:t>
            </w:r>
          </w:p>
        </w:tc>
        <w:tc>
          <w:tcPr>
            <w:tcW w:w="1914" w:type="dxa"/>
          </w:tcPr>
          <w:p w:rsidR="007474F1" w:rsidRDefault="007474F1" w:rsidP="00693463">
            <w:r>
              <w:t>332° 46'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1250365.35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2533715.31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908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39'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1250378.99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2533708.29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909</w:t>
            </w:r>
          </w:p>
        </w:tc>
        <w:tc>
          <w:tcPr>
            <w:tcW w:w="1914" w:type="dxa"/>
          </w:tcPr>
          <w:p w:rsidR="007474F1" w:rsidRDefault="007474F1" w:rsidP="00693463">
            <w:r>
              <w:t>45° 59'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1250394.93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2533713.06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910</w:t>
            </w:r>
          </w:p>
        </w:tc>
        <w:tc>
          <w:tcPr>
            <w:tcW w:w="1914" w:type="dxa"/>
          </w:tcPr>
          <w:p w:rsidR="007474F1" w:rsidRDefault="007474F1" w:rsidP="00693463">
            <w:r>
              <w:t>72° 7'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2533720.38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911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8'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1250405.9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2533732.47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912</w:t>
            </w:r>
          </w:p>
        </w:tc>
        <w:tc>
          <w:tcPr>
            <w:tcW w:w="1914" w:type="dxa"/>
          </w:tcPr>
          <w:p w:rsidR="007474F1" w:rsidRDefault="007474F1" w:rsidP="00693463">
            <w:r>
              <w:t>83° 25'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1250400.83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2533743.78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913</w:t>
            </w:r>
          </w:p>
        </w:tc>
        <w:tc>
          <w:tcPr>
            <w:tcW w:w="1914" w:type="dxa"/>
          </w:tcPr>
          <w:p w:rsidR="007474F1" w:rsidRDefault="007474F1" w:rsidP="00693463">
            <w:r>
              <w:t>54° 5'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2533753.92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914</w:t>
            </w:r>
          </w:p>
        </w:tc>
        <w:tc>
          <w:tcPr>
            <w:tcW w:w="1914" w:type="dxa"/>
          </w:tcPr>
          <w:p w:rsidR="007474F1" w:rsidRDefault="007474F1" w:rsidP="00693463">
            <w:r>
              <w:t>83° 25'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1250410.19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2533765.23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915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45'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1250411.36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2533775.37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916</w:t>
            </w:r>
          </w:p>
        </w:tc>
        <w:tc>
          <w:tcPr>
            <w:tcW w:w="1914" w:type="dxa"/>
          </w:tcPr>
          <w:p w:rsidR="007474F1" w:rsidRDefault="007474F1" w:rsidP="00693463">
            <w:r>
              <w:t>79° 41'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1250419.94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2533785.51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917</w:t>
            </w:r>
          </w:p>
        </w:tc>
        <w:tc>
          <w:tcPr>
            <w:tcW w:w="1914" w:type="dxa"/>
          </w:tcPr>
          <w:p w:rsidR="007474F1" w:rsidRDefault="007474F1" w:rsidP="00693463">
            <w:r>
              <w:t>115° 38'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1250422.28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2533798.38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918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7'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1250417.99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2533807.32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919</w:t>
            </w:r>
          </w:p>
        </w:tc>
        <w:tc>
          <w:tcPr>
            <w:tcW w:w="1914" w:type="dxa"/>
          </w:tcPr>
          <w:p w:rsidR="007474F1" w:rsidRDefault="007474F1" w:rsidP="00693463">
            <w:r>
              <w:t>208° 48'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1250406.68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2533817.46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920</w:t>
            </w:r>
          </w:p>
        </w:tc>
        <w:tc>
          <w:tcPr>
            <w:tcW w:w="1914" w:type="dxa"/>
          </w:tcPr>
          <w:p w:rsidR="007474F1" w:rsidRDefault="007474F1" w:rsidP="00693463">
            <w:r>
              <w:t>147° 19'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1250383.28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2533804.59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921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36'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1250368.08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2533814.34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922</w:t>
            </w:r>
          </w:p>
        </w:tc>
        <w:tc>
          <w:tcPr>
            <w:tcW w:w="1914" w:type="dxa"/>
          </w:tcPr>
          <w:p w:rsidR="007474F1" w:rsidRDefault="007474F1" w:rsidP="00693463">
            <w:r>
              <w:t>248° 10'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1250359.89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2533807.32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923</w:t>
            </w:r>
          </w:p>
        </w:tc>
        <w:tc>
          <w:tcPr>
            <w:tcW w:w="1914" w:type="dxa"/>
          </w:tcPr>
          <w:p w:rsidR="007474F1" w:rsidRDefault="007474F1" w:rsidP="00693463">
            <w:r>
              <w:t>196° 33'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1250352.09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2533787.85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924</w:t>
            </w:r>
          </w:p>
        </w:tc>
        <w:tc>
          <w:tcPr>
            <w:tcW w:w="1914" w:type="dxa"/>
          </w:tcPr>
          <w:p w:rsidR="007474F1" w:rsidRDefault="007474F1" w:rsidP="00693463">
            <w:r>
              <w:t>172° 29'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1250337.66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2533783.56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925</w:t>
            </w:r>
          </w:p>
        </w:tc>
        <w:tc>
          <w:tcPr>
            <w:tcW w:w="1914" w:type="dxa"/>
          </w:tcPr>
          <w:p w:rsidR="007474F1" w:rsidRDefault="007474F1" w:rsidP="00693463">
            <w:r>
              <w:t>92° 29'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8.98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1250322.86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2533785.51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926</w:t>
            </w:r>
          </w:p>
        </w:tc>
        <w:tc>
          <w:tcPr>
            <w:tcW w:w="1914" w:type="dxa"/>
          </w:tcPr>
          <w:p w:rsidR="007474F1" w:rsidRDefault="007474F1" w:rsidP="00693463">
            <w:r>
              <w:t>9° 28'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1250322.47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2533794.48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927</w:t>
            </w:r>
          </w:p>
        </w:tc>
        <w:tc>
          <w:tcPr>
            <w:tcW w:w="1914" w:type="dxa"/>
          </w:tcPr>
          <w:p w:rsidR="007474F1" w:rsidRDefault="007474F1" w:rsidP="00693463">
            <w:r>
              <w:t>61° 41'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1250336.49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2533796.82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928</w:t>
            </w:r>
          </w:p>
        </w:tc>
        <w:tc>
          <w:tcPr>
            <w:tcW w:w="1914" w:type="dxa"/>
          </w:tcPr>
          <w:p w:rsidR="007474F1" w:rsidRDefault="007474F1" w:rsidP="00693463">
            <w:r>
              <w:t>54° 15'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7.65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1250344.89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2533812.42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929</w:t>
            </w:r>
          </w:p>
        </w:tc>
        <w:tc>
          <w:tcPr>
            <w:tcW w:w="1914" w:type="dxa"/>
          </w:tcPr>
          <w:p w:rsidR="007474F1" w:rsidRDefault="007474F1" w:rsidP="00693463">
            <w:r>
              <w:t>106° 23'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1250349.36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2533818.63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930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31'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1250343.51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2533838.52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931</w:t>
            </w:r>
          </w:p>
        </w:tc>
        <w:tc>
          <w:tcPr>
            <w:tcW w:w="1914" w:type="dxa"/>
          </w:tcPr>
          <w:p w:rsidR="007474F1" w:rsidRDefault="007474F1" w:rsidP="00693463">
            <w:r>
              <w:t>164° 59'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1250327.49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2533862.7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932</w:t>
            </w:r>
          </w:p>
        </w:tc>
        <w:tc>
          <w:tcPr>
            <w:tcW w:w="1914" w:type="dxa"/>
          </w:tcPr>
          <w:p w:rsidR="007474F1" w:rsidRDefault="007474F1" w:rsidP="00693463">
            <w:r>
              <w:t>164° 40'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1250311.38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2533867.02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933</w:t>
            </w:r>
          </w:p>
        </w:tc>
        <w:tc>
          <w:tcPr>
            <w:tcW w:w="1914" w:type="dxa"/>
          </w:tcPr>
          <w:p w:rsidR="007474F1" w:rsidRDefault="007474F1" w:rsidP="00693463">
            <w:r>
              <w:t>221° 31'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1250298.68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2533870.5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934</w:t>
            </w:r>
          </w:p>
        </w:tc>
        <w:tc>
          <w:tcPr>
            <w:tcW w:w="1914" w:type="dxa"/>
          </w:tcPr>
          <w:p w:rsidR="007474F1" w:rsidRDefault="007474F1" w:rsidP="00693463">
            <w:r>
              <w:t>208° 56'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1250285.03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2533858.41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935</w:t>
            </w:r>
          </w:p>
        </w:tc>
        <w:tc>
          <w:tcPr>
            <w:tcW w:w="1914" w:type="dxa"/>
          </w:tcPr>
          <w:p w:rsidR="007474F1" w:rsidRDefault="007474F1" w:rsidP="00693463">
            <w:r>
              <w:t>198° 41'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1250270.22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2533850.22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936</w:t>
            </w:r>
          </w:p>
        </w:tc>
        <w:tc>
          <w:tcPr>
            <w:tcW w:w="1914" w:type="dxa"/>
          </w:tcPr>
          <w:p w:rsidR="007474F1" w:rsidRDefault="007474F1" w:rsidP="00693463">
            <w:r>
              <w:t>198° 4'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1250244.87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2533841.64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937</w:t>
            </w:r>
          </w:p>
        </w:tc>
        <w:tc>
          <w:tcPr>
            <w:tcW w:w="1914" w:type="dxa"/>
          </w:tcPr>
          <w:p w:rsidR="007474F1" w:rsidRDefault="007474F1" w:rsidP="00693463">
            <w:r>
              <w:t>205° 33'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1250226.95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2533835.79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938</w:t>
            </w:r>
          </w:p>
        </w:tc>
        <w:tc>
          <w:tcPr>
            <w:tcW w:w="1914" w:type="dxa"/>
          </w:tcPr>
          <w:p w:rsidR="007474F1" w:rsidRDefault="007474F1" w:rsidP="00693463">
            <w:r>
              <w:t>207° 15'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1250209.01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2533827.21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939</w:t>
            </w:r>
          </w:p>
        </w:tc>
        <w:tc>
          <w:tcPr>
            <w:tcW w:w="1914" w:type="dxa"/>
          </w:tcPr>
          <w:p w:rsidR="007474F1" w:rsidRDefault="007474F1" w:rsidP="00693463">
            <w:r>
              <w:t>217° 14'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1250196.14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2533820.58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940</w:t>
            </w:r>
          </w:p>
        </w:tc>
        <w:tc>
          <w:tcPr>
            <w:tcW w:w="1914" w:type="dxa"/>
          </w:tcPr>
          <w:p w:rsidR="007474F1" w:rsidRDefault="007474F1" w:rsidP="00693463">
            <w:r>
              <w:t>181° 47'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1250186.39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2533813.17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941</w:t>
            </w:r>
          </w:p>
        </w:tc>
        <w:tc>
          <w:tcPr>
            <w:tcW w:w="1914" w:type="dxa"/>
          </w:tcPr>
          <w:p w:rsidR="007474F1" w:rsidRDefault="007474F1" w:rsidP="00693463">
            <w:r>
              <w:t>145° 10'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1250173.92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2533812.78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942</w:t>
            </w:r>
          </w:p>
        </w:tc>
        <w:tc>
          <w:tcPr>
            <w:tcW w:w="1914" w:type="dxa"/>
          </w:tcPr>
          <w:p w:rsidR="007474F1" w:rsidRDefault="007474F1" w:rsidP="00693463">
            <w:r>
              <w:t>86° 31'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1250164.95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2533819.02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943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31'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1250165.73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2533831.89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944</w:t>
            </w:r>
          </w:p>
        </w:tc>
        <w:tc>
          <w:tcPr>
            <w:tcW w:w="1914" w:type="dxa"/>
          </w:tcPr>
          <w:p w:rsidR="007474F1" w:rsidRDefault="007474F1" w:rsidP="00693463">
            <w:r>
              <w:t>86° 18'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1250180.55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2533836.57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945</w:t>
            </w:r>
          </w:p>
        </w:tc>
        <w:tc>
          <w:tcPr>
            <w:tcW w:w="1914" w:type="dxa"/>
          </w:tcPr>
          <w:p w:rsidR="007474F1" w:rsidRDefault="007474F1" w:rsidP="00693463">
            <w:r>
              <w:t>105° 56'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1250181.33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2533848.66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125° 32'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1250178.21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2533859.58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947</w:t>
            </w:r>
          </w:p>
        </w:tc>
        <w:tc>
          <w:tcPr>
            <w:tcW w:w="1914" w:type="dxa"/>
          </w:tcPr>
          <w:p w:rsidR="007474F1" w:rsidRDefault="007474F1" w:rsidP="00693463">
            <w:r>
              <w:t>167° 39'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1250168.46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2533873.23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948</w:t>
            </w:r>
          </w:p>
        </w:tc>
        <w:tc>
          <w:tcPr>
            <w:tcW w:w="1914" w:type="dxa"/>
          </w:tcPr>
          <w:p w:rsidR="007474F1" w:rsidRDefault="007474F1" w:rsidP="00693463">
            <w:r>
              <w:t>205° 54'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1250155.98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2533875.96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949</w:t>
            </w:r>
          </w:p>
        </w:tc>
        <w:tc>
          <w:tcPr>
            <w:tcW w:w="1914" w:type="dxa"/>
          </w:tcPr>
          <w:p w:rsidR="007474F1" w:rsidRDefault="007474F1" w:rsidP="00693463">
            <w:r>
              <w:t>266° 33'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1250142.33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2533869.33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950</w:t>
            </w:r>
          </w:p>
        </w:tc>
        <w:tc>
          <w:tcPr>
            <w:tcW w:w="1914" w:type="dxa"/>
          </w:tcPr>
          <w:p w:rsidR="007474F1" w:rsidRDefault="007474F1" w:rsidP="00693463">
            <w:r>
              <w:t>261° 15'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1250141.16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2533849.83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951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46'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1250138.82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2533834.62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952</w:t>
            </w:r>
          </w:p>
        </w:tc>
        <w:tc>
          <w:tcPr>
            <w:tcW w:w="1914" w:type="dxa"/>
          </w:tcPr>
          <w:p w:rsidR="007474F1" w:rsidRDefault="007474F1" w:rsidP="00693463">
            <w:r>
              <w:t>167° 39'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1250132.21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2533825.26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953</w:t>
            </w:r>
          </w:p>
        </w:tc>
        <w:tc>
          <w:tcPr>
            <w:tcW w:w="1914" w:type="dxa"/>
          </w:tcPr>
          <w:p w:rsidR="007474F1" w:rsidRDefault="007474F1" w:rsidP="00693463">
            <w:r>
              <w:t>103° 10'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1250119.73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2533827.99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954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18'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1250115.44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2533846.32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955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47'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1250115.83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2533859.58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956</w:t>
            </w:r>
          </w:p>
        </w:tc>
        <w:tc>
          <w:tcPr>
            <w:tcW w:w="1914" w:type="dxa"/>
          </w:tcPr>
          <w:p w:rsidR="007474F1" w:rsidRDefault="007474F1" w:rsidP="00693463">
            <w:r>
              <w:t>171° 42'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1250104.59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2533869.42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957</w:t>
            </w:r>
          </w:p>
        </w:tc>
        <w:tc>
          <w:tcPr>
            <w:tcW w:w="1914" w:type="dxa"/>
          </w:tcPr>
          <w:p w:rsidR="007474F1" w:rsidRDefault="007474F1" w:rsidP="00693463">
            <w:r>
              <w:t>158° 31'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1250081.13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2533872.84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958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22'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1250057.34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2533882.2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959</w:t>
            </w:r>
          </w:p>
        </w:tc>
        <w:tc>
          <w:tcPr>
            <w:tcW w:w="1914" w:type="dxa"/>
          </w:tcPr>
          <w:p w:rsidR="007474F1" w:rsidRDefault="007474F1" w:rsidP="00693463">
            <w:r>
              <w:t>126° 55'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1250040.2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2533891.95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960</w:t>
            </w:r>
          </w:p>
        </w:tc>
        <w:tc>
          <w:tcPr>
            <w:tcW w:w="1914" w:type="dxa"/>
          </w:tcPr>
          <w:p w:rsidR="007474F1" w:rsidRDefault="007474F1" w:rsidP="00693463">
            <w:r>
              <w:t>83° 49'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1250029.67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2533905.96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961</w:t>
            </w:r>
          </w:p>
        </w:tc>
        <w:tc>
          <w:tcPr>
            <w:tcW w:w="1914" w:type="dxa"/>
          </w:tcPr>
          <w:p w:rsidR="007474F1" w:rsidRDefault="007474F1" w:rsidP="00693463">
            <w:r>
              <w:t>25° 48'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1250031.23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2533920.39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962</w:t>
            </w:r>
          </w:p>
        </w:tc>
        <w:tc>
          <w:tcPr>
            <w:tcW w:w="1914" w:type="dxa"/>
          </w:tcPr>
          <w:p w:rsidR="007474F1" w:rsidRDefault="007474F1" w:rsidP="00693463">
            <w:r>
              <w:t>329° 2'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1250042.52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2533925.85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963</w:t>
            </w:r>
          </w:p>
        </w:tc>
        <w:tc>
          <w:tcPr>
            <w:tcW w:w="1914" w:type="dxa"/>
          </w:tcPr>
          <w:p w:rsidR="007474F1" w:rsidRDefault="007474F1" w:rsidP="00693463">
            <w:r>
              <w:t>338° 9'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1250063.97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2533912.98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964</w:t>
            </w:r>
          </w:p>
        </w:tc>
        <w:tc>
          <w:tcPr>
            <w:tcW w:w="1914" w:type="dxa"/>
          </w:tcPr>
          <w:p w:rsidR="007474F1" w:rsidRDefault="007474F1" w:rsidP="00693463">
            <w:r>
              <w:t>359° 4'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1250085.23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2533904.46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965</w:t>
            </w:r>
          </w:p>
        </w:tc>
        <w:tc>
          <w:tcPr>
            <w:tcW w:w="1914" w:type="dxa"/>
          </w:tcPr>
          <w:p w:rsidR="007474F1" w:rsidRDefault="007474F1" w:rsidP="00693463">
            <w:r>
              <w:t>359° 9'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1250096.37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2533904.28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966</w:t>
            </w:r>
          </w:p>
        </w:tc>
        <w:tc>
          <w:tcPr>
            <w:tcW w:w="1914" w:type="dxa"/>
          </w:tcPr>
          <w:p w:rsidR="007474F1" w:rsidRDefault="007474F1" w:rsidP="00693463">
            <w:r>
              <w:t>57° 17'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1250106.53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2533904.13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967</w:t>
            </w:r>
          </w:p>
        </w:tc>
        <w:tc>
          <w:tcPr>
            <w:tcW w:w="1914" w:type="dxa"/>
          </w:tcPr>
          <w:p w:rsidR="007474F1" w:rsidRDefault="007474F1" w:rsidP="00693463">
            <w:r>
              <w:t>71° 59'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1250119.73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2533924.68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968</w:t>
            </w:r>
          </w:p>
        </w:tc>
        <w:tc>
          <w:tcPr>
            <w:tcW w:w="1914" w:type="dxa"/>
          </w:tcPr>
          <w:p w:rsidR="007474F1" w:rsidRDefault="007474F1" w:rsidP="00693463">
            <w:r>
              <w:t>117° 58'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1250124.8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2533940.28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969</w:t>
            </w:r>
          </w:p>
        </w:tc>
        <w:tc>
          <w:tcPr>
            <w:tcW w:w="1914" w:type="dxa"/>
          </w:tcPr>
          <w:p w:rsidR="007474F1" w:rsidRDefault="007474F1" w:rsidP="00693463">
            <w:r>
              <w:t>146° 46'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1250118.17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2533952.76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970</w:t>
            </w:r>
          </w:p>
        </w:tc>
        <w:tc>
          <w:tcPr>
            <w:tcW w:w="1914" w:type="dxa"/>
          </w:tcPr>
          <w:p w:rsidR="007474F1" w:rsidRDefault="007474F1" w:rsidP="00693463">
            <w:r>
              <w:t>176° 41'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1250106.86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2533960.17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971</w:t>
            </w:r>
          </w:p>
        </w:tc>
        <w:tc>
          <w:tcPr>
            <w:tcW w:w="1914" w:type="dxa"/>
          </w:tcPr>
          <w:p w:rsidR="007474F1" w:rsidRDefault="007474F1" w:rsidP="00693463">
            <w:r>
              <w:t>181° 38'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1250086.59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2533961.34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972</w:t>
            </w:r>
          </w:p>
        </w:tc>
        <w:tc>
          <w:tcPr>
            <w:tcW w:w="1914" w:type="dxa"/>
          </w:tcPr>
          <w:p w:rsidR="007474F1" w:rsidRDefault="007474F1" w:rsidP="00693463">
            <w:r>
              <w:t>154° 5'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1250072.94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2533960.95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973</w:t>
            </w:r>
          </w:p>
        </w:tc>
        <w:tc>
          <w:tcPr>
            <w:tcW w:w="1914" w:type="dxa"/>
          </w:tcPr>
          <w:p w:rsidR="007474F1" w:rsidRDefault="007474F1" w:rsidP="00693463">
            <w:r>
              <w:t>148° 50'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1250059.29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2533967.58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974</w:t>
            </w:r>
          </w:p>
        </w:tc>
        <w:tc>
          <w:tcPr>
            <w:tcW w:w="1914" w:type="dxa"/>
          </w:tcPr>
          <w:p w:rsidR="007474F1" w:rsidRDefault="007474F1" w:rsidP="00693463">
            <w:r>
              <w:t>147° 19'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1250042.52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2533977.72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975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26'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9.42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1250032.79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2533983.96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976</w:t>
            </w:r>
          </w:p>
        </w:tc>
        <w:tc>
          <w:tcPr>
            <w:tcW w:w="1914" w:type="dxa"/>
          </w:tcPr>
          <w:p w:rsidR="007474F1" w:rsidRDefault="007474F1" w:rsidP="00693463">
            <w:r>
              <w:t>57° 18'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1250028.89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2533992.54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977</w:t>
            </w:r>
          </w:p>
        </w:tc>
        <w:tc>
          <w:tcPr>
            <w:tcW w:w="1914" w:type="dxa"/>
          </w:tcPr>
          <w:p w:rsidR="007474F1" w:rsidRDefault="007474F1" w:rsidP="00693463">
            <w:r>
              <w:t>73° 26'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1250035.13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2534002.26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978</w:t>
            </w:r>
          </w:p>
        </w:tc>
        <w:tc>
          <w:tcPr>
            <w:tcW w:w="1914" w:type="dxa"/>
          </w:tcPr>
          <w:p w:rsidR="007474F1" w:rsidRDefault="007474F1" w:rsidP="00693463">
            <w:r>
              <w:t>85° 8'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1250039.42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2534016.69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979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56'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1250040.98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2534035.02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980</w:t>
            </w:r>
          </w:p>
        </w:tc>
        <w:tc>
          <w:tcPr>
            <w:tcW w:w="1914" w:type="dxa"/>
          </w:tcPr>
          <w:p w:rsidR="007474F1" w:rsidRDefault="007474F1" w:rsidP="00693463">
            <w:r>
              <w:t>200° 43'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1250030.45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2534040.87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981</w:t>
            </w:r>
          </w:p>
        </w:tc>
        <w:tc>
          <w:tcPr>
            <w:tcW w:w="1914" w:type="dxa"/>
          </w:tcPr>
          <w:p w:rsidR="007474F1" w:rsidRDefault="007474F1" w:rsidP="00693463">
            <w:r>
              <w:t>203° 57'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1250016.02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2534035.41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982</w:t>
            </w:r>
          </w:p>
        </w:tc>
        <w:tc>
          <w:tcPr>
            <w:tcW w:w="1914" w:type="dxa"/>
          </w:tcPr>
          <w:p w:rsidR="007474F1" w:rsidRDefault="007474F1" w:rsidP="00693463">
            <w:r>
              <w:t>103° 0'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8.22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1250001.98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2534029.17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983</w:t>
            </w:r>
          </w:p>
        </w:tc>
        <w:tc>
          <w:tcPr>
            <w:tcW w:w="1914" w:type="dxa"/>
          </w:tcPr>
          <w:p w:rsidR="007474F1" w:rsidRDefault="007474F1" w:rsidP="00693463">
            <w:r>
              <w:t>75° 48'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1250000.13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2534037.18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984</w:t>
            </w:r>
          </w:p>
        </w:tc>
        <w:tc>
          <w:tcPr>
            <w:tcW w:w="1914" w:type="dxa"/>
          </w:tcPr>
          <w:p w:rsidR="007474F1" w:rsidRDefault="007474F1" w:rsidP="00693463">
            <w:r>
              <w:t>72° 56'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1250004.81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2534055.69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985</w:t>
            </w:r>
          </w:p>
        </w:tc>
        <w:tc>
          <w:tcPr>
            <w:tcW w:w="1914" w:type="dxa"/>
          </w:tcPr>
          <w:p w:rsidR="007474F1" w:rsidRDefault="007474F1" w:rsidP="00693463">
            <w:r>
              <w:t>98° 35'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1250008.52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2534067.78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986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7'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1250006.96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2534078.1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987</w:t>
            </w:r>
          </w:p>
        </w:tc>
        <w:tc>
          <w:tcPr>
            <w:tcW w:w="1914" w:type="dxa"/>
          </w:tcPr>
          <w:p w:rsidR="007474F1" w:rsidRDefault="007474F1" w:rsidP="00693463">
            <w:r>
              <w:t>153° 28'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1249997.6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2534085.12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988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13'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1249983.17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2534092.32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989</w:t>
            </w:r>
          </w:p>
        </w:tc>
        <w:tc>
          <w:tcPr>
            <w:tcW w:w="1914" w:type="dxa"/>
          </w:tcPr>
          <w:p w:rsidR="007474F1" w:rsidRDefault="007474F1" w:rsidP="00693463">
            <w:r>
              <w:t>116° 29'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6.97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1249973.03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990</w:t>
            </w:r>
          </w:p>
        </w:tc>
        <w:tc>
          <w:tcPr>
            <w:tcW w:w="1914" w:type="dxa"/>
          </w:tcPr>
          <w:p w:rsidR="007474F1" w:rsidRDefault="007474F1" w:rsidP="00693463">
            <w:r>
              <w:t>77° 9'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1249969.92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2534103.24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991</w:t>
            </w:r>
          </w:p>
        </w:tc>
        <w:tc>
          <w:tcPr>
            <w:tcW w:w="1914" w:type="dxa"/>
          </w:tcPr>
          <w:p w:rsidR="007474F1" w:rsidRDefault="007474F1" w:rsidP="00693463">
            <w:r>
              <w:t>73° 13'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1249974.59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2534123.73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992</w:t>
            </w:r>
          </w:p>
        </w:tc>
        <w:tc>
          <w:tcPr>
            <w:tcW w:w="1914" w:type="dxa"/>
          </w:tcPr>
          <w:p w:rsidR="007474F1" w:rsidRDefault="007474F1" w:rsidP="00693463">
            <w:r>
              <w:t>74° 54'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1249980.05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2534141.85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993</w:t>
            </w:r>
          </w:p>
        </w:tc>
        <w:tc>
          <w:tcPr>
            <w:tcW w:w="1914" w:type="dxa"/>
          </w:tcPr>
          <w:p w:rsidR="007474F1" w:rsidRDefault="007474F1" w:rsidP="00693463">
            <w:r>
              <w:t>112° 4'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1249983.36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2534154.12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994</w:t>
            </w:r>
          </w:p>
        </w:tc>
        <w:tc>
          <w:tcPr>
            <w:tcW w:w="1914" w:type="dxa"/>
          </w:tcPr>
          <w:p w:rsidR="007474F1" w:rsidRDefault="007474F1" w:rsidP="00693463">
            <w:r>
              <w:t>151° 45'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1249978.98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2534164.92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995</w:t>
            </w:r>
          </w:p>
        </w:tc>
        <w:tc>
          <w:tcPr>
            <w:tcW w:w="1914" w:type="dxa"/>
          </w:tcPr>
          <w:p w:rsidR="007474F1" w:rsidRDefault="007474F1" w:rsidP="00693463">
            <w:r>
              <w:t>186° 15'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1249970.1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2534169.69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996</w:t>
            </w:r>
          </w:p>
        </w:tc>
        <w:tc>
          <w:tcPr>
            <w:tcW w:w="1914" w:type="dxa"/>
          </w:tcPr>
          <w:p w:rsidR="007474F1" w:rsidRDefault="007474F1" w:rsidP="00693463">
            <w:r>
              <w:t>230° 50'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1249958.61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2534168.43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997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6'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1249948.08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2534155.5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998</w:t>
            </w:r>
          </w:p>
        </w:tc>
        <w:tc>
          <w:tcPr>
            <w:tcW w:w="1914" w:type="dxa"/>
          </w:tcPr>
          <w:p w:rsidR="007474F1" w:rsidRDefault="007474F1" w:rsidP="00693463">
            <w:r>
              <w:t>251° 15'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1249938.33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2534142.03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999</w:t>
            </w:r>
          </w:p>
        </w:tc>
        <w:tc>
          <w:tcPr>
            <w:tcW w:w="1914" w:type="dxa"/>
          </w:tcPr>
          <w:p w:rsidR="007474F1" w:rsidRDefault="007474F1" w:rsidP="00693463">
            <w:r>
              <w:t>227° 39'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8.97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1249934.43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2534130.54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1000</w:t>
            </w:r>
          </w:p>
        </w:tc>
        <w:tc>
          <w:tcPr>
            <w:tcW w:w="1914" w:type="dxa"/>
          </w:tcPr>
          <w:p w:rsidR="007474F1" w:rsidRDefault="007474F1" w:rsidP="00693463">
            <w:r>
              <w:t>231° 42'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8.18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1249928.39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2534123.91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1001</w:t>
            </w:r>
          </w:p>
        </w:tc>
        <w:tc>
          <w:tcPr>
            <w:tcW w:w="1914" w:type="dxa"/>
          </w:tcPr>
          <w:p w:rsidR="007474F1" w:rsidRDefault="007474F1" w:rsidP="00693463">
            <w:r>
              <w:t>207° 11'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9.85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1249923.32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2534117.49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1002</w:t>
            </w:r>
          </w:p>
        </w:tc>
        <w:tc>
          <w:tcPr>
            <w:tcW w:w="1914" w:type="dxa"/>
          </w:tcPr>
          <w:p w:rsidR="007474F1" w:rsidRDefault="007474F1" w:rsidP="00693463">
            <w:r>
              <w:t>139° 43'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1249914.56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2534112.99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1003</w:t>
            </w:r>
          </w:p>
        </w:tc>
        <w:tc>
          <w:tcPr>
            <w:tcW w:w="1914" w:type="dxa"/>
          </w:tcPr>
          <w:p w:rsidR="007474F1" w:rsidRDefault="007474F1" w:rsidP="00693463">
            <w:r>
              <w:t>109° 15'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1249903.05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2534122.74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1004</w:t>
            </w:r>
          </w:p>
        </w:tc>
        <w:tc>
          <w:tcPr>
            <w:tcW w:w="1914" w:type="dxa"/>
          </w:tcPr>
          <w:p w:rsidR="007474F1" w:rsidRDefault="007474F1" w:rsidP="00693463">
            <w:r>
              <w:t>104° 48'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1249897.4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2534138.91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1005</w:t>
            </w:r>
          </w:p>
        </w:tc>
        <w:tc>
          <w:tcPr>
            <w:tcW w:w="1914" w:type="dxa"/>
          </w:tcPr>
          <w:p w:rsidR="007474F1" w:rsidRDefault="007474F1" w:rsidP="00693463">
            <w:r>
              <w:t>95° 14'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1249893.69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2534152.95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1006</w:t>
            </w:r>
          </w:p>
        </w:tc>
        <w:tc>
          <w:tcPr>
            <w:tcW w:w="1914" w:type="dxa"/>
          </w:tcPr>
          <w:p w:rsidR="007474F1" w:rsidRDefault="007474F1" w:rsidP="00693463">
            <w:r>
              <w:t>111° 38'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1249892.33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2534167.77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1007</w:t>
            </w:r>
          </w:p>
        </w:tc>
        <w:tc>
          <w:tcPr>
            <w:tcW w:w="1914" w:type="dxa"/>
          </w:tcPr>
          <w:p w:rsidR="007474F1" w:rsidRDefault="007474F1" w:rsidP="00693463">
            <w:r>
              <w:t>105° 23'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1249887.45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2534180.07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1008</w:t>
            </w:r>
          </w:p>
        </w:tc>
        <w:tc>
          <w:tcPr>
            <w:tcW w:w="1914" w:type="dxa"/>
          </w:tcPr>
          <w:p w:rsidR="007474F1" w:rsidRDefault="007474F1" w:rsidP="00693463">
            <w:r>
              <w:t>90°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1249883.75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2534193.51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1009</w:t>
            </w:r>
          </w:p>
        </w:tc>
        <w:tc>
          <w:tcPr>
            <w:tcW w:w="1914" w:type="dxa"/>
          </w:tcPr>
          <w:p w:rsidR="007474F1" w:rsidRDefault="007474F1" w:rsidP="00693463">
            <w:r>
              <w:t>83° 11'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1249883.75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1010</w:t>
            </w:r>
          </w:p>
        </w:tc>
        <w:tc>
          <w:tcPr>
            <w:tcW w:w="1914" w:type="dxa"/>
          </w:tcPr>
          <w:p w:rsidR="007474F1" w:rsidRDefault="007474F1" w:rsidP="00693463">
            <w:r>
              <w:t>85° 1'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1249885.5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2534219.64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1011</w:t>
            </w:r>
          </w:p>
        </w:tc>
        <w:tc>
          <w:tcPr>
            <w:tcW w:w="1914" w:type="dxa"/>
          </w:tcPr>
          <w:p w:rsidR="007474F1" w:rsidRDefault="007474F1" w:rsidP="00693463">
            <w:r>
              <w:t>74° 41'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1249886.28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2534228.61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1012</w:t>
            </w:r>
          </w:p>
        </w:tc>
        <w:tc>
          <w:tcPr>
            <w:tcW w:w="1914" w:type="dxa"/>
          </w:tcPr>
          <w:p w:rsidR="007474F1" w:rsidRDefault="007474F1" w:rsidP="00693463">
            <w:r>
              <w:t>85° 22'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1249889.21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2534239.32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1013</w:t>
            </w:r>
          </w:p>
        </w:tc>
        <w:tc>
          <w:tcPr>
            <w:tcW w:w="1914" w:type="dxa"/>
          </w:tcPr>
          <w:p w:rsidR="007474F1" w:rsidRDefault="007474F1" w:rsidP="00693463">
            <w:r>
              <w:t>100° 46'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1249890.77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2534258.61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1014</w:t>
            </w:r>
          </w:p>
        </w:tc>
        <w:tc>
          <w:tcPr>
            <w:tcW w:w="1914" w:type="dxa"/>
          </w:tcPr>
          <w:p w:rsidR="007474F1" w:rsidRDefault="007474F1" w:rsidP="00693463">
            <w:r>
              <w:t>120° 20'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1249888.43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2534270.91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1015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1'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1249881.6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2534282.58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1016</w:t>
            </w:r>
          </w:p>
        </w:tc>
        <w:tc>
          <w:tcPr>
            <w:tcW w:w="1914" w:type="dxa"/>
          </w:tcPr>
          <w:p w:rsidR="007474F1" w:rsidRDefault="007474F1" w:rsidP="00693463">
            <w:r>
              <w:t>200° 10'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1249870.31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2534282.97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1017</w:t>
            </w:r>
          </w:p>
        </w:tc>
        <w:tc>
          <w:tcPr>
            <w:tcW w:w="1914" w:type="dxa"/>
          </w:tcPr>
          <w:p w:rsidR="007474F1" w:rsidRDefault="007474F1" w:rsidP="00693463">
            <w:r>
              <w:t>239° 10'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1249859.78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2534279.1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1018</w:t>
            </w:r>
          </w:p>
        </w:tc>
        <w:tc>
          <w:tcPr>
            <w:tcW w:w="1914" w:type="dxa"/>
          </w:tcPr>
          <w:p w:rsidR="007474F1" w:rsidRDefault="007474F1" w:rsidP="00693463">
            <w:r>
              <w:t>251° 17'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1249853.73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2534268.96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1019</w:t>
            </w:r>
          </w:p>
        </w:tc>
        <w:tc>
          <w:tcPr>
            <w:tcW w:w="1914" w:type="dxa"/>
          </w:tcPr>
          <w:p w:rsidR="007474F1" w:rsidRDefault="007474F1" w:rsidP="00693463">
            <w:r>
              <w:t>257° 37'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1249849.83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2534257.44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1020</w:t>
            </w:r>
          </w:p>
        </w:tc>
        <w:tc>
          <w:tcPr>
            <w:tcW w:w="1914" w:type="dxa"/>
          </w:tcPr>
          <w:p w:rsidR="007474F1" w:rsidRDefault="007474F1" w:rsidP="00693463">
            <w:r>
              <w:t>267° 19'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1249847.69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2534247.69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1021</w:t>
            </w:r>
          </w:p>
        </w:tc>
        <w:tc>
          <w:tcPr>
            <w:tcW w:w="1914" w:type="dxa"/>
          </w:tcPr>
          <w:p w:rsidR="007474F1" w:rsidRDefault="007474F1" w:rsidP="00693463">
            <w:r>
              <w:t>261° 9'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6.31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1249847.1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2534235.03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1022</w:t>
            </w:r>
          </w:p>
        </w:tc>
        <w:tc>
          <w:tcPr>
            <w:tcW w:w="1914" w:type="dxa"/>
          </w:tcPr>
          <w:p w:rsidR="007474F1" w:rsidRDefault="007474F1" w:rsidP="00693463">
            <w:r>
              <w:t>213° 40'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7.74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1249846.13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2534228.79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1023</w:t>
            </w:r>
          </w:p>
        </w:tc>
        <w:tc>
          <w:tcPr>
            <w:tcW w:w="1914" w:type="dxa"/>
          </w:tcPr>
          <w:p w:rsidR="007474F1" w:rsidRDefault="007474F1" w:rsidP="00693463">
            <w:r>
              <w:t>194° 34'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1249839.69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2534224.5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1024</w:t>
            </w:r>
          </w:p>
        </w:tc>
        <w:tc>
          <w:tcPr>
            <w:tcW w:w="1914" w:type="dxa"/>
          </w:tcPr>
          <w:p w:rsidR="007474F1" w:rsidRDefault="007474F1" w:rsidP="00693463">
            <w:r>
              <w:t>165° 27'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1249824.69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2534220.6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1025</w:t>
            </w:r>
          </w:p>
        </w:tc>
        <w:tc>
          <w:tcPr>
            <w:tcW w:w="1914" w:type="dxa"/>
          </w:tcPr>
          <w:p w:rsidR="007474F1" w:rsidRDefault="007474F1" w:rsidP="00693463">
            <w:r>
              <w:t>177° 7'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1249807.34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2534225.1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1026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59'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1249788.23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2534226.06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1027</w:t>
            </w:r>
          </w:p>
        </w:tc>
        <w:tc>
          <w:tcPr>
            <w:tcW w:w="1914" w:type="dxa"/>
          </w:tcPr>
          <w:p w:rsidR="007474F1" w:rsidRDefault="007474F1" w:rsidP="00693463">
            <w:r>
              <w:t>193° 26'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1249762.5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2534215.14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1028</w:t>
            </w:r>
          </w:p>
        </w:tc>
        <w:tc>
          <w:tcPr>
            <w:tcW w:w="1914" w:type="dxa"/>
          </w:tcPr>
          <w:p w:rsidR="007474F1" w:rsidRDefault="007474F1" w:rsidP="00693463">
            <w:r>
              <w:t>182° 51'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1249749.44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2534212.02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1029</w:t>
            </w:r>
          </w:p>
        </w:tc>
        <w:tc>
          <w:tcPr>
            <w:tcW w:w="1914" w:type="dxa"/>
          </w:tcPr>
          <w:p w:rsidR="007474F1" w:rsidRDefault="007474F1" w:rsidP="00693463">
            <w:r>
              <w:t>184° 15'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1249726.05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2534210.85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1030</w:t>
            </w:r>
          </w:p>
        </w:tc>
        <w:tc>
          <w:tcPr>
            <w:tcW w:w="1914" w:type="dxa"/>
          </w:tcPr>
          <w:p w:rsidR="007474F1" w:rsidRDefault="007474F1" w:rsidP="00693463">
            <w:r>
              <w:t>204° 26'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1249713.18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2534209.89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1031</w:t>
            </w:r>
          </w:p>
        </w:tc>
        <w:tc>
          <w:tcPr>
            <w:tcW w:w="1914" w:type="dxa"/>
          </w:tcPr>
          <w:p w:rsidR="007474F1" w:rsidRDefault="007474F1" w:rsidP="00693463">
            <w:r>
              <w:t>190° 27'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1249700.7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2534204.22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1032</w:t>
            </w:r>
          </w:p>
        </w:tc>
        <w:tc>
          <w:tcPr>
            <w:tcW w:w="1914" w:type="dxa"/>
          </w:tcPr>
          <w:p w:rsidR="007474F1" w:rsidRDefault="007474F1" w:rsidP="00693463">
            <w:r>
              <w:t>207° 20'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1249688.03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2534201.88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1033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54'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7.74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1249677.12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2534196.24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1034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24'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1249672.05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2534202.09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1035</w:t>
            </w:r>
          </w:p>
        </w:tc>
        <w:tc>
          <w:tcPr>
            <w:tcW w:w="1914" w:type="dxa"/>
          </w:tcPr>
          <w:p w:rsidR="007474F1" w:rsidRDefault="007474F1" w:rsidP="00693463">
            <w:r>
              <w:t>38° 34'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1249677.32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2534212.62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1036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37'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1249691.73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2534224.11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1037</w:t>
            </w:r>
          </w:p>
        </w:tc>
        <w:tc>
          <w:tcPr>
            <w:tcW w:w="1914" w:type="dxa"/>
          </w:tcPr>
          <w:p w:rsidR="007474F1" w:rsidRDefault="007474F1" w:rsidP="00693463">
            <w:r>
              <w:t>78° 24'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1249702.07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2534244.96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1038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36'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1249708.11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2534274.42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1039</w:t>
            </w:r>
          </w:p>
        </w:tc>
        <w:tc>
          <w:tcPr>
            <w:tcW w:w="1914" w:type="dxa"/>
          </w:tcPr>
          <w:p w:rsidR="007474F1" w:rsidRDefault="007474F1" w:rsidP="00693463">
            <w:r>
              <w:t>46° 34'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1249719.42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2534297.22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1040</w:t>
            </w:r>
          </w:p>
        </w:tc>
        <w:tc>
          <w:tcPr>
            <w:tcW w:w="1914" w:type="dxa"/>
          </w:tcPr>
          <w:p w:rsidR="007474F1" w:rsidRDefault="007474F1" w:rsidP="00693463">
            <w:r>
              <w:t>24° 3'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1249733.25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2534311.83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1041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41'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1249749.44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2534319.06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1042</w:t>
            </w:r>
          </w:p>
        </w:tc>
        <w:tc>
          <w:tcPr>
            <w:tcW w:w="1914" w:type="dxa"/>
          </w:tcPr>
          <w:p w:rsidR="007474F1" w:rsidRDefault="007474F1" w:rsidP="00693463">
            <w:r>
              <w:t>54° 48'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1249768.35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2534325.09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1043</w:t>
            </w:r>
          </w:p>
        </w:tc>
        <w:tc>
          <w:tcPr>
            <w:tcW w:w="1914" w:type="dxa"/>
          </w:tcPr>
          <w:p w:rsidR="007474F1" w:rsidRDefault="007474F1" w:rsidP="00693463">
            <w:r>
              <w:t>69° 34'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1249774.4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2534333.67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1044</w:t>
            </w:r>
          </w:p>
        </w:tc>
        <w:tc>
          <w:tcPr>
            <w:tcW w:w="1914" w:type="dxa"/>
          </w:tcPr>
          <w:p w:rsidR="007474F1" w:rsidRDefault="007474F1" w:rsidP="00693463">
            <w:r>
              <w:t>109° 35'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1249780.61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2534350.35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1045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15'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1249776.35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2534362.32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1046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29'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1249765.23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2534367.21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1047</w:t>
            </w:r>
          </w:p>
        </w:tc>
        <w:tc>
          <w:tcPr>
            <w:tcW w:w="1914" w:type="dxa"/>
          </w:tcPr>
          <w:p w:rsidR="007474F1" w:rsidRDefault="007474F1" w:rsidP="00693463">
            <w:r>
              <w:t>190° 42'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1249750.41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2534367.6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1048</w:t>
            </w:r>
          </w:p>
        </w:tc>
        <w:tc>
          <w:tcPr>
            <w:tcW w:w="1914" w:type="dxa"/>
          </w:tcPr>
          <w:p w:rsidR="007474F1" w:rsidRDefault="007474F1" w:rsidP="00693463">
            <w:r>
              <w:t>197° 23'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1249735.98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2534364.87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1049</w:t>
            </w:r>
          </w:p>
        </w:tc>
        <w:tc>
          <w:tcPr>
            <w:tcW w:w="1914" w:type="dxa"/>
          </w:tcPr>
          <w:p w:rsidR="007474F1" w:rsidRDefault="007474F1" w:rsidP="00693463">
            <w:r>
              <w:t>192° 55'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1249724.1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2534361.15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1050</w:t>
            </w:r>
          </w:p>
        </w:tc>
        <w:tc>
          <w:tcPr>
            <w:tcW w:w="1914" w:type="dxa"/>
          </w:tcPr>
          <w:p w:rsidR="007474F1" w:rsidRDefault="007474F1" w:rsidP="00693463">
            <w:r>
              <w:t>176° 51'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1249712.21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2534358.42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1051</w:t>
            </w:r>
          </w:p>
        </w:tc>
        <w:tc>
          <w:tcPr>
            <w:tcW w:w="1914" w:type="dxa"/>
          </w:tcPr>
          <w:p w:rsidR="007474F1" w:rsidRDefault="007474F1" w:rsidP="00693463">
            <w:r>
              <w:t>172° 24'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1249701.29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2534359.02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1052</w:t>
            </w:r>
          </w:p>
        </w:tc>
        <w:tc>
          <w:tcPr>
            <w:tcW w:w="1914" w:type="dxa"/>
          </w:tcPr>
          <w:p w:rsidR="007474F1" w:rsidRDefault="007474F1" w:rsidP="00693463">
            <w:r>
              <w:t>166° 3'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7.22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1249689.59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2534360.58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1053</w:t>
            </w:r>
          </w:p>
        </w:tc>
        <w:tc>
          <w:tcPr>
            <w:tcW w:w="1914" w:type="dxa"/>
          </w:tcPr>
          <w:p w:rsidR="007474F1" w:rsidRDefault="007474F1" w:rsidP="00693463">
            <w:r>
              <w:t>213° 42'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1249682.58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2534362.32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1054</w:t>
            </w:r>
          </w:p>
        </w:tc>
        <w:tc>
          <w:tcPr>
            <w:tcW w:w="1914" w:type="dxa"/>
          </w:tcPr>
          <w:p w:rsidR="007474F1" w:rsidRDefault="007474F1" w:rsidP="00693463">
            <w:r>
              <w:t>253° 13'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1249672.64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2534355.69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1055</w:t>
            </w:r>
          </w:p>
        </w:tc>
        <w:tc>
          <w:tcPr>
            <w:tcW w:w="1914" w:type="dxa"/>
          </w:tcPr>
          <w:p w:rsidR="007474F1" w:rsidRDefault="007474F1" w:rsidP="00693463">
            <w:r>
              <w:t>292° 37'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1249667.18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2534337.57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1056</w:t>
            </w:r>
          </w:p>
        </w:tc>
        <w:tc>
          <w:tcPr>
            <w:tcW w:w="1914" w:type="dxa"/>
          </w:tcPr>
          <w:p w:rsidR="007474F1" w:rsidRDefault="007474F1" w:rsidP="00693463">
            <w:r>
              <w:t>301° 38'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1249671.08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2534328.21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1057</w:t>
            </w:r>
          </w:p>
        </w:tc>
        <w:tc>
          <w:tcPr>
            <w:tcW w:w="1914" w:type="dxa"/>
          </w:tcPr>
          <w:p w:rsidR="007474F1" w:rsidRDefault="007474F1" w:rsidP="00693463">
            <w:r>
              <w:t>277° 51'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1249678.88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2534315.55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1058</w:t>
            </w:r>
          </w:p>
        </w:tc>
        <w:tc>
          <w:tcPr>
            <w:tcW w:w="1914" w:type="dxa"/>
          </w:tcPr>
          <w:p w:rsidR="007474F1" w:rsidRDefault="007474F1" w:rsidP="00693463">
            <w:r>
              <w:t>258° 34'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1249680.44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2534304.24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1059</w:t>
            </w:r>
          </w:p>
        </w:tc>
        <w:tc>
          <w:tcPr>
            <w:tcW w:w="1914" w:type="dxa"/>
          </w:tcPr>
          <w:p w:rsidR="007474F1" w:rsidRDefault="007474F1" w:rsidP="00693463">
            <w:r>
              <w:t>227° 21'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9.79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1249676.93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2534286.87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1060</w:t>
            </w:r>
          </w:p>
        </w:tc>
        <w:tc>
          <w:tcPr>
            <w:tcW w:w="1914" w:type="dxa"/>
          </w:tcPr>
          <w:p w:rsidR="007474F1" w:rsidRDefault="007474F1" w:rsidP="00693463">
            <w:r>
              <w:t>192° 48'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1249670.3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2534279.67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1061</w:t>
            </w:r>
          </w:p>
        </w:tc>
        <w:tc>
          <w:tcPr>
            <w:tcW w:w="1914" w:type="dxa"/>
          </w:tcPr>
          <w:p w:rsidR="007474F1" w:rsidRDefault="007474F1" w:rsidP="00693463">
            <w:r>
              <w:t>146° 7'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1249661.72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2534277.72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1062</w:t>
            </w:r>
          </w:p>
        </w:tc>
        <w:tc>
          <w:tcPr>
            <w:tcW w:w="1914" w:type="dxa"/>
          </w:tcPr>
          <w:p w:rsidR="007474F1" w:rsidRDefault="007474F1" w:rsidP="00693463">
            <w:r>
              <w:t>127° 30'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9.61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1249652.16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2534284.14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1063</w:t>
            </w:r>
          </w:p>
        </w:tc>
        <w:tc>
          <w:tcPr>
            <w:tcW w:w="1914" w:type="dxa"/>
          </w:tcPr>
          <w:p w:rsidR="007474F1" w:rsidRDefault="007474F1" w:rsidP="00693463">
            <w:r>
              <w:t>118° 10'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1249646.31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2534291.76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1064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6'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1249638.9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2534305.59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1065</w:t>
            </w:r>
          </w:p>
        </w:tc>
        <w:tc>
          <w:tcPr>
            <w:tcW w:w="1914" w:type="dxa"/>
          </w:tcPr>
          <w:p w:rsidR="007474F1" w:rsidRDefault="007474F1" w:rsidP="00693463">
            <w:r>
              <w:t>153° 59'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1249615.52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2534323.14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1066</w:t>
            </w:r>
          </w:p>
        </w:tc>
        <w:tc>
          <w:tcPr>
            <w:tcW w:w="1914" w:type="dxa"/>
          </w:tcPr>
          <w:p w:rsidR="007474F1" w:rsidRDefault="007474F1" w:rsidP="00693463">
            <w:r>
              <w:t>140° 14'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1249598.36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2534331.51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1067</w:t>
            </w:r>
          </w:p>
        </w:tc>
        <w:tc>
          <w:tcPr>
            <w:tcW w:w="1914" w:type="dxa"/>
          </w:tcPr>
          <w:p w:rsidR="007474F1" w:rsidRDefault="007474F1" w:rsidP="00693463">
            <w:r>
              <w:t>81° 29'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1249585.7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2534342.04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1068</w:t>
            </w:r>
          </w:p>
        </w:tc>
        <w:tc>
          <w:tcPr>
            <w:tcW w:w="1914" w:type="dxa"/>
          </w:tcPr>
          <w:p w:rsidR="007474F1" w:rsidRDefault="007474F1" w:rsidP="00693463">
            <w:r>
              <w:t>117° 25'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1249587.45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2534353.74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1069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19'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1249582.19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2534363.88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1070</w:t>
            </w:r>
          </w:p>
        </w:tc>
        <w:tc>
          <w:tcPr>
            <w:tcW w:w="1914" w:type="dxa"/>
          </w:tcPr>
          <w:p w:rsidR="007474F1" w:rsidRDefault="007474F1" w:rsidP="00693463">
            <w:r>
              <w:t>131° 56'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1249568.15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2534370.33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1071</w:t>
            </w:r>
          </w:p>
        </w:tc>
        <w:tc>
          <w:tcPr>
            <w:tcW w:w="1914" w:type="dxa"/>
          </w:tcPr>
          <w:p w:rsidR="007474F1" w:rsidRDefault="007474F1" w:rsidP="00693463">
            <w:r>
              <w:t>96° 21'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8.84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1249561.52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2534377.71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1072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36'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9.62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1249560.54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2534386.5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1073</w:t>
            </w:r>
          </w:p>
        </w:tc>
        <w:tc>
          <w:tcPr>
            <w:tcW w:w="1914" w:type="dxa"/>
          </w:tcPr>
          <w:p w:rsidR="007474F1" w:rsidRDefault="007474F1" w:rsidP="00693463">
            <w:r>
              <w:t>12° 0'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1249569.71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2534389.41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1074</w:t>
            </w:r>
          </w:p>
        </w:tc>
        <w:tc>
          <w:tcPr>
            <w:tcW w:w="1914" w:type="dxa"/>
          </w:tcPr>
          <w:p w:rsidR="007474F1" w:rsidRDefault="007474F1" w:rsidP="00693463">
            <w:r>
              <w:t>23° 47'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1249588.04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2534393.31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1075</w:t>
            </w:r>
          </w:p>
        </w:tc>
        <w:tc>
          <w:tcPr>
            <w:tcW w:w="1914" w:type="dxa"/>
          </w:tcPr>
          <w:p w:rsidR="007474F1" w:rsidRDefault="007474F1" w:rsidP="00693463">
            <w:r>
              <w:t>58° 18'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1249597.77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2534397.6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1076</w:t>
            </w:r>
          </w:p>
        </w:tc>
        <w:tc>
          <w:tcPr>
            <w:tcW w:w="1914" w:type="dxa"/>
          </w:tcPr>
          <w:p w:rsidR="007474F1" w:rsidRDefault="007474F1" w:rsidP="00693463">
            <w:r>
              <w:t>95° 7'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1249604.4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2534408.34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1077</w:t>
            </w:r>
          </w:p>
        </w:tc>
        <w:tc>
          <w:tcPr>
            <w:tcW w:w="1914" w:type="dxa"/>
          </w:tcPr>
          <w:p w:rsidR="007474F1" w:rsidRDefault="007474F1" w:rsidP="00693463">
            <w:r>
              <w:t>119° 51'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1249603.04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2534423.52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1078</w:t>
            </w:r>
          </w:p>
        </w:tc>
        <w:tc>
          <w:tcPr>
            <w:tcW w:w="1914" w:type="dxa"/>
          </w:tcPr>
          <w:p w:rsidR="007474F1" w:rsidRDefault="007474F1" w:rsidP="00693463">
            <w:r>
              <w:t>126° 15'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1249597.77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2534432.7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1079</w:t>
            </w:r>
          </w:p>
        </w:tc>
        <w:tc>
          <w:tcPr>
            <w:tcW w:w="1914" w:type="dxa"/>
          </w:tcPr>
          <w:p w:rsidR="007474F1" w:rsidRDefault="007474F1" w:rsidP="00693463">
            <w:r>
              <w:t>115° 49'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1249586.48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2534448.09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1080</w:t>
            </w:r>
          </w:p>
        </w:tc>
        <w:tc>
          <w:tcPr>
            <w:tcW w:w="1914" w:type="dxa"/>
          </w:tcPr>
          <w:p w:rsidR="007474F1" w:rsidRDefault="007474F1" w:rsidP="00693463">
            <w:r>
              <w:t>104° 2'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1249580.63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2534460.18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1081</w:t>
            </w:r>
          </w:p>
        </w:tc>
        <w:tc>
          <w:tcPr>
            <w:tcW w:w="1914" w:type="dxa"/>
          </w:tcPr>
          <w:p w:rsidR="007474F1" w:rsidRDefault="007474F1" w:rsidP="00693463">
            <w:r>
              <w:t>142° 18'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1249577.9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2534471.1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1082</w:t>
            </w:r>
          </w:p>
        </w:tc>
        <w:tc>
          <w:tcPr>
            <w:tcW w:w="1914" w:type="dxa"/>
          </w:tcPr>
          <w:p w:rsidR="007474F1" w:rsidRDefault="007474F1" w:rsidP="00693463">
            <w:r>
              <w:t>176° 43'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1249569.32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2534477.73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1083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33'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1249559.37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2534478.3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1084</w:t>
            </w:r>
          </w:p>
        </w:tc>
        <w:tc>
          <w:tcPr>
            <w:tcW w:w="1914" w:type="dxa"/>
          </w:tcPr>
          <w:p w:rsidR="007474F1" w:rsidRDefault="007474F1" w:rsidP="00693463">
            <w:r>
              <w:t>217° 2'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1249547.67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2534473.44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1085</w:t>
            </w:r>
          </w:p>
        </w:tc>
        <w:tc>
          <w:tcPr>
            <w:tcW w:w="1914" w:type="dxa"/>
          </w:tcPr>
          <w:p w:rsidR="007474F1" w:rsidRDefault="007474F1" w:rsidP="00693463">
            <w:r>
              <w:t>211° 8'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1249538.13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2534466.24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1086</w:t>
            </w:r>
          </w:p>
        </w:tc>
        <w:tc>
          <w:tcPr>
            <w:tcW w:w="1914" w:type="dxa"/>
          </w:tcPr>
          <w:p w:rsidR="007474F1" w:rsidRDefault="007474F1" w:rsidP="00693463">
            <w:r>
              <w:t>185° 11'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8.62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1249527.8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2534460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1087</w:t>
            </w:r>
          </w:p>
        </w:tc>
        <w:tc>
          <w:tcPr>
            <w:tcW w:w="1914" w:type="dxa"/>
          </w:tcPr>
          <w:p w:rsidR="007474F1" w:rsidRDefault="007474F1" w:rsidP="00693463">
            <w:r>
              <w:t>135° 45'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1249519.22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2534459.22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1088</w:t>
            </w:r>
          </w:p>
        </w:tc>
        <w:tc>
          <w:tcPr>
            <w:tcW w:w="1914" w:type="dxa"/>
          </w:tcPr>
          <w:p w:rsidR="007474F1" w:rsidRDefault="007474F1" w:rsidP="00693463">
            <w:r>
              <w:t>76° 2'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1249511.61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2534466.63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1089</w:t>
            </w:r>
          </w:p>
        </w:tc>
        <w:tc>
          <w:tcPr>
            <w:tcW w:w="1914" w:type="dxa"/>
          </w:tcPr>
          <w:p w:rsidR="007474F1" w:rsidRDefault="007474F1" w:rsidP="00693463">
            <w:r>
              <w:t>86° 32'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8.96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1249517.1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2534488.71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1090</w:t>
            </w:r>
          </w:p>
        </w:tc>
        <w:tc>
          <w:tcPr>
            <w:tcW w:w="1914" w:type="dxa"/>
          </w:tcPr>
          <w:p w:rsidR="007474F1" w:rsidRDefault="007474F1" w:rsidP="00693463">
            <w:r>
              <w:t>90° 47'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1249517.64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2534497.65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1091</w:t>
            </w:r>
          </w:p>
        </w:tc>
        <w:tc>
          <w:tcPr>
            <w:tcW w:w="1914" w:type="dxa"/>
          </w:tcPr>
          <w:p w:rsidR="007474F1" w:rsidRDefault="007474F1" w:rsidP="00693463">
            <w:r>
              <w:t>81° 43'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1249517.52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2534506.32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1092</w:t>
            </w:r>
          </w:p>
        </w:tc>
        <w:tc>
          <w:tcPr>
            <w:tcW w:w="1914" w:type="dxa"/>
          </w:tcPr>
          <w:p w:rsidR="007474F1" w:rsidRDefault="007474F1" w:rsidP="00693463">
            <w:r>
              <w:t>101° 28'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1249520.04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2534523.66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1093</w:t>
            </w:r>
          </w:p>
        </w:tc>
        <w:tc>
          <w:tcPr>
            <w:tcW w:w="1914" w:type="dxa"/>
          </w:tcPr>
          <w:p w:rsidR="007474F1" w:rsidRDefault="007474F1" w:rsidP="00693463">
            <w:r>
              <w:t>146° 46'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1249517.28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2534537.25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1094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8'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1249508.99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2534542.68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1095</w:t>
            </w:r>
          </w:p>
        </w:tc>
        <w:tc>
          <w:tcPr>
            <w:tcW w:w="1914" w:type="dxa"/>
          </w:tcPr>
          <w:p w:rsidR="007474F1" w:rsidRDefault="007474F1" w:rsidP="00693463">
            <w:r>
              <w:t>182° 46'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1249499.34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2534547.15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1096</w:t>
            </w:r>
          </w:p>
        </w:tc>
        <w:tc>
          <w:tcPr>
            <w:tcW w:w="1914" w:type="dxa"/>
          </w:tcPr>
          <w:p w:rsidR="007474F1" w:rsidRDefault="007474F1" w:rsidP="00693463">
            <w:r>
              <w:t>222° 42'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1249488.18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2534546.61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1097</w:t>
            </w:r>
          </w:p>
        </w:tc>
        <w:tc>
          <w:tcPr>
            <w:tcW w:w="1914" w:type="dxa"/>
          </w:tcPr>
          <w:p w:rsidR="007474F1" w:rsidRDefault="007474F1" w:rsidP="00693463">
            <w:r>
              <w:t>237° 26'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1249479.63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2534538.72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1098</w:t>
            </w:r>
          </w:p>
        </w:tc>
        <w:tc>
          <w:tcPr>
            <w:tcW w:w="1914" w:type="dxa"/>
          </w:tcPr>
          <w:p w:rsidR="007474F1" w:rsidRDefault="007474F1" w:rsidP="00693463">
            <w:r>
              <w:t>251° 45'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1249475.09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2534531.61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1099</w:t>
            </w:r>
          </w:p>
        </w:tc>
        <w:tc>
          <w:tcPr>
            <w:tcW w:w="1914" w:type="dxa"/>
          </w:tcPr>
          <w:p w:rsidR="007474F1" w:rsidRDefault="007474F1" w:rsidP="00693463">
            <w:r>
              <w:t>257° 53'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8.87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1249470.81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2534518.62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1100</w:t>
            </w:r>
          </w:p>
        </w:tc>
        <w:tc>
          <w:tcPr>
            <w:tcW w:w="1914" w:type="dxa"/>
          </w:tcPr>
          <w:p w:rsidR="007474F1" w:rsidRDefault="007474F1" w:rsidP="00693463">
            <w:r>
              <w:t>255° 11'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9.15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1249468.95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2534509.95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1101</w:t>
            </w:r>
          </w:p>
        </w:tc>
        <w:tc>
          <w:tcPr>
            <w:tcW w:w="1914" w:type="dxa"/>
          </w:tcPr>
          <w:p w:rsidR="007474F1" w:rsidRDefault="007474F1" w:rsidP="00693463">
            <w:r>
              <w:t>232° 42'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6.9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1249466.61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2534501.1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1102</w:t>
            </w:r>
          </w:p>
        </w:tc>
        <w:tc>
          <w:tcPr>
            <w:tcW w:w="1914" w:type="dxa"/>
          </w:tcPr>
          <w:p w:rsidR="007474F1" w:rsidRDefault="007474F1" w:rsidP="00693463">
            <w:r>
              <w:t>180° 47'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1249462.43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2534495.61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1103</w:t>
            </w:r>
          </w:p>
        </w:tc>
        <w:tc>
          <w:tcPr>
            <w:tcW w:w="1914" w:type="dxa"/>
          </w:tcPr>
          <w:p w:rsidR="007474F1" w:rsidRDefault="007474F1" w:rsidP="00693463">
            <w:r>
              <w:t>96° 4'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1249451.57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2534495.46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1104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19'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1249450.01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2534510.1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1105</w:t>
            </w:r>
          </w:p>
        </w:tc>
        <w:tc>
          <w:tcPr>
            <w:tcW w:w="1914" w:type="dxa"/>
          </w:tcPr>
          <w:p w:rsidR="007474F1" w:rsidRDefault="007474F1" w:rsidP="00693463">
            <w:r>
              <w:t>94° 9'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1249458.78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2534525.49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1106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2'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1249457.39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2534544.63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1107</w:t>
            </w:r>
          </w:p>
        </w:tc>
        <w:tc>
          <w:tcPr>
            <w:tcW w:w="1914" w:type="dxa"/>
          </w:tcPr>
          <w:p w:rsidR="007474F1" w:rsidRDefault="007474F1" w:rsidP="00693463">
            <w:r>
              <w:t>165° 12'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1249445.93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2534556.48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1108</w:t>
            </w:r>
          </w:p>
        </w:tc>
        <w:tc>
          <w:tcPr>
            <w:tcW w:w="1914" w:type="dxa"/>
          </w:tcPr>
          <w:p w:rsidR="007474F1" w:rsidRDefault="007474F1" w:rsidP="00693463">
            <w:r>
              <w:t>170° 12'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1249435.59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2534559.21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1109</w:t>
            </w:r>
          </w:p>
        </w:tc>
        <w:tc>
          <w:tcPr>
            <w:tcW w:w="1914" w:type="dxa"/>
          </w:tcPr>
          <w:p w:rsidR="007474F1" w:rsidRDefault="007474F1" w:rsidP="00693463">
            <w:r>
              <w:t>215° 36'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8.19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1249427.6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2534560.59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1110</w:t>
            </w:r>
          </w:p>
        </w:tc>
        <w:tc>
          <w:tcPr>
            <w:tcW w:w="1914" w:type="dxa"/>
          </w:tcPr>
          <w:p w:rsidR="007474F1" w:rsidRDefault="007474F1" w:rsidP="00693463">
            <w:r>
              <w:t>231°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1249420.94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2534555.82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1111</w:t>
            </w:r>
          </w:p>
        </w:tc>
        <w:tc>
          <w:tcPr>
            <w:tcW w:w="1914" w:type="dxa"/>
          </w:tcPr>
          <w:p w:rsidR="007474F1" w:rsidRDefault="007474F1" w:rsidP="00693463">
            <w:r>
              <w:t>272° 12'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2534544.78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1112</w:t>
            </w:r>
          </w:p>
        </w:tc>
        <w:tc>
          <w:tcPr>
            <w:tcW w:w="1914" w:type="dxa"/>
          </w:tcPr>
          <w:p w:rsidR="007474F1" w:rsidRDefault="007474F1" w:rsidP="00693463">
            <w:r>
              <w:t>289° 16'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1249412.39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2534534.64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1113</w:t>
            </w:r>
          </w:p>
        </w:tc>
        <w:tc>
          <w:tcPr>
            <w:tcW w:w="1914" w:type="dxa"/>
          </w:tcPr>
          <w:p w:rsidR="007474F1" w:rsidRDefault="007474F1" w:rsidP="00693463">
            <w:r>
              <w:t>284° 0'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1249416.68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2534522.37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1114</w:t>
            </w:r>
          </w:p>
        </w:tc>
        <w:tc>
          <w:tcPr>
            <w:tcW w:w="1914" w:type="dxa"/>
          </w:tcPr>
          <w:p w:rsidR="007474F1" w:rsidRDefault="007474F1" w:rsidP="00693463">
            <w:r>
              <w:t>252° 1'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8.2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1249419.6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2534510.67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1115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9'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1249417.07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2534502.87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1116</w:t>
            </w:r>
          </w:p>
        </w:tc>
        <w:tc>
          <w:tcPr>
            <w:tcW w:w="1914" w:type="dxa"/>
          </w:tcPr>
          <w:p w:rsidR="007474F1" w:rsidRDefault="007474F1" w:rsidP="00693463">
            <w:r>
              <w:t>213° 41'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1249409.07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2534491.38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1117</w:t>
            </w:r>
          </w:p>
        </w:tc>
        <w:tc>
          <w:tcPr>
            <w:tcW w:w="1914" w:type="dxa"/>
          </w:tcPr>
          <w:p w:rsidR="007474F1" w:rsidRDefault="007474F1" w:rsidP="00693463">
            <w:r>
              <w:t>186° 44'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8.43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1249399.71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2534485.14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1118</w:t>
            </w:r>
          </w:p>
        </w:tc>
        <w:tc>
          <w:tcPr>
            <w:tcW w:w="1914" w:type="dxa"/>
          </w:tcPr>
          <w:p w:rsidR="007474F1" w:rsidRDefault="007474F1" w:rsidP="00693463">
            <w:r>
              <w:t>154° 32'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9.07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1249391.34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2534484.15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1119</w:t>
            </w:r>
          </w:p>
        </w:tc>
        <w:tc>
          <w:tcPr>
            <w:tcW w:w="1914" w:type="dxa"/>
          </w:tcPr>
          <w:p w:rsidR="007474F1" w:rsidRDefault="007474F1" w:rsidP="00693463">
            <w:r>
              <w:t>113° 57'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1249383.15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2534488.05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1120</w:t>
            </w:r>
          </w:p>
        </w:tc>
        <w:tc>
          <w:tcPr>
            <w:tcW w:w="1914" w:type="dxa"/>
          </w:tcPr>
          <w:p w:rsidR="007474F1" w:rsidRDefault="007474F1" w:rsidP="00693463">
            <w:r>
              <w:t>120° 16'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1249378.47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2534498.58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1121</w:t>
            </w:r>
          </w:p>
        </w:tc>
        <w:tc>
          <w:tcPr>
            <w:tcW w:w="1914" w:type="dxa"/>
          </w:tcPr>
          <w:p w:rsidR="007474F1" w:rsidRDefault="007474F1" w:rsidP="00693463">
            <w:r>
              <w:t>139° 35'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1249372.43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2534508.93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1122</w:t>
            </w:r>
          </w:p>
        </w:tc>
        <w:tc>
          <w:tcPr>
            <w:tcW w:w="1914" w:type="dxa"/>
          </w:tcPr>
          <w:p w:rsidR="007474F1" w:rsidRDefault="007474F1" w:rsidP="00693463">
            <w:r>
              <w:t>146° 44'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1249364.43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2534515.74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1123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11'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8.32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1249357.02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2534520.6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1124</w:t>
            </w:r>
          </w:p>
        </w:tc>
        <w:tc>
          <w:tcPr>
            <w:tcW w:w="1914" w:type="dxa"/>
          </w:tcPr>
          <w:p w:rsidR="007474F1" w:rsidRDefault="007474F1" w:rsidP="00693463">
            <w:r>
              <w:t>82° 54'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7.86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1249351.76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2534527.05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1125</w:t>
            </w:r>
          </w:p>
        </w:tc>
        <w:tc>
          <w:tcPr>
            <w:tcW w:w="1914" w:type="dxa"/>
          </w:tcPr>
          <w:p w:rsidR="007474F1" w:rsidRDefault="007474F1" w:rsidP="00693463">
            <w:r>
              <w:t>58° 33'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9.35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1249352.73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2534534.85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1126</w:t>
            </w:r>
          </w:p>
        </w:tc>
        <w:tc>
          <w:tcPr>
            <w:tcW w:w="1914" w:type="dxa"/>
          </w:tcPr>
          <w:p w:rsidR="007474F1" w:rsidRDefault="007474F1" w:rsidP="00693463">
            <w:r>
              <w:t>31° 10'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9.79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1249357.61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2534542.83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1127</w:t>
            </w:r>
          </w:p>
        </w:tc>
        <w:tc>
          <w:tcPr>
            <w:tcW w:w="1914" w:type="dxa"/>
          </w:tcPr>
          <w:p w:rsidR="007474F1" w:rsidRDefault="007474F1" w:rsidP="00693463">
            <w:r>
              <w:t>45°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8.82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1249365.99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2534547.9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1128</w:t>
            </w:r>
          </w:p>
        </w:tc>
        <w:tc>
          <w:tcPr>
            <w:tcW w:w="1914" w:type="dxa"/>
          </w:tcPr>
          <w:p w:rsidR="007474F1" w:rsidRDefault="007474F1" w:rsidP="00693463">
            <w:r>
              <w:t>74° 4'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1249372.23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2534554.14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1129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29'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7.59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1249374.96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2534563.71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1130</w:t>
            </w:r>
          </w:p>
        </w:tc>
        <w:tc>
          <w:tcPr>
            <w:tcW w:w="1914" w:type="dxa"/>
          </w:tcPr>
          <w:p w:rsidR="007474F1" w:rsidRDefault="007474F1" w:rsidP="00693463">
            <w:r>
              <w:t>140° 4'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1249375.16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2534571.3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1131</w:t>
            </w:r>
          </w:p>
        </w:tc>
        <w:tc>
          <w:tcPr>
            <w:tcW w:w="1914" w:type="dxa"/>
          </w:tcPr>
          <w:p w:rsidR="007474F1" w:rsidRDefault="007474F1" w:rsidP="00693463">
            <w:r>
              <w:t>169° 50'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1249366.77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2534578.32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1132</w:t>
            </w:r>
          </w:p>
        </w:tc>
        <w:tc>
          <w:tcPr>
            <w:tcW w:w="1914" w:type="dxa"/>
          </w:tcPr>
          <w:p w:rsidR="007474F1" w:rsidRDefault="007474F1" w:rsidP="00693463">
            <w:r>
              <w:t>194° 11'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1249354.88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2534580.45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1133</w:t>
            </w:r>
          </w:p>
        </w:tc>
        <w:tc>
          <w:tcPr>
            <w:tcW w:w="1914" w:type="dxa"/>
          </w:tcPr>
          <w:p w:rsidR="007474F1" w:rsidRDefault="007474F1" w:rsidP="00693463">
            <w:r>
              <w:t>184° 49'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1249336.37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2534575.77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1134</w:t>
            </w:r>
          </w:p>
        </w:tc>
        <w:tc>
          <w:tcPr>
            <w:tcW w:w="1914" w:type="dxa"/>
          </w:tcPr>
          <w:p w:rsidR="007474F1" w:rsidRDefault="007474F1" w:rsidP="00693463">
            <w:r>
              <w:t>165° 45'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1249322.52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2534574.6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1135</w:t>
            </w:r>
          </w:p>
        </w:tc>
        <w:tc>
          <w:tcPr>
            <w:tcW w:w="1914" w:type="dxa"/>
          </w:tcPr>
          <w:p w:rsidR="007474F1" w:rsidRDefault="007474F1" w:rsidP="00693463">
            <w:r>
              <w:t>166° 36'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1249304.78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2534579.1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1136</w:t>
            </w:r>
          </w:p>
        </w:tc>
        <w:tc>
          <w:tcPr>
            <w:tcW w:w="1914" w:type="dxa"/>
          </w:tcPr>
          <w:p w:rsidR="007474F1" w:rsidRDefault="007474F1" w:rsidP="00693463">
            <w:r>
              <w:t>210° 2'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1249279.44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2534585.13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1137</w:t>
            </w:r>
          </w:p>
        </w:tc>
        <w:tc>
          <w:tcPr>
            <w:tcW w:w="1914" w:type="dxa"/>
          </w:tcPr>
          <w:p w:rsidR="007474F1" w:rsidRDefault="007474F1" w:rsidP="00693463">
            <w:r>
              <w:t>224° 59'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7.72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1249269.69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2534579.49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1138</w:t>
            </w:r>
          </w:p>
        </w:tc>
        <w:tc>
          <w:tcPr>
            <w:tcW w:w="1914" w:type="dxa"/>
          </w:tcPr>
          <w:p w:rsidR="007474F1" w:rsidRDefault="007474F1" w:rsidP="00693463">
            <w:r>
              <w:t>279° 9'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1249264.23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2534574.03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1139</w:t>
            </w:r>
          </w:p>
        </w:tc>
        <w:tc>
          <w:tcPr>
            <w:tcW w:w="1914" w:type="dxa"/>
          </w:tcPr>
          <w:p w:rsidR="007474F1" w:rsidRDefault="007474F1" w:rsidP="00693463">
            <w:r>
              <w:t>295° 39'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1249265.99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2534563.11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1140</w:t>
            </w:r>
          </w:p>
        </w:tc>
        <w:tc>
          <w:tcPr>
            <w:tcW w:w="1914" w:type="dxa"/>
          </w:tcPr>
          <w:p w:rsidR="007474F1" w:rsidRDefault="007474F1" w:rsidP="00693463">
            <w:r>
              <w:t>337° 29'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7.6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1249270.86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2534552.97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1141</w:t>
            </w:r>
          </w:p>
        </w:tc>
        <w:tc>
          <w:tcPr>
            <w:tcW w:w="1914" w:type="dxa"/>
          </w:tcPr>
          <w:p w:rsidR="007474F1" w:rsidRDefault="007474F1" w:rsidP="00693463">
            <w:r>
              <w:t>345° 37'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1249277.88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2534550.06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1142</w:t>
            </w:r>
          </w:p>
        </w:tc>
        <w:tc>
          <w:tcPr>
            <w:tcW w:w="1914" w:type="dxa"/>
          </w:tcPr>
          <w:p w:rsidR="007474F1" w:rsidRDefault="007474F1" w:rsidP="00693463">
            <w:r>
              <w:t>320° 5'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9.4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1249287.83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2534547.51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1143</w:t>
            </w:r>
          </w:p>
        </w:tc>
        <w:tc>
          <w:tcPr>
            <w:tcW w:w="1914" w:type="dxa"/>
          </w:tcPr>
          <w:p w:rsidR="007474F1" w:rsidRDefault="007474F1" w:rsidP="00693463">
            <w:r>
              <w:t>285° 55'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1249295.04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2534541.48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1144</w:t>
            </w:r>
          </w:p>
        </w:tc>
        <w:tc>
          <w:tcPr>
            <w:tcW w:w="1914" w:type="dxa"/>
          </w:tcPr>
          <w:p w:rsidR="007474F1" w:rsidRDefault="007474F1" w:rsidP="00693463">
            <w:r>
              <w:t>237° 48'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1249297.77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2534531.91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1145</w:t>
            </w:r>
          </w:p>
        </w:tc>
        <w:tc>
          <w:tcPr>
            <w:tcW w:w="1914" w:type="dxa"/>
          </w:tcPr>
          <w:p w:rsidR="007474F1" w:rsidRDefault="007474F1" w:rsidP="00693463">
            <w:r>
              <w:t>179° 11'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1249291.14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2534521.38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1146</w:t>
            </w:r>
          </w:p>
        </w:tc>
        <w:tc>
          <w:tcPr>
            <w:tcW w:w="1914" w:type="dxa"/>
          </w:tcPr>
          <w:p w:rsidR="007474F1" w:rsidRDefault="007474F1" w:rsidP="00693463">
            <w:r>
              <w:t>169° 0'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1249271.96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2534521.65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1147</w:t>
            </w:r>
          </w:p>
        </w:tc>
        <w:tc>
          <w:tcPr>
            <w:tcW w:w="1914" w:type="dxa"/>
          </w:tcPr>
          <w:p w:rsidR="007474F1" w:rsidRDefault="007474F1" w:rsidP="00693463">
            <w:r>
              <w:t>201° 16'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7.52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1249261.31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2534523.72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1148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0'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1249254.3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2534520.99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1149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2'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9.41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1249248.65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2534526.84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1150</w:t>
            </w:r>
          </w:p>
        </w:tc>
        <w:tc>
          <w:tcPr>
            <w:tcW w:w="1914" w:type="dxa"/>
          </w:tcPr>
          <w:p w:rsidR="007474F1" w:rsidRDefault="007474F1" w:rsidP="00693463">
            <w:r>
              <w:t>101° 34'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1249243.38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2534534.64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1151</w:t>
            </w:r>
          </w:p>
        </w:tc>
        <w:tc>
          <w:tcPr>
            <w:tcW w:w="1914" w:type="dxa"/>
          </w:tcPr>
          <w:p w:rsidR="007474F1" w:rsidRDefault="007474F1" w:rsidP="00693463">
            <w:r>
              <w:t>107° 10'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1249240.46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2534548.89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1152</w:t>
            </w:r>
          </w:p>
        </w:tc>
        <w:tc>
          <w:tcPr>
            <w:tcW w:w="1914" w:type="dxa"/>
          </w:tcPr>
          <w:p w:rsidR="007474F1" w:rsidRDefault="007474F1" w:rsidP="00693463">
            <w:r>
              <w:t>93° 17'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1249236.36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2534562.15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1153</w:t>
            </w:r>
          </w:p>
        </w:tc>
        <w:tc>
          <w:tcPr>
            <w:tcW w:w="1914" w:type="dxa"/>
          </w:tcPr>
          <w:p w:rsidR="007474F1" w:rsidRDefault="007474F1" w:rsidP="00693463">
            <w:r>
              <w:t>92° 30'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1249235.78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2534572.26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1154</w:t>
            </w:r>
          </w:p>
        </w:tc>
        <w:tc>
          <w:tcPr>
            <w:tcW w:w="1914" w:type="dxa"/>
          </w:tcPr>
          <w:p w:rsidR="007474F1" w:rsidRDefault="007474F1" w:rsidP="00693463">
            <w:r>
              <w:t>105° 29'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1249235.19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2534585.73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1155</w:t>
            </w:r>
          </w:p>
        </w:tc>
        <w:tc>
          <w:tcPr>
            <w:tcW w:w="1914" w:type="dxa"/>
          </w:tcPr>
          <w:p w:rsidR="007474F1" w:rsidRDefault="007474F1" w:rsidP="00693463">
            <w:r>
              <w:t>190° 30'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1249231.68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2534598.39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1156</w:t>
            </w:r>
          </w:p>
        </w:tc>
        <w:tc>
          <w:tcPr>
            <w:tcW w:w="1914" w:type="dxa"/>
          </w:tcPr>
          <w:p w:rsidR="007474F1" w:rsidRDefault="007474F1" w:rsidP="00693463">
            <w:r>
              <w:t>189° 34'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1249212.77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2534594.88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1157</w:t>
            </w:r>
          </w:p>
        </w:tc>
        <w:tc>
          <w:tcPr>
            <w:tcW w:w="1914" w:type="dxa"/>
          </w:tcPr>
          <w:p w:rsidR="007474F1" w:rsidRDefault="007474F1" w:rsidP="00693463">
            <w:r>
              <w:t>188° 37'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1249194.26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2534591.76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1158</w:t>
            </w:r>
          </w:p>
        </w:tc>
        <w:tc>
          <w:tcPr>
            <w:tcW w:w="1914" w:type="dxa"/>
          </w:tcPr>
          <w:p w:rsidR="007474F1" w:rsidRDefault="007474F1" w:rsidP="00693463">
            <w:r>
              <w:t>222° 48'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1249180.22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2534589.63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1159</w:t>
            </w:r>
          </w:p>
        </w:tc>
        <w:tc>
          <w:tcPr>
            <w:tcW w:w="1914" w:type="dxa"/>
          </w:tcPr>
          <w:p w:rsidR="007474F1" w:rsidRDefault="007474F1" w:rsidP="00693463">
            <w:r>
              <w:t>273° 16'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1249172.22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2534582.22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1160</w:t>
            </w:r>
          </w:p>
        </w:tc>
        <w:tc>
          <w:tcPr>
            <w:tcW w:w="1914" w:type="dxa"/>
          </w:tcPr>
          <w:p w:rsidR="007474F1" w:rsidRDefault="007474F1" w:rsidP="00693463">
            <w:r>
              <w:t>302° 48'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2534568.57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1161</w:t>
            </w:r>
          </w:p>
        </w:tc>
        <w:tc>
          <w:tcPr>
            <w:tcW w:w="1914" w:type="dxa"/>
          </w:tcPr>
          <w:p w:rsidR="007474F1" w:rsidRDefault="007474F1" w:rsidP="00693463">
            <w:r>
              <w:t>292° 18'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6.32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1249182.17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2534554.35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1162</w:t>
            </w:r>
          </w:p>
        </w:tc>
        <w:tc>
          <w:tcPr>
            <w:tcW w:w="1914" w:type="dxa"/>
          </w:tcPr>
          <w:p w:rsidR="007474F1" w:rsidRDefault="007474F1" w:rsidP="00693463">
            <w:r>
              <w:t>199° 55'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2.55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1249184.57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2534548.5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1163</w:t>
            </w:r>
          </w:p>
        </w:tc>
        <w:tc>
          <w:tcPr>
            <w:tcW w:w="1914" w:type="dxa"/>
          </w:tcPr>
          <w:p w:rsidR="007474F1" w:rsidRDefault="007474F1" w:rsidP="00693463">
            <w:r>
              <w:t>186° 44'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7.66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1249182.17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2534547.63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1164</w:t>
            </w:r>
          </w:p>
        </w:tc>
        <w:tc>
          <w:tcPr>
            <w:tcW w:w="1914" w:type="dxa"/>
          </w:tcPr>
          <w:p w:rsidR="007474F1" w:rsidRDefault="007474F1" w:rsidP="00693463">
            <w:r>
              <w:t>183° 19'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1249174.56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2534546.73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1165</w:t>
            </w:r>
          </w:p>
        </w:tc>
        <w:tc>
          <w:tcPr>
            <w:tcW w:w="1914" w:type="dxa"/>
          </w:tcPr>
          <w:p w:rsidR="007474F1" w:rsidRDefault="007474F1" w:rsidP="00693463">
            <w:r>
              <w:t>193° 14'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2534545.77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1166</w:t>
            </w:r>
          </w:p>
        </w:tc>
        <w:tc>
          <w:tcPr>
            <w:tcW w:w="1914" w:type="dxa"/>
          </w:tcPr>
          <w:p w:rsidR="007474F1" w:rsidRDefault="007474F1" w:rsidP="00693463">
            <w:r>
              <w:t>194° 32'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1249144.74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2534542.65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1167</w:t>
            </w:r>
          </w:p>
        </w:tc>
        <w:tc>
          <w:tcPr>
            <w:tcW w:w="1914" w:type="dxa"/>
          </w:tcPr>
          <w:p w:rsidR="007474F1" w:rsidRDefault="007474F1" w:rsidP="00693463">
            <w:r>
              <w:t>215° 41'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9.36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1249134.21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2534539.92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1168</w:t>
            </w:r>
          </w:p>
        </w:tc>
        <w:tc>
          <w:tcPr>
            <w:tcW w:w="1914" w:type="dxa"/>
          </w:tcPr>
          <w:p w:rsidR="007474F1" w:rsidRDefault="007474F1" w:rsidP="00693463">
            <w:r>
              <w:t>244° 54'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1249126.61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2534534.46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1169</w:t>
            </w:r>
          </w:p>
        </w:tc>
        <w:tc>
          <w:tcPr>
            <w:tcW w:w="1914" w:type="dxa"/>
          </w:tcPr>
          <w:p w:rsidR="007474F1" w:rsidRDefault="007474F1" w:rsidP="00693463">
            <w:r>
              <w:t>181° 40'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7.21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1249120.95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2534522.37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1170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45'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9.54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1249113.74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2534522.16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1171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51'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1249107.51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2534529.39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1172</w:t>
            </w:r>
          </w:p>
        </w:tc>
        <w:tc>
          <w:tcPr>
            <w:tcW w:w="1914" w:type="dxa"/>
          </w:tcPr>
          <w:p w:rsidR="007474F1" w:rsidRDefault="007474F1" w:rsidP="00693463">
            <w:r>
              <w:t>104° 41'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1249099.91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2534537.58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1173</w:t>
            </w:r>
          </w:p>
        </w:tc>
        <w:tc>
          <w:tcPr>
            <w:tcW w:w="1914" w:type="dxa"/>
          </w:tcPr>
          <w:p w:rsidR="007474F1" w:rsidRDefault="007474F1" w:rsidP="00693463">
            <w:r>
              <w:t>79° 22'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1249096.59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2534550.24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1174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49'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1249098.93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2534562.72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1175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55'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1249104.98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2534575.59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1176</w:t>
            </w:r>
          </w:p>
        </w:tc>
        <w:tc>
          <w:tcPr>
            <w:tcW w:w="1914" w:type="dxa"/>
          </w:tcPr>
          <w:p w:rsidR="007474F1" w:rsidRDefault="007474F1" w:rsidP="00693463">
            <w:r>
              <w:t>42° 45'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2534590.59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1177</w:t>
            </w:r>
          </w:p>
        </w:tc>
        <w:tc>
          <w:tcPr>
            <w:tcW w:w="1914" w:type="dxa"/>
          </w:tcPr>
          <w:p w:rsidR="007474F1" w:rsidRDefault="007474F1" w:rsidP="00693463">
            <w:r>
              <w:t>53° 48'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1249119.59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2534597.61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1178</w:t>
            </w:r>
          </w:p>
        </w:tc>
        <w:tc>
          <w:tcPr>
            <w:tcW w:w="1914" w:type="dxa"/>
          </w:tcPr>
          <w:p w:rsidR="007474F1" w:rsidRDefault="007474F1" w:rsidP="00693463">
            <w:r>
              <w:t>76° 26'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1249126.02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2534606.4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1179</w:t>
            </w:r>
          </w:p>
        </w:tc>
        <w:tc>
          <w:tcPr>
            <w:tcW w:w="1914" w:type="dxa"/>
          </w:tcPr>
          <w:p w:rsidR="007474F1" w:rsidRDefault="007474F1" w:rsidP="00693463">
            <w:r>
              <w:t>108° 43'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1249129.92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2534622.57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1180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9'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1249125.63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2534635.23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1181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57'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1249119.98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2534641.47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1182</w:t>
            </w:r>
          </w:p>
        </w:tc>
        <w:tc>
          <w:tcPr>
            <w:tcW w:w="1914" w:type="dxa"/>
          </w:tcPr>
          <w:p w:rsidR="007474F1" w:rsidRDefault="007474F1" w:rsidP="00693463">
            <w:r>
              <w:t>217° 19'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1249103.61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2534655.72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1183</w:t>
            </w:r>
          </w:p>
        </w:tc>
        <w:tc>
          <w:tcPr>
            <w:tcW w:w="1914" w:type="dxa"/>
          </w:tcPr>
          <w:p w:rsidR="007474F1" w:rsidRDefault="007474F1" w:rsidP="00693463">
            <w:r>
              <w:t>267° 25'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1249094.64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2534648.88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1184</w:t>
            </w:r>
          </w:p>
        </w:tc>
        <w:tc>
          <w:tcPr>
            <w:tcW w:w="1914" w:type="dxa"/>
          </w:tcPr>
          <w:p w:rsidR="007474F1" w:rsidRDefault="007474F1" w:rsidP="00693463">
            <w:r>
              <w:t>271° 9'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1249094.06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2534636.01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1185</w:t>
            </w:r>
          </w:p>
        </w:tc>
        <w:tc>
          <w:tcPr>
            <w:tcW w:w="1914" w:type="dxa"/>
          </w:tcPr>
          <w:p w:rsidR="007474F1" w:rsidRDefault="007474F1" w:rsidP="00693463">
            <w:r>
              <w:t>230° 54'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9.28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1249094.25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2534626.65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1186</w:t>
            </w:r>
          </w:p>
        </w:tc>
        <w:tc>
          <w:tcPr>
            <w:tcW w:w="1914" w:type="dxa"/>
          </w:tcPr>
          <w:p w:rsidR="007474F1" w:rsidRDefault="007474F1" w:rsidP="00693463">
            <w:r>
              <w:t>157° 11'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1249088.4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2534619.45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1187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45'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1249075.92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2534624.7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1188</w:t>
            </w:r>
          </w:p>
        </w:tc>
        <w:tc>
          <w:tcPr>
            <w:tcW w:w="1914" w:type="dxa"/>
          </w:tcPr>
          <w:p w:rsidR="007474F1" w:rsidRDefault="007474F1" w:rsidP="00693463">
            <w:r>
              <w:t>140° 51'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1249066.17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2534630.16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1189</w:t>
            </w:r>
          </w:p>
        </w:tc>
        <w:tc>
          <w:tcPr>
            <w:tcW w:w="1914" w:type="dxa"/>
          </w:tcPr>
          <w:p w:rsidR="007474F1" w:rsidRDefault="007474F1" w:rsidP="00693463">
            <w:r>
              <w:t>115° 43'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1249055.85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2534638.56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1190</w:t>
            </w:r>
          </w:p>
        </w:tc>
        <w:tc>
          <w:tcPr>
            <w:tcW w:w="1914" w:type="dxa"/>
          </w:tcPr>
          <w:p w:rsidR="007474F1" w:rsidRDefault="007474F1" w:rsidP="00693463">
            <w:r>
              <w:t>162° 49'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1249049.07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2534652.63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1191</w:t>
            </w:r>
          </w:p>
        </w:tc>
        <w:tc>
          <w:tcPr>
            <w:tcW w:w="1914" w:type="dxa"/>
          </w:tcPr>
          <w:p w:rsidR="007474F1" w:rsidRDefault="007474F1" w:rsidP="00693463">
            <w:r>
              <w:t>126° 20'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1249036.55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2534656.5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1192</w:t>
            </w:r>
          </w:p>
        </w:tc>
        <w:tc>
          <w:tcPr>
            <w:tcW w:w="1914" w:type="dxa"/>
          </w:tcPr>
          <w:p w:rsidR="007474F1" w:rsidRDefault="007474F1" w:rsidP="00693463">
            <w:r>
              <w:t>131° 0'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1249029.53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2534666.04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1193</w:t>
            </w:r>
          </w:p>
        </w:tc>
        <w:tc>
          <w:tcPr>
            <w:tcW w:w="1914" w:type="dxa"/>
          </w:tcPr>
          <w:p w:rsidR="007474F1" w:rsidRDefault="007474F1" w:rsidP="00693463">
            <w:r>
              <w:t>108° 41'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1249021.73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2534675.01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1194</w:t>
            </w:r>
          </w:p>
        </w:tc>
        <w:tc>
          <w:tcPr>
            <w:tcW w:w="1914" w:type="dxa"/>
          </w:tcPr>
          <w:p w:rsidR="007474F1" w:rsidRDefault="007474F1" w:rsidP="00693463">
            <w:r>
              <w:t>171° 24'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1249018.25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2534685.3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1195</w:t>
            </w:r>
          </w:p>
        </w:tc>
        <w:tc>
          <w:tcPr>
            <w:tcW w:w="1914" w:type="dxa"/>
          </w:tcPr>
          <w:p w:rsidR="007474F1" w:rsidRDefault="007474F1" w:rsidP="00693463">
            <w:r>
              <w:t>166° 26'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1249007.93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2534686.86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1196</w:t>
            </w:r>
          </w:p>
        </w:tc>
        <w:tc>
          <w:tcPr>
            <w:tcW w:w="1914" w:type="dxa"/>
          </w:tcPr>
          <w:p w:rsidR="007474F1" w:rsidRDefault="007474F1" w:rsidP="00693463">
            <w:r>
              <w:t>87° 17'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6.58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1248997.61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2534689.35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1197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26'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3.49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1248997.92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2534695.92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1198</w:t>
            </w:r>
          </w:p>
        </w:tc>
        <w:tc>
          <w:tcPr>
            <w:tcW w:w="1914" w:type="dxa"/>
          </w:tcPr>
          <w:p w:rsidR="007474F1" w:rsidRDefault="007474F1" w:rsidP="00693463">
            <w:r>
              <w:t>55° 20'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4.96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1248999.48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2534699.04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1199</w:t>
            </w:r>
          </w:p>
        </w:tc>
        <w:tc>
          <w:tcPr>
            <w:tcW w:w="1914" w:type="dxa"/>
          </w:tcPr>
          <w:p w:rsidR="007474F1" w:rsidRDefault="007474F1" w:rsidP="00693463">
            <w:r>
              <w:t>82° 29'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7.26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1249002.3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2534703.12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1200</w:t>
            </w:r>
          </w:p>
        </w:tc>
        <w:tc>
          <w:tcPr>
            <w:tcW w:w="1914" w:type="dxa"/>
          </w:tcPr>
          <w:p w:rsidR="007474F1" w:rsidRDefault="007474F1" w:rsidP="00693463">
            <w:r>
              <w:t>103° 12'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4.16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1249003.25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2534710.32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1201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56'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3.81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1249002.3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2534714.37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1202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56'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5.19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1248999.18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2534716.56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1203</w:t>
            </w:r>
          </w:p>
        </w:tc>
        <w:tc>
          <w:tcPr>
            <w:tcW w:w="1914" w:type="dxa"/>
          </w:tcPr>
          <w:p w:rsidR="007474F1" w:rsidRDefault="007474F1" w:rsidP="00693463">
            <w:r>
              <w:t>104° 48'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6.14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1248996.99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2534721.27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1204</w:t>
            </w:r>
          </w:p>
        </w:tc>
        <w:tc>
          <w:tcPr>
            <w:tcW w:w="1914" w:type="dxa"/>
          </w:tcPr>
          <w:p w:rsidR="007474F1" w:rsidRDefault="007474F1" w:rsidP="00693463">
            <w:r>
              <w:t>140° 59'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6.43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1248995.42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2534727.21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1205</w:t>
            </w:r>
          </w:p>
        </w:tc>
        <w:tc>
          <w:tcPr>
            <w:tcW w:w="1914" w:type="dxa"/>
          </w:tcPr>
          <w:p w:rsidR="007474F1" w:rsidRDefault="007474F1" w:rsidP="00693463">
            <w:r>
              <w:t>185° 0'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7.23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1248990.42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2534731.26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1206</w:t>
            </w:r>
          </w:p>
        </w:tc>
        <w:tc>
          <w:tcPr>
            <w:tcW w:w="1914" w:type="dxa"/>
          </w:tcPr>
          <w:p w:rsidR="007474F1" w:rsidRDefault="007474F1" w:rsidP="00693463">
            <w:r>
              <w:t>183° 40'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4.69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1248983.22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2534730.63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1207</w:t>
            </w:r>
          </w:p>
        </w:tc>
        <w:tc>
          <w:tcPr>
            <w:tcW w:w="1914" w:type="dxa"/>
          </w:tcPr>
          <w:p w:rsidR="007474F1" w:rsidRDefault="007474F1" w:rsidP="00693463">
            <w:r>
              <w:t>182° 19'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8.14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1248978.54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2534730.33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1208</w:t>
            </w:r>
          </w:p>
        </w:tc>
        <w:tc>
          <w:tcPr>
            <w:tcW w:w="1914" w:type="dxa"/>
          </w:tcPr>
          <w:p w:rsidR="007474F1" w:rsidRDefault="007474F1" w:rsidP="00693463">
            <w:r>
              <w:t>163° 57'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4.56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1248970.41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2534730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1209</w:t>
            </w:r>
          </w:p>
        </w:tc>
        <w:tc>
          <w:tcPr>
            <w:tcW w:w="1914" w:type="dxa"/>
          </w:tcPr>
          <w:p w:rsidR="007474F1" w:rsidRDefault="007474F1" w:rsidP="00693463">
            <w:r>
              <w:t>92° 11'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8.14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1248966.03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2534731.26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1210</w:t>
            </w:r>
          </w:p>
        </w:tc>
        <w:tc>
          <w:tcPr>
            <w:tcW w:w="1914" w:type="dxa"/>
          </w:tcPr>
          <w:p w:rsidR="007474F1" w:rsidRDefault="007474F1" w:rsidP="00693463">
            <w:r>
              <w:t>139° 12'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2.89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1248965.72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2534739.39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1211</w:t>
            </w:r>
          </w:p>
        </w:tc>
        <w:tc>
          <w:tcPr>
            <w:tcW w:w="1914" w:type="dxa"/>
          </w:tcPr>
          <w:p w:rsidR="007474F1" w:rsidRDefault="007474F1" w:rsidP="00693463">
            <w:r>
              <w:t>196° 2'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4.56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1248963.53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2534741.28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1212</w:t>
            </w:r>
          </w:p>
        </w:tc>
        <w:tc>
          <w:tcPr>
            <w:tcW w:w="1914" w:type="dxa"/>
          </w:tcPr>
          <w:p w:rsidR="007474F1" w:rsidRDefault="007474F1" w:rsidP="00693463">
            <w:r>
              <w:t>174° 31'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9.73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1248959.15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2534740.02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1213</w:t>
            </w:r>
          </w:p>
        </w:tc>
        <w:tc>
          <w:tcPr>
            <w:tcW w:w="1914" w:type="dxa"/>
          </w:tcPr>
          <w:p w:rsidR="007474F1" w:rsidRDefault="007474F1" w:rsidP="00693463">
            <w:r>
              <w:t>164° 59'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4.87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1248949.46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2534740.95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1214</w:t>
            </w:r>
          </w:p>
        </w:tc>
        <w:tc>
          <w:tcPr>
            <w:tcW w:w="1914" w:type="dxa"/>
          </w:tcPr>
          <w:p w:rsidR="007474F1" w:rsidRDefault="007474F1" w:rsidP="00693463">
            <w:r>
              <w:t>149° 11'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3.63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1248944.76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2534742.21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1215</w:t>
            </w:r>
          </w:p>
        </w:tc>
        <w:tc>
          <w:tcPr>
            <w:tcW w:w="1914" w:type="dxa"/>
          </w:tcPr>
          <w:p w:rsidR="007474F1" w:rsidRDefault="007474F1" w:rsidP="00693463">
            <w:r>
              <w:t>139° 38'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5.33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1248941.64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2534744.07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1216</w:t>
            </w:r>
          </w:p>
        </w:tc>
        <w:tc>
          <w:tcPr>
            <w:tcW w:w="1914" w:type="dxa"/>
          </w:tcPr>
          <w:p w:rsidR="007474F1" w:rsidRDefault="007474F1" w:rsidP="00693463">
            <w:r>
              <w:t>139° 2'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6.22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1248937.58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2534747.52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1217</w:t>
            </w:r>
          </w:p>
        </w:tc>
        <w:tc>
          <w:tcPr>
            <w:tcW w:w="1914" w:type="dxa"/>
          </w:tcPr>
          <w:p w:rsidR="007474F1" w:rsidRDefault="007474F1" w:rsidP="00693463">
            <w:r>
              <w:t>170° 3'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5.39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1248932.88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2534751.6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1218</w:t>
            </w:r>
          </w:p>
        </w:tc>
        <w:tc>
          <w:tcPr>
            <w:tcW w:w="1914" w:type="dxa"/>
          </w:tcPr>
          <w:p w:rsidR="007474F1" w:rsidRDefault="007474F1" w:rsidP="00693463">
            <w:r>
              <w:t>188° 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1248927.57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2534752.53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1219</w:t>
            </w:r>
          </w:p>
        </w:tc>
        <w:tc>
          <w:tcPr>
            <w:tcW w:w="1914" w:type="dxa"/>
          </w:tcPr>
          <w:p w:rsidR="007474F1" w:rsidRDefault="007474F1" w:rsidP="00693463">
            <w:r>
              <w:t>103° 21'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6.75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1248916.62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2534750.97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1220</w:t>
            </w:r>
          </w:p>
        </w:tc>
        <w:tc>
          <w:tcPr>
            <w:tcW w:w="1914" w:type="dxa"/>
          </w:tcPr>
          <w:p w:rsidR="007474F1" w:rsidRDefault="007474F1" w:rsidP="00693463">
            <w:r>
              <w:t>36° 24'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7.38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1248915.06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2534757.54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1221</w:t>
            </w:r>
          </w:p>
        </w:tc>
        <w:tc>
          <w:tcPr>
            <w:tcW w:w="1914" w:type="dxa"/>
          </w:tcPr>
          <w:p w:rsidR="007474F1" w:rsidRDefault="007474F1" w:rsidP="00693463">
            <w:r>
              <w:t>65° 40'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2534761.92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1222</w:t>
            </w:r>
          </w:p>
        </w:tc>
        <w:tc>
          <w:tcPr>
            <w:tcW w:w="1914" w:type="dxa"/>
          </w:tcPr>
          <w:p w:rsidR="007474F1" w:rsidRDefault="007474F1" w:rsidP="00693463">
            <w:r>
              <w:t>105° 40'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8.1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1248925.38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2534771.61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1223</w:t>
            </w:r>
          </w:p>
        </w:tc>
        <w:tc>
          <w:tcPr>
            <w:tcW w:w="1914" w:type="dxa"/>
          </w:tcPr>
          <w:p w:rsidR="007474F1" w:rsidRDefault="007474F1" w:rsidP="00693463">
            <w:r>
              <w:t>108° 22'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9.89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1248923.19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2534779.41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1224</w:t>
            </w:r>
          </w:p>
        </w:tc>
        <w:tc>
          <w:tcPr>
            <w:tcW w:w="1914" w:type="dxa"/>
          </w:tcPr>
          <w:p w:rsidR="007474F1" w:rsidRDefault="007474F1" w:rsidP="00693463">
            <w:r>
              <w:t>3° 55'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4.38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1248920.07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2534788.8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1225</w:t>
            </w:r>
          </w:p>
        </w:tc>
        <w:tc>
          <w:tcPr>
            <w:tcW w:w="1914" w:type="dxa"/>
          </w:tcPr>
          <w:p w:rsidR="007474F1" w:rsidRDefault="007474F1" w:rsidP="00693463">
            <w:r>
              <w:t>357° 30'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6.89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1248924.44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2534789.1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1226</w:t>
            </w:r>
          </w:p>
        </w:tc>
        <w:tc>
          <w:tcPr>
            <w:tcW w:w="1914" w:type="dxa"/>
          </w:tcPr>
          <w:p w:rsidR="007474F1" w:rsidRDefault="007474F1" w:rsidP="00693463">
            <w:r>
              <w:t>13° 33'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1248931.32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2534788.8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1227</w:t>
            </w:r>
          </w:p>
        </w:tc>
        <w:tc>
          <w:tcPr>
            <w:tcW w:w="1914" w:type="dxa"/>
          </w:tcPr>
          <w:p w:rsidR="007474F1" w:rsidRDefault="007474F1" w:rsidP="00693463">
            <w:r>
              <w:t>20° 50'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9.69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1248940.4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2534790.99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1228</w:t>
            </w:r>
          </w:p>
        </w:tc>
        <w:tc>
          <w:tcPr>
            <w:tcW w:w="1914" w:type="dxa"/>
          </w:tcPr>
          <w:p w:rsidR="007474F1" w:rsidRDefault="007474F1" w:rsidP="00693463">
            <w:r>
              <w:t>15° 10'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3.55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1248949.46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2534794.44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1229</w:t>
            </w:r>
          </w:p>
        </w:tc>
        <w:tc>
          <w:tcPr>
            <w:tcW w:w="1914" w:type="dxa"/>
          </w:tcPr>
          <w:p w:rsidR="007474F1" w:rsidRDefault="007474F1" w:rsidP="00693463">
            <w:r>
              <w:t>37° 28'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5.13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1248952.89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2534795.37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1230</w:t>
            </w:r>
          </w:p>
        </w:tc>
        <w:tc>
          <w:tcPr>
            <w:tcW w:w="1914" w:type="dxa"/>
          </w:tcPr>
          <w:p w:rsidR="007474F1" w:rsidRDefault="007474F1" w:rsidP="00693463">
            <w:r>
              <w:t>74° 55'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1248956.96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2534798.49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1231</w:t>
            </w:r>
          </w:p>
        </w:tc>
        <w:tc>
          <w:tcPr>
            <w:tcW w:w="1914" w:type="dxa"/>
          </w:tcPr>
          <w:p w:rsidR="007474F1" w:rsidRDefault="007474F1" w:rsidP="00693463">
            <w:r>
              <w:t>96° 17'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8.48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1248961.34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2534814.75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1232</w:t>
            </w:r>
          </w:p>
        </w:tc>
        <w:tc>
          <w:tcPr>
            <w:tcW w:w="1914" w:type="dxa"/>
          </w:tcPr>
          <w:p w:rsidR="007474F1" w:rsidRDefault="007474F1" w:rsidP="00693463">
            <w:r>
              <w:t>81° 56'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6.64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1248960.41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2534823.18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1233</w:t>
            </w:r>
          </w:p>
        </w:tc>
        <w:tc>
          <w:tcPr>
            <w:tcW w:w="1914" w:type="dxa"/>
          </w:tcPr>
          <w:p w:rsidR="007474F1" w:rsidRDefault="007474F1" w:rsidP="00693463">
            <w:r>
              <w:t>99° 25'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9.52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1248961.34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2534829.75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1234</w:t>
            </w:r>
          </w:p>
        </w:tc>
        <w:tc>
          <w:tcPr>
            <w:tcW w:w="1914" w:type="dxa"/>
          </w:tcPr>
          <w:p w:rsidR="007474F1" w:rsidRDefault="007474F1" w:rsidP="00693463">
            <w:r>
              <w:t>109° 58'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1248959.78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2534839.14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1235</w:t>
            </w:r>
          </w:p>
        </w:tc>
        <w:tc>
          <w:tcPr>
            <w:tcW w:w="1914" w:type="dxa"/>
          </w:tcPr>
          <w:p w:rsidR="007474F1" w:rsidRDefault="007474F1" w:rsidP="00693463">
            <w:r>
              <w:t>97° 13'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7.56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1248956.03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2534849.46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1236</w:t>
            </w:r>
          </w:p>
        </w:tc>
        <w:tc>
          <w:tcPr>
            <w:tcW w:w="1914" w:type="dxa"/>
          </w:tcPr>
          <w:p w:rsidR="007474F1" w:rsidRDefault="007474F1" w:rsidP="00693463">
            <w:r>
              <w:t>115° 28'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7.98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1248955.08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2534856.96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1237</w:t>
            </w:r>
          </w:p>
        </w:tc>
        <w:tc>
          <w:tcPr>
            <w:tcW w:w="1914" w:type="dxa"/>
          </w:tcPr>
          <w:p w:rsidR="007474F1" w:rsidRDefault="007474F1" w:rsidP="00693463">
            <w:r>
              <w:t>99° 6'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7.9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1248951.65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2534864.16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1238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16'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7.56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1248950.4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2534871.96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1239</w:t>
            </w:r>
          </w:p>
        </w:tc>
        <w:tc>
          <w:tcPr>
            <w:tcW w:w="1914" w:type="dxa"/>
          </w:tcPr>
          <w:p w:rsidR="007474F1" w:rsidRDefault="007474F1" w:rsidP="00693463">
            <w:r>
              <w:t>68° 16'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8.43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1248954.15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2534878.53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1240</w:t>
            </w:r>
          </w:p>
        </w:tc>
        <w:tc>
          <w:tcPr>
            <w:tcW w:w="1914" w:type="dxa"/>
          </w:tcPr>
          <w:p w:rsidR="007474F1" w:rsidRDefault="007474F1" w:rsidP="00693463">
            <w:r>
              <w:t>81° 24'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1248957.27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2534886.36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1241</w:t>
            </w:r>
          </w:p>
        </w:tc>
        <w:tc>
          <w:tcPr>
            <w:tcW w:w="1914" w:type="dxa"/>
          </w:tcPr>
          <w:p w:rsidR="007474F1" w:rsidRDefault="007474F1" w:rsidP="00693463">
            <w:r>
              <w:t>127° 26'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1248958.83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2534896.68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1242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4'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1248950.7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2534907.3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1243</w:t>
            </w:r>
          </w:p>
        </w:tc>
        <w:tc>
          <w:tcPr>
            <w:tcW w:w="1914" w:type="dxa"/>
          </w:tcPr>
          <w:p w:rsidR="007474F1" w:rsidRDefault="007474F1" w:rsidP="00693463">
            <w:r>
              <w:t>179° 8'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60</w:t>
            </w:r>
          </w:p>
        </w:tc>
        <w:tc>
          <w:tcPr>
            <w:tcW w:w="1914" w:type="dxa"/>
          </w:tcPr>
          <w:p w:rsidR="007474F1" w:rsidRDefault="007474F1" w:rsidP="00693463">
            <w:r>
              <w:t>1248943.88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2534922.57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1244</w:t>
            </w:r>
          </w:p>
        </w:tc>
        <w:tc>
          <w:tcPr>
            <w:tcW w:w="1914" w:type="dxa"/>
          </w:tcPr>
          <w:p w:rsidR="007474F1" w:rsidRDefault="007474F1" w:rsidP="00693463">
            <w:r>
              <w:t>197° 35'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63.26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1248883.89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2534923.47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1245</w:t>
            </w:r>
          </w:p>
        </w:tc>
        <w:tc>
          <w:tcPr>
            <w:tcW w:w="1914" w:type="dxa"/>
          </w:tcPr>
          <w:p w:rsidR="007474F1" w:rsidRDefault="007474F1" w:rsidP="00693463">
            <w:r>
              <w:t>179° 5'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40</w:t>
            </w:r>
          </w:p>
        </w:tc>
        <w:tc>
          <w:tcPr>
            <w:tcW w:w="1914" w:type="dxa"/>
          </w:tcPr>
          <w:p w:rsidR="007474F1" w:rsidRDefault="007474F1" w:rsidP="00693463">
            <w:r>
              <w:t>1248823.59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2534904.36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1246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16'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1248783.59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2534904.99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1247</w:t>
            </w:r>
          </w:p>
        </w:tc>
        <w:tc>
          <w:tcPr>
            <w:tcW w:w="1914" w:type="dxa"/>
          </w:tcPr>
          <w:p w:rsidR="007474F1" w:rsidRDefault="007474F1" w:rsidP="00693463">
            <w:r>
              <w:t>99° 32'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96.92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1248763.85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2534925.24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1248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46'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7.15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1248747.77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2535020.82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1249</w:t>
            </w:r>
          </w:p>
        </w:tc>
        <w:tc>
          <w:tcPr>
            <w:tcW w:w="1914" w:type="dxa"/>
          </w:tcPr>
          <w:p w:rsidR="007474F1" w:rsidRDefault="007474F1" w:rsidP="00693463">
            <w:r>
              <w:t>100° 29'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1248741.2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2535023.64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1250</w:t>
            </w:r>
          </w:p>
        </w:tc>
        <w:tc>
          <w:tcPr>
            <w:tcW w:w="1914" w:type="dxa"/>
          </w:tcPr>
          <w:p w:rsidR="007474F1" w:rsidRDefault="007474F1" w:rsidP="00693463">
            <w:r>
              <w:t>122° 15'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7.02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1248738.71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2535037.08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1251</w:t>
            </w:r>
          </w:p>
        </w:tc>
        <w:tc>
          <w:tcPr>
            <w:tcW w:w="1914" w:type="dxa"/>
          </w:tcPr>
          <w:p w:rsidR="007474F1" w:rsidRDefault="007474F1" w:rsidP="00693463">
            <w:r>
              <w:t>151° 53'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1248734.96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2535043.02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1252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22'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1248726.2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2535047.7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1253</w:t>
            </w:r>
          </w:p>
        </w:tc>
        <w:tc>
          <w:tcPr>
            <w:tcW w:w="1914" w:type="dxa"/>
          </w:tcPr>
          <w:p w:rsidR="007474F1" w:rsidRDefault="007474F1" w:rsidP="00693463">
            <w:r>
              <w:t>251° 33'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7.91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1248715.56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2535043.32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1254</w:t>
            </w:r>
          </w:p>
        </w:tc>
        <w:tc>
          <w:tcPr>
            <w:tcW w:w="1914" w:type="dxa"/>
          </w:tcPr>
          <w:p w:rsidR="007474F1" w:rsidRDefault="007474F1" w:rsidP="00693463">
            <w:r>
              <w:t>191° 19'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1248713.06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2535035.82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1255</w:t>
            </w:r>
          </w:p>
        </w:tc>
        <w:tc>
          <w:tcPr>
            <w:tcW w:w="1914" w:type="dxa"/>
          </w:tcPr>
          <w:p w:rsidR="007474F1" w:rsidRDefault="007474F1" w:rsidP="00693463">
            <w:r>
              <w:t>118° 37'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7.83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1248702.12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2535033.63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1256</w:t>
            </w:r>
          </w:p>
        </w:tc>
        <w:tc>
          <w:tcPr>
            <w:tcW w:w="1914" w:type="dxa"/>
          </w:tcPr>
          <w:p w:rsidR="007474F1" w:rsidRDefault="007474F1" w:rsidP="00693463">
            <w:r>
              <w:t>85° 0'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1248698.37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2535040.5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1257</w:t>
            </w:r>
          </w:p>
        </w:tc>
        <w:tc>
          <w:tcPr>
            <w:tcW w:w="1914" w:type="dxa"/>
          </w:tcPr>
          <w:p w:rsidR="007474F1" w:rsidRDefault="007474F1" w:rsidP="00693463">
            <w:r>
              <w:t>91° 27'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1248699.93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2535058.35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1258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41'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1248699.62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2535070.53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1259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32'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1248685.23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2535070.86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1260</w:t>
            </w:r>
          </w:p>
        </w:tc>
        <w:tc>
          <w:tcPr>
            <w:tcW w:w="1914" w:type="dxa"/>
          </w:tcPr>
          <w:p w:rsidR="007474F1" w:rsidRDefault="007474F1" w:rsidP="00693463">
            <w:r>
              <w:t>205° 38'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1248679.29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2535064.59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1261</w:t>
            </w:r>
          </w:p>
        </w:tc>
        <w:tc>
          <w:tcPr>
            <w:tcW w:w="1914" w:type="dxa"/>
          </w:tcPr>
          <w:p w:rsidR="007474F1" w:rsidRDefault="007474F1" w:rsidP="00693463">
            <w:r>
              <w:t>149° 22'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1248671.48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2535060.84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1262</w:t>
            </w:r>
          </w:p>
        </w:tc>
        <w:tc>
          <w:tcPr>
            <w:tcW w:w="1914" w:type="dxa"/>
          </w:tcPr>
          <w:p w:rsidR="007474F1" w:rsidRDefault="007474F1" w:rsidP="00693463">
            <w:r>
              <w:t>97° 58'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1248664.59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2535064.92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1263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34'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6.04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1248663.62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2535071.85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1264</w:t>
            </w:r>
          </w:p>
        </w:tc>
        <w:tc>
          <w:tcPr>
            <w:tcW w:w="1914" w:type="dxa"/>
          </w:tcPr>
          <w:p w:rsidR="007474F1" w:rsidRDefault="007474F1" w:rsidP="00693463">
            <w:r>
              <w:t>176° 22'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6.17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1248661.11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2535077.34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1265</w:t>
            </w:r>
          </w:p>
        </w:tc>
        <w:tc>
          <w:tcPr>
            <w:tcW w:w="1914" w:type="dxa"/>
          </w:tcPr>
          <w:p w:rsidR="007474F1" w:rsidRDefault="007474F1" w:rsidP="00693463">
            <w:r>
              <w:t>185° 11'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6.96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1248654.95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2535077.73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1266</w:t>
            </w:r>
          </w:p>
        </w:tc>
        <w:tc>
          <w:tcPr>
            <w:tcW w:w="1914" w:type="dxa"/>
          </w:tcPr>
          <w:p w:rsidR="007474F1" w:rsidRDefault="007474F1" w:rsidP="00693463">
            <w:r>
              <w:t>192° 42'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1248648.02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2535077.1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1267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25'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8.27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1248635.51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2535074.28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1268</w:t>
            </w:r>
          </w:p>
        </w:tc>
        <w:tc>
          <w:tcPr>
            <w:tcW w:w="1914" w:type="dxa"/>
          </w:tcPr>
          <w:p w:rsidR="007474F1" w:rsidRDefault="007474F1" w:rsidP="00693463">
            <w:r>
              <w:t>105° 15'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1248628.32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2535078.36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1269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0'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1248624.57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2535092.1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1270</w:t>
            </w:r>
          </w:p>
        </w:tc>
        <w:tc>
          <w:tcPr>
            <w:tcW w:w="1914" w:type="dxa"/>
          </w:tcPr>
          <w:p w:rsidR="007474F1" w:rsidRDefault="007474F1" w:rsidP="00693463">
            <w:r>
              <w:t>238° 24'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9.54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1248613.31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2535097.11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1271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3'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1248608.31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2535088.98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1272</w:t>
            </w:r>
          </w:p>
        </w:tc>
        <w:tc>
          <w:tcPr>
            <w:tcW w:w="1914" w:type="dxa"/>
          </w:tcPr>
          <w:p w:rsidR="007474F1" w:rsidRDefault="007474F1" w:rsidP="00693463">
            <w:r>
              <w:t>277° 28'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1248598.92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2535075.54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1273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53'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6.68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1248600.81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2535061.14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1274</w:t>
            </w:r>
          </w:p>
        </w:tc>
        <w:tc>
          <w:tcPr>
            <w:tcW w:w="1914" w:type="dxa"/>
          </w:tcPr>
          <w:p w:rsidR="007474F1" w:rsidRDefault="007474F1" w:rsidP="00693463">
            <w:r>
              <w:t>284° 15'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1248597.87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2535055.14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1275</w:t>
            </w:r>
          </w:p>
        </w:tc>
        <w:tc>
          <w:tcPr>
            <w:tcW w:w="1914" w:type="dxa"/>
          </w:tcPr>
          <w:p w:rsidR="007474F1" w:rsidRDefault="007474F1" w:rsidP="00693463">
            <w:r>
              <w:t>267° 54'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1248600.69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2535044.04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1276</w:t>
            </w:r>
          </w:p>
        </w:tc>
        <w:tc>
          <w:tcPr>
            <w:tcW w:w="1914" w:type="dxa"/>
          </w:tcPr>
          <w:p w:rsidR="007474F1" w:rsidRDefault="007474F1" w:rsidP="00693463">
            <w:r>
              <w:t>248° 51'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1248600.38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2535035.58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1277</w:t>
            </w:r>
          </w:p>
        </w:tc>
        <w:tc>
          <w:tcPr>
            <w:tcW w:w="1914" w:type="dxa"/>
          </w:tcPr>
          <w:p w:rsidR="007474F1" w:rsidRDefault="007474F1" w:rsidP="00693463">
            <w:r>
              <w:t>238° 21'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8.63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1248596.46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2535025.44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1278</w:t>
            </w:r>
          </w:p>
        </w:tc>
        <w:tc>
          <w:tcPr>
            <w:tcW w:w="1914" w:type="dxa"/>
          </w:tcPr>
          <w:p w:rsidR="007474F1" w:rsidRDefault="007474F1" w:rsidP="00693463">
            <w:r>
              <w:t>211° 55'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8.28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1248591.93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2535018.09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1279</w:t>
            </w:r>
          </w:p>
        </w:tc>
        <w:tc>
          <w:tcPr>
            <w:tcW w:w="1914" w:type="dxa"/>
          </w:tcPr>
          <w:p w:rsidR="007474F1" w:rsidRDefault="007474F1" w:rsidP="00693463">
            <w:r>
              <w:t>162° 32'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1248584.9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2535013.71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1280</w:t>
            </w:r>
          </w:p>
        </w:tc>
        <w:tc>
          <w:tcPr>
            <w:tcW w:w="1914" w:type="dxa"/>
          </w:tcPr>
          <w:p w:rsidR="007474F1" w:rsidRDefault="007474F1" w:rsidP="00693463">
            <w:r>
              <w:t>196° 10'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1248570.98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2535018.09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1281</w:t>
            </w:r>
          </w:p>
        </w:tc>
        <w:tc>
          <w:tcPr>
            <w:tcW w:w="1914" w:type="dxa"/>
          </w:tcPr>
          <w:p w:rsidR="007474F1" w:rsidRDefault="007474F1" w:rsidP="00693463">
            <w:r>
              <w:t>209° 42'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1248556.91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2535014.01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1282</w:t>
            </w:r>
          </w:p>
        </w:tc>
        <w:tc>
          <w:tcPr>
            <w:tcW w:w="1914" w:type="dxa"/>
          </w:tcPr>
          <w:p w:rsidR="007474F1" w:rsidRDefault="007474F1" w:rsidP="00693463">
            <w:r>
              <w:t>180° 33'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3.06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1248545.66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2535007.59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1283</w:t>
            </w:r>
          </w:p>
        </w:tc>
        <w:tc>
          <w:tcPr>
            <w:tcW w:w="1914" w:type="dxa"/>
          </w:tcPr>
          <w:p w:rsidR="007474F1" w:rsidRDefault="007474F1" w:rsidP="00693463">
            <w:r>
              <w:t>96° 6'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6.49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1248542.6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2535007.56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1284</w:t>
            </w:r>
          </w:p>
        </w:tc>
        <w:tc>
          <w:tcPr>
            <w:tcW w:w="1914" w:type="dxa"/>
          </w:tcPr>
          <w:p w:rsidR="007474F1" w:rsidRDefault="007474F1" w:rsidP="00693463">
            <w:r>
              <w:t>47° 24'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5.54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1248541.91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2535014.01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1285</w:t>
            </w:r>
          </w:p>
        </w:tc>
        <w:tc>
          <w:tcPr>
            <w:tcW w:w="1914" w:type="dxa"/>
          </w:tcPr>
          <w:p w:rsidR="007474F1" w:rsidRDefault="007474F1" w:rsidP="00693463">
            <w:r>
              <w:t>100° 51'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1248545.66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2535018.09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1286</w:t>
            </w:r>
          </w:p>
        </w:tc>
        <w:tc>
          <w:tcPr>
            <w:tcW w:w="1914" w:type="dxa"/>
          </w:tcPr>
          <w:p w:rsidR="007474F1" w:rsidRDefault="007474F1" w:rsidP="00693463">
            <w:r>
              <w:t>172° 38'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1248544.1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2535026.22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1287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28'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1248529.71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2535028.08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1288</w:t>
            </w:r>
          </w:p>
        </w:tc>
        <w:tc>
          <w:tcPr>
            <w:tcW w:w="1914" w:type="dxa"/>
          </w:tcPr>
          <w:p w:rsidR="007474F1" w:rsidRDefault="007474F1" w:rsidP="00693463">
            <w:r>
              <w:t>253° 0'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7.5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1248521.27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2535020.88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1289</w:t>
            </w:r>
          </w:p>
        </w:tc>
        <w:tc>
          <w:tcPr>
            <w:tcW w:w="1914" w:type="dxa"/>
          </w:tcPr>
          <w:p w:rsidR="007474F1" w:rsidRDefault="007474F1" w:rsidP="00693463">
            <w:r>
              <w:t>146° 48'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1248519.08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2535013.71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1290</w:t>
            </w:r>
          </w:p>
        </w:tc>
        <w:tc>
          <w:tcPr>
            <w:tcW w:w="1914" w:type="dxa"/>
          </w:tcPr>
          <w:p w:rsidR="007474F1" w:rsidRDefault="007474F1" w:rsidP="00693463">
            <w:r>
              <w:t>214° 36'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1248510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2535019.65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1291</w:t>
            </w:r>
          </w:p>
        </w:tc>
        <w:tc>
          <w:tcPr>
            <w:tcW w:w="1914" w:type="dxa"/>
          </w:tcPr>
          <w:p w:rsidR="007474F1" w:rsidRDefault="007474F1" w:rsidP="00693463">
            <w:r>
              <w:t>164° 55'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8.42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1248500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2535012.75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1292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59'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1248491.87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2535014.94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1293</w:t>
            </w:r>
          </w:p>
        </w:tc>
        <w:tc>
          <w:tcPr>
            <w:tcW w:w="1914" w:type="dxa"/>
          </w:tcPr>
          <w:p w:rsidR="007474F1" w:rsidRDefault="007474F1" w:rsidP="00693463">
            <w:r>
              <w:t>104° 24'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1248485.61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2535024.96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1294</w:t>
            </w:r>
          </w:p>
        </w:tc>
        <w:tc>
          <w:tcPr>
            <w:tcW w:w="1914" w:type="dxa"/>
          </w:tcPr>
          <w:p w:rsidR="007474F1" w:rsidRDefault="007474F1" w:rsidP="00693463">
            <w:r>
              <w:t>109° 3'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9.59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1248483.12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2535034.65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1295</w:t>
            </w:r>
          </w:p>
        </w:tc>
        <w:tc>
          <w:tcPr>
            <w:tcW w:w="1914" w:type="dxa"/>
          </w:tcPr>
          <w:p w:rsidR="007474F1" w:rsidRDefault="007474F1" w:rsidP="00693463">
            <w:r>
              <w:t>91° 57'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1248479.99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2535043.71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1296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7'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1248479.67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2535053.1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1297</w:t>
            </w:r>
          </w:p>
        </w:tc>
        <w:tc>
          <w:tcPr>
            <w:tcW w:w="1914" w:type="dxa"/>
          </w:tcPr>
          <w:p w:rsidR="007474F1" w:rsidRDefault="007474F1" w:rsidP="00693463">
            <w:r>
              <w:t>81° 17'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1248484.37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2535062.79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1298</w:t>
            </w:r>
          </w:p>
        </w:tc>
        <w:tc>
          <w:tcPr>
            <w:tcW w:w="1914" w:type="dxa"/>
          </w:tcPr>
          <w:p w:rsidR="007474F1" w:rsidRDefault="007474F1" w:rsidP="00693463">
            <w:r>
              <w:t>111° 49'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1248486.24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1299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26'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1248482.49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2535084.36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1300</w:t>
            </w:r>
          </w:p>
        </w:tc>
        <w:tc>
          <w:tcPr>
            <w:tcW w:w="1914" w:type="dxa"/>
          </w:tcPr>
          <w:p w:rsidR="007474F1" w:rsidRDefault="007474F1" w:rsidP="00693463">
            <w:r>
              <w:t>191° 10'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1248470.3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2535084.69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1301</w:t>
            </w:r>
          </w:p>
        </w:tc>
        <w:tc>
          <w:tcPr>
            <w:tcW w:w="1914" w:type="dxa"/>
          </w:tcPr>
          <w:p w:rsidR="007474F1" w:rsidRDefault="007474F1" w:rsidP="00693463">
            <w:r>
              <w:t>204° 18'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1248459.98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2535082.65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1302</w:t>
            </w:r>
          </w:p>
        </w:tc>
        <w:tc>
          <w:tcPr>
            <w:tcW w:w="1914" w:type="dxa"/>
          </w:tcPr>
          <w:p w:rsidR="007474F1" w:rsidRDefault="007474F1" w:rsidP="00693463">
            <w:r>
              <w:t>203° 3'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1248442.31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2535074.67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1303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31'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1248429.48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2535069.21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1304</w:t>
            </w:r>
          </w:p>
        </w:tc>
        <w:tc>
          <w:tcPr>
            <w:tcW w:w="1914" w:type="dxa"/>
          </w:tcPr>
          <w:p w:rsidR="007474F1" w:rsidRDefault="007474F1" w:rsidP="00693463">
            <w:r>
              <w:t>246° 25'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7.82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1248419.64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2535065.13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1305</w:t>
            </w:r>
          </w:p>
        </w:tc>
        <w:tc>
          <w:tcPr>
            <w:tcW w:w="1914" w:type="dxa"/>
          </w:tcPr>
          <w:p w:rsidR="007474F1" w:rsidRDefault="007474F1" w:rsidP="00693463">
            <w:r>
              <w:t>194° 15'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1248416.51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2535057.96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1306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35'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1248405.41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2535055.14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1307</w:t>
            </w:r>
          </w:p>
        </w:tc>
        <w:tc>
          <w:tcPr>
            <w:tcW w:w="1914" w:type="dxa"/>
          </w:tcPr>
          <w:p w:rsidR="007474F1" w:rsidRDefault="007474F1" w:rsidP="00693463">
            <w:r>
              <w:t>191° 47'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5.43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1248391.98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2535055.47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1308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20'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1248386.66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2535054.36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1309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26'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1248381.33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2535062.16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1310</w:t>
            </w:r>
          </w:p>
        </w:tc>
        <w:tc>
          <w:tcPr>
            <w:tcW w:w="1914" w:type="dxa"/>
          </w:tcPr>
          <w:p w:rsidR="007474F1" w:rsidRDefault="007474F1" w:rsidP="00693463">
            <w:r>
              <w:t>108° 22'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9.89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1248376.64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2535072.48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1311</w:t>
            </w:r>
          </w:p>
        </w:tc>
        <w:tc>
          <w:tcPr>
            <w:tcW w:w="1914" w:type="dxa"/>
          </w:tcPr>
          <w:p w:rsidR="007474F1" w:rsidRDefault="007474F1" w:rsidP="00693463">
            <w:r>
              <w:t>154° 14'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1248373.52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2535081.87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1312</w:t>
            </w:r>
          </w:p>
        </w:tc>
        <w:tc>
          <w:tcPr>
            <w:tcW w:w="1914" w:type="dxa"/>
          </w:tcPr>
          <w:p w:rsidR="007474F1" w:rsidRDefault="007474F1" w:rsidP="00693463">
            <w:r>
              <w:t>229° 58'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7.76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1248364.44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2535086.25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1313</w:t>
            </w:r>
          </w:p>
        </w:tc>
        <w:tc>
          <w:tcPr>
            <w:tcW w:w="1914" w:type="dxa"/>
          </w:tcPr>
          <w:p w:rsidR="007474F1" w:rsidRDefault="007474F1" w:rsidP="00693463">
            <w:r>
              <w:t>190° 26'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1248359.45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2535080.31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1314</w:t>
            </w:r>
          </w:p>
        </w:tc>
        <w:tc>
          <w:tcPr>
            <w:tcW w:w="1914" w:type="dxa"/>
          </w:tcPr>
          <w:p w:rsidR="007474F1" w:rsidRDefault="007474F1" w:rsidP="00693463">
            <w:r>
              <w:t>242° 51'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1248347.57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2535078.12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1315</w:t>
            </w:r>
          </w:p>
        </w:tc>
        <w:tc>
          <w:tcPr>
            <w:tcW w:w="1914" w:type="dxa"/>
          </w:tcPr>
          <w:p w:rsidR="007474F1" w:rsidRDefault="007474F1" w:rsidP="00693463">
            <w:r>
              <w:t>215° 21'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1248341.31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2535065.91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1316</w:t>
            </w:r>
          </w:p>
        </w:tc>
        <w:tc>
          <w:tcPr>
            <w:tcW w:w="1914" w:type="dxa"/>
          </w:tcPr>
          <w:p w:rsidR="007474F1" w:rsidRDefault="007474F1" w:rsidP="00693463">
            <w:r>
              <w:t>116° 33'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8.39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1248329.43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2535057.48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1317</w:t>
            </w:r>
          </w:p>
        </w:tc>
        <w:tc>
          <w:tcPr>
            <w:tcW w:w="1914" w:type="dxa"/>
          </w:tcPr>
          <w:p w:rsidR="007474F1" w:rsidRDefault="007474F1" w:rsidP="00693463">
            <w:r>
              <w:t>90°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8.46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1248325.68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2535064.98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125° 44'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5.36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1248325.68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2535073.44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1319</w:t>
            </w:r>
          </w:p>
        </w:tc>
        <w:tc>
          <w:tcPr>
            <w:tcW w:w="1914" w:type="dxa"/>
          </w:tcPr>
          <w:p w:rsidR="007474F1" w:rsidRDefault="007474F1" w:rsidP="00693463">
            <w:r>
              <w:t>29° 17'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8.95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1248322.55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2535077.79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1320</w:t>
            </w:r>
          </w:p>
        </w:tc>
        <w:tc>
          <w:tcPr>
            <w:tcW w:w="1914" w:type="dxa"/>
          </w:tcPr>
          <w:p w:rsidR="007474F1" w:rsidRDefault="007474F1" w:rsidP="00693463">
            <w:r>
              <w:t>105° 4'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8.42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1248330.36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2535082.17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1321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10'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8.54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1248328.17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2535090.3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1322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18'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8.43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1248320.36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2535093.75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1323</w:t>
            </w:r>
          </w:p>
        </w:tc>
        <w:tc>
          <w:tcPr>
            <w:tcW w:w="1914" w:type="dxa"/>
          </w:tcPr>
          <w:p w:rsidR="007474F1" w:rsidRDefault="007474F1" w:rsidP="00693463">
            <w:r>
              <w:t>29° 21'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8.26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1248315.98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2535100.95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1324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16'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9.1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1248323.18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1325</w:t>
            </w:r>
          </w:p>
        </w:tc>
        <w:tc>
          <w:tcPr>
            <w:tcW w:w="1914" w:type="dxa"/>
          </w:tcPr>
          <w:p w:rsidR="007474F1" w:rsidRDefault="007474F1" w:rsidP="00693463">
            <w:r>
              <w:t>81° 52'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1248329.12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2535111.9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1326</w:t>
            </w:r>
          </w:p>
        </w:tc>
        <w:tc>
          <w:tcPr>
            <w:tcW w:w="1914" w:type="dxa"/>
          </w:tcPr>
          <w:p w:rsidR="007474F1" w:rsidRDefault="007474F1" w:rsidP="00693463">
            <w:r>
              <w:t>163° 23'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8.82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1248330.68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2535122.82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1327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44'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1248322.23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2535125.34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1328</w:t>
            </w:r>
          </w:p>
        </w:tc>
        <w:tc>
          <w:tcPr>
            <w:tcW w:w="1914" w:type="dxa"/>
          </w:tcPr>
          <w:p w:rsidR="007474F1" w:rsidRDefault="007474F1" w:rsidP="00693463">
            <w:r>
              <w:t>82° 17'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5.66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1248309.2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2535119.88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1329</w:t>
            </w:r>
          </w:p>
        </w:tc>
        <w:tc>
          <w:tcPr>
            <w:tcW w:w="1914" w:type="dxa"/>
          </w:tcPr>
          <w:p w:rsidR="007474F1" w:rsidRDefault="007474F1" w:rsidP="00693463">
            <w:r>
              <w:t>57° 8'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1248309.96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2535125.49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1330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49'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1248316.22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2535135.18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1331</w:t>
            </w:r>
          </w:p>
        </w:tc>
        <w:tc>
          <w:tcPr>
            <w:tcW w:w="1914" w:type="dxa"/>
          </w:tcPr>
          <w:p w:rsidR="007474F1" w:rsidRDefault="007474F1" w:rsidP="00693463">
            <w:r>
              <w:t>203° 34'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1248311.21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2535142.38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1332</w:t>
            </w:r>
          </w:p>
        </w:tc>
        <w:tc>
          <w:tcPr>
            <w:tcW w:w="1914" w:type="dxa"/>
          </w:tcPr>
          <w:p w:rsidR="007474F1" w:rsidRDefault="007474F1" w:rsidP="00693463">
            <w:r>
              <w:t>184° 2'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1248294.02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2535134.88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1333</w:t>
            </w:r>
          </w:p>
        </w:tc>
        <w:tc>
          <w:tcPr>
            <w:tcW w:w="1914" w:type="dxa"/>
          </w:tcPr>
          <w:p w:rsidR="007474F1" w:rsidRDefault="007474F1" w:rsidP="00693463">
            <w:r>
              <w:t>170° 32'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1248276.2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2535133.62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1334</w:t>
            </w:r>
          </w:p>
        </w:tc>
        <w:tc>
          <w:tcPr>
            <w:tcW w:w="1914" w:type="dxa"/>
          </w:tcPr>
          <w:p w:rsidR="007474F1" w:rsidRDefault="007474F1" w:rsidP="00693463">
            <w:r>
              <w:t>221° 6'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1248263.06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2535135.81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1335</w:t>
            </w:r>
          </w:p>
        </w:tc>
        <w:tc>
          <w:tcPr>
            <w:tcW w:w="1914" w:type="dxa"/>
          </w:tcPr>
          <w:p w:rsidR="007474F1" w:rsidRDefault="007474F1" w:rsidP="00693463">
            <w:r>
              <w:t>213° 20'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1248245.87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2535120.81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1336</w:t>
            </w:r>
          </w:p>
        </w:tc>
        <w:tc>
          <w:tcPr>
            <w:tcW w:w="1914" w:type="dxa"/>
          </w:tcPr>
          <w:p w:rsidR="007474F1" w:rsidRDefault="007474F1" w:rsidP="00693463">
            <w:r>
              <w:t>210° 13'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1248233.97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2535112.98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1337</w:t>
            </w:r>
          </w:p>
        </w:tc>
        <w:tc>
          <w:tcPr>
            <w:tcW w:w="1914" w:type="dxa"/>
          </w:tcPr>
          <w:p w:rsidR="007474F1" w:rsidRDefault="007474F1" w:rsidP="00693463">
            <w:r>
              <w:t>147° 35'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1248220.53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2535105.15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1338</w:t>
            </w:r>
          </w:p>
        </w:tc>
        <w:tc>
          <w:tcPr>
            <w:tcW w:w="1914" w:type="dxa"/>
          </w:tcPr>
          <w:p w:rsidR="007474F1" w:rsidRDefault="007474F1" w:rsidP="00693463">
            <w:r>
              <w:t>82° 19'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1248210.89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2535111.27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1339</w:t>
            </w:r>
          </w:p>
        </w:tc>
        <w:tc>
          <w:tcPr>
            <w:tcW w:w="1914" w:type="dxa"/>
          </w:tcPr>
          <w:p w:rsidR="007474F1" w:rsidRDefault="007474F1" w:rsidP="00693463">
            <w:r>
              <w:t>70° 23'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9.3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1248212.72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2535124.86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1340</w:t>
            </w:r>
          </w:p>
        </w:tc>
        <w:tc>
          <w:tcPr>
            <w:tcW w:w="1914" w:type="dxa"/>
          </w:tcPr>
          <w:p w:rsidR="007474F1" w:rsidRDefault="007474F1" w:rsidP="00693463">
            <w:r>
              <w:t>77° 28'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1248215.84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2535133.62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1341</w:t>
            </w:r>
          </w:p>
        </w:tc>
        <w:tc>
          <w:tcPr>
            <w:tcW w:w="1914" w:type="dxa"/>
          </w:tcPr>
          <w:p w:rsidR="007474F1" w:rsidRDefault="007474F1" w:rsidP="00693463">
            <w:r>
              <w:t>92° 16'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1248219.59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2535150.51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1342</w:t>
            </w:r>
          </w:p>
        </w:tc>
        <w:tc>
          <w:tcPr>
            <w:tcW w:w="1914" w:type="dxa"/>
          </w:tcPr>
          <w:p w:rsidR="007474F1" w:rsidRDefault="007474F1" w:rsidP="00693463">
            <w:r>
              <w:t>139° 11'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1248218.97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2535166.14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1343</w:t>
            </w:r>
          </w:p>
        </w:tc>
        <w:tc>
          <w:tcPr>
            <w:tcW w:w="1914" w:type="dxa"/>
          </w:tcPr>
          <w:p w:rsidR="007474F1" w:rsidRDefault="007474F1" w:rsidP="00693463">
            <w:r>
              <w:t>159° 27'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1248209.9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2535173.97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1344</w:t>
            </w:r>
          </w:p>
        </w:tc>
        <w:tc>
          <w:tcPr>
            <w:tcW w:w="1914" w:type="dxa"/>
          </w:tcPr>
          <w:p w:rsidR="007474F1" w:rsidRDefault="007474F1" w:rsidP="00693463">
            <w:r>
              <w:t>98° 28'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1248199.89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2535177.72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1345</w:t>
            </w:r>
          </w:p>
        </w:tc>
        <w:tc>
          <w:tcPr>
            <w:tcW w:w="1914" w:type="dxa"/>
          </w:tcPr>
          <w:p w:rsidR="007474F1" w:rsidRDefault="007474F1" w:rsidP="00693463">
            <w:r>
              <w:t>131° 41'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1248196.77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2535198.66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1346</w:t>
            </w:r>
          </w:p>
        </w:tc>
        <w:tc>
          <w:tcPr>
            <w:tcW w:w="1914" w:type="dxa"/>
          </w:tcPr>
          <w:p w:rsidR="007474F1" w:rsidRDefault="007474F1" w:rsidP="00693463">
            <w:r>
              <w:t>131° 48'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1248189.26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2535207.09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1347</w:t>
            </w:r>
          </w:p>
        </w:tc>
        <w:tc>
          <w:tcPr>
            <w:tcW w:w="1914" w:type="dxa"/>
          </w:tcPr>
          <w:p w:rsidR="007474F1" w:rsidRDefault="007474F1" w:rsidP="00693463">
            <w:r>
              <w:t>154° 55'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1248175.82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2535222.12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1348</w:t>
            </w:r>
          </w:p>
        </w:tc>
        <w:tc>
          <w:tcPr>
            <w:tcW w:w="1914" w:type="dxa"/>
          </w:tcPr>
          <w:p w:rsidR="007474F1" w:rsidRDefault="007474F1" w:rsidP="00693463">
            <w:r>
              <w:t>115° 16'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1248155.81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2535231.48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1349</w:t>
            </w:r>
          </w:p>
        </w:tc>
        <w:tc>
          <w:tcPr>
            <w:tcW w:w="1914" w:type="dxa"/>
          </w:tcPr>
          <w:p w:rsidR="007474F1" w:rsidRDefault="007474F1" w:rsidP="00693463">
            <w:r>
              <w:t>74° 2'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1248147.68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2535248.7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1350</w:t>
            </w:r>
          </w:p>
        </w:tc>
        <w:tc>
          <w:tcPr>
            <w:tcW w:w="1914" w:type="dxa"/>
          </w:tcPr>
          <w:p w:rsidR="007474F1" w:rsidRDefault="007474F1" w:rsidP="00693463">
            <w:r>
              <w:t>6° 15'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8.81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1248151.43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2535261.81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1351</w:t>
            </w:r>
          </w:p>
        </w:tc>
        <w:tc>
          <w:tcPr>
            <w:tcW w:w="1914" w:type="dxa"/>
          </w:tcPr>
          <w:p w:rsidR="007474F1" w:rsidRDefault="007474F1" w:rsidP="00693463">
            <w:r>
              <w:t>345° 38'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1248160.19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2535262.77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1352</w:t>
            </w:r>
          </w:p>
        </w:tc>
        <w:tc>
          <w:tcPr>
            <w:tcW w:w="1914" w:type="dxa"/>
          </w:tcPr>
          <w:p w:rsidR="007474F1" w:rsidRDefault="007474F1" w:rsidP="00693463">
            <w:r>
              <w:t>298° 51'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1248176.13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2535258.69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1353</w:t>
            </w:r>
          </w:p>
        </w:tc>
        <w:tc>
          <w:tcPr>
            <w:tcW w:w="1914" w:type="dxa"/>
          </w:tcPr>
          <w:p w:rsidR="007474F1" w:rsidRDefault="007474F1" w:rsidP="00693463">
            <w:r>
              <w:t>302° 53'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1248184.58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2535243.36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1354</w:t>
            </w:r>
          </w:p>
        </w:tc>
        <w:tc>
          <w:tcPr>
            <w:tcW w:w="1914" w:type="dxa"/>
          </w:tcPr>
          <w:p w:rsidR="007474F1" w:rsidRDefault="007474F1" w:rsidP="00693463">
            <w:r>
              <w:t>332° 29'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8.12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1248191.45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2535232.74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1355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58'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1248198.65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2535228.99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1356</w:t>
            </w:r>
          </w:p>
        </w:tc>
        <w:tc>
          <w:tcPr>
            <w:tcW w:w="1914" w:type="dxa"/>
          </w:tcPr>
          <w:p w:rsidR="007474F1" w:rsidRDefault="007474F1" w:rsidP="00693463">
            <w:r>
              <w:t>24° 23'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1248210.53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2535239.31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1357</w:t>
            </w:r>
          </w:p>
        </w:tc>
        <w:tc>
          <w:tcPr>
            <w:tcW w:w="1914" w:type="dxa"/>
          </w:tcPr>
          <w:p w:rsidR="007474F1" w:rsidRDefault="007474F1" w:rsidP="00693463">
            <w:r>
              <w:t>46° 55'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1248220.85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2535243.99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1358</w:t>
            </w:r>
          </w:p>
        </w:tc>
        <w:tc>
          <w:tcPr>
            <w:tcW w:w="1914" w:type="dxa"/>
          </w:tcPr>
          <w:p w:rsidR="007474F1" w:rsidRDefault="007474F1" w:rsidP="00693463">
            <w:r>
              <w:t>50° 43'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1248229.91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2535253.68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1359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34'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1248241.17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2535267.45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1360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13'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1248241.49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2535280.26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1361</w:t>
            </w:r>
          </w:p>
        </w:tc>
        <w:tc>
          <w:tcPr>
            <w:tcW w:w="1914" w:type="dxa"/>
          </w:tcPr>
          <w:p w:rsidR="007474F1" w:rsidRDefault="007474F1" w:rsidP="00693463">
            <w:r>
              <w:t>139° 11'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1248233.43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2535287.46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1362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38'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1248224.36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2535295.29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1363</w:t>
            </w:r>
          </w:p>
        </w:tc>
        <w:tc>
          <w:tcPr>
            <w:tcW w:w="1914" w:type="dxa"/>
          </w:tcPr>
          <w:p w:rsidR="007474F1" w:rsidRDefault="007474F1" w:rsidP="00693463">
            <w:r>
              <w:t>79° 8'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8.28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1248214.98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2535299.34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1364</w:t>
            </w:r>
          </w:p>
        </w:tc>
        <w:tc>
          <w:tcPr>
            <w:tcW w:w="1914" w:type="dxa"/>
          </w:tcPr>
          <w:p w:rsidR="007474F1" w:rsidRDefault="007474F1" w:rsidP="00693463">
            <w:r>
              <w:t>29° 5'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1248216.54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2535307.47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1365</w:t>
            </w:r>
          </w:p>
        </w:tc>
        <w:tc>
          <w:tcPr>
            <w:tcW w:w="1914" w:type="dxa"/>
          </w:tcPr>
          <w:p w:rsidR="007474F1" w:rsidRDefault="007474F1" w:rsidP="00693463">
            <w:r>
              <w:t>53° 35'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7.38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1248230.61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2535315.3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1366</w:t>
            </w:r>
          </w:p>
        </w:tc>
        <w:tc>
          <w:tcPr>
            <w:tcW w:w="1914" w:type="dxa"/>
          </w:tcPr>
          <w:p w:rsidR="007474F1" w:rsidRDefault="007474F1" w:rsidP="00693463">
            <w:r>
              <w:t>90°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9.69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1248234.99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2535321.24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125° 17'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9.19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1248234.99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2535330.93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1368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21'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1248229.68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2535338.43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1369</w:t>
            </w:r>
          </w:p>
        </w:tc>
        <w:tc>
          <w:tcPr>
            <w:tcW w:w="1914" w:type="dxa"/>
          </w:tcPr>
          <w:p w:rsidR="007474F1" w:rsidRDefault="007474F1" w:rsidP="00693463">
            <w:r>
              <w:t>182° 21'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1248214.67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1370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56'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1248199.35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2535344.37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1371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42'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1248187.46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2535349.68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1372</w:t>
            </w:r>
          </w:p>
        </w:tc>
        <w:tc>
          <w:tcPr>
            <w:tcW w:w="1914" w:type="dxa"/>
          </w:tcPr>
          <w:p w:rsidR="007474F1" w:rsidRDefault="007474F1" w:rsidP="00693463">
            <w:r>
              <w:t>93° 50'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9.41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1248174.96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2535355.32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1373</w:t>
            </w:r>
          </w:p>
        </w:tc>
        <w:tc>
          <w:tcPr>
            <w:tcW w:w="1914" w:type="dxa"/>
          </w:tcPr>
          <w:p w:rsidR="007474F1" w:rsidRDefault="007474F1" w:rsidP="00693463">
            <w:r>
              <w:t>34° 27'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1248174.33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2535364.71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1374</w:t>
            </w:r>
          </w:p>
        </w:tc>
        <w:tc>
          <w:tcPr>
            <w:tcW w:w="1914" w:type="dxa"/>
          </w:tcPr>
          <w:p w:rsidR="007474F1" w:rsidRDefault="007474F1" w:rsidP="00693463">
            <w:r>
              <w:t>34° 52'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4.14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1248184.34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2535371.58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1375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17'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1248187.74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2535373.95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1376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57'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1248201.23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2535378.15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1377</w:t>
            </w:r>
          </w:p>
        </w:tc>
        <w:tc>
          <w:tcPr>
            <w:tcW w:w="1914" w:type="dxa"/>
          </w:tcPr>
          <w:p w:rsidR="007474F1" w:rsidRDefault="007474F1" w:rsidP="00693463">
            <w:r>
              <w:t>100° 26'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1248205.91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2535386.58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1378</w:t>
            </w:r>
          </w:p>
        </w:tc>
        <w:tc>
          <w:tcPr>
            <w:tcW w:w="1914" w:type="dxa"/>
          </w:tcPr>
          <w:p w:rsidR="007474F1" w:rsidRDefault="007474F1" w:rsidP="00693463">
            <w:r>
              <w:t>131° 47'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1248203.72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2535398.46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1379</w:t>
            </w:r>
          </w:p>
        </w:tc>
        <w:tc>
          <w:tcPr>
            <w:tcW w:w="1914" w:type="dxa"/>
          </w:tcPr>
          <w:p w:rsidR="007474F1" w:rsidRDefault="007474F1" w:rsidP="00693463">
            <w:r>
              <w:t>169° 8'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1248193.1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2535410.34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1380</w:t>
            </w:r>
          </w:p>
        </w:tc>
        <w:tc>
          <w:tcPr>
            <w:tcW w:w="1914" w:type="dxa"/>
          </w:tcPr>
          <w:p w:rsidR="007474F1" w:rsidRDefault="007474F1" w:rsidP="00693463">
            <w:r>
              <w:t>162° 41'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1248179.96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2535412.86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1381</w:t>
            </w:r>
          </w:p>
        </w:tc>
        <w:tc>
          <w:tcPr>
            <w:tcW w:w="1914" w:type="dxa"/>
          </w:tcPr>
          <w:p w:rsidR="007474F1" w:rsidRDefault="007474F1" w:rsidP="00693463">
            <w:r>
              <w:t>86° 9'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9.41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1248169.95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2535415.98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1382</w:t>
            </w:r>
          </w:p>
        </w:tc>
        <w:tc>
          <w:tcPr>
            <w:tcW w:w="1914" w:type="dxa"/>
          </w:tcPr>
          <w:p w:rsidR="007474F1" w:rsidRDefault="007474F1" w:rsidP="00693463">
            <w:r>
              <w:t>46° 59'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1248170.58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2535425.37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1383</w:t>
            </w:r>
          </w:p>
        </w:tc>
        <w:tc>
          <w:tcPr>
            <w:tcW w:w="1914" w:type="dxa"/>
          </w:tcPr>
          <w:p w:rsidR="007474F1" w:rsidRDefault="007474F1" w:rsidP="00693463">
            <w:r>
              <w:t>81° 42'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1248179.03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2535434.43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1384</w:t>
            </w:r>
          </w:p>
        </w:tc>
        <w:tc>
          <w:tcPr>
            <w:tcW w:w="1914" w:type="dxa"/>
          </w:tcPr>
          <w:p w:rsidR="007474F1" w:rsidRDefault="007474F1" w:rsidP="00693463">
            <w:r>
              <w:t>83° 11'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1248180.8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2535446.58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1385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41'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9.01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1248182.15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2535457.89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1386</w:t>
            </w:r>
          </w:p>
        </w:tc>
        <w:tc>
          <w:tcPr>
            <w:tcW w:w="1914" w:type="dxa"/>
          </w:tcPr>
          <w:p w:rsidR="007474F1" w:rsidRDefault="007474F1" w:rsidP="00693463">
            <w:r>
              <w:t>109° 20'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6.61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1248177.15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2535465.39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1387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57'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1248174.96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2535471.63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1388</w:t>
            </w:r>
          </w:p>
        </w:tc>
        <w:tc>
          <w:tcPr>
            <w:tcW w:w="1914" w:type="dxa"/>
          </w:tcPr>
          <w:p w:rsidR="007474F1" w:rsidRDefault="007474F1" w:rsidP="00693463">
            <w:r>
              <w:t>90°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7.83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1248184.02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2535483.21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1389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27'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5.76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1248184.02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2535491.04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1390</w:t>
            </w:r>
          </w:p>
        </w:tc>
        <w:tc>
          <w:tcPr>
            <w:tcW w:w="1914" w:type="dxa"/>
          </w:tcPr>
          <w:p w:rsidR="007474F1" w:rsidRDefault="007474F1" w:rsidP="00693463">
            <w:r>
              <w:t>69° 19'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1248186.86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2535496.05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1391</w:t>
            </w:r>
          </w:p>
        </w:tc>
        <w:tc>
          <w:tcPr>
            <w:tcW w:w="1914" w:type="dxa"/>
          </w:tcPr>
          <w:p w:rsidR="007474F1" w:rsidRDefault="007474F1" w:rsidP="00693463">
            <w:r>
              <w:t>78° 43'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9.51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1248190.29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2535505.14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1392</w:t>
            </w:r>
          </w:p>
        </w:tc>
        <w:tc>
          <w:tcPr>
            <w:tcW w:w="1914" w:type="dxa"/>
          </w:tcPr>
          <w:p w:rsidR="007474F1" w:rsidRDefault="007474F1" w:rsidP="00693463">
            <w:r>
              <w:t>93° 2'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1248192.15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2535514.47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1393</w:t>
            </w:r>
          </w:p>
        </w:tc>
        <w:tc>
          <w:tcPr>
            <w:tcW w:w="1914" w:type="dxa"/>
          </w:tcPr>
          <w:p w:rsidR="007474F1" w:rsidRDefault="007474F1" w:rsidP="00693463">
            <w:r>
              <w:t>128° 56'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4.55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1248191.52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2535526.35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1394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40'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1248188.66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2535529.89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1395</w:t>
            </w:r>
          </w:p>
        </w:tc>
        <w:tc>
          <w:tcPr>
            <w:tcW w:w="1914" w:type="dxa"/>
          </w:tcPr>
          <w:p w:rsidR="007474F1" w:rsidRDefault="007474F1" w:rsidP="00693463">
            <w:r>
              <w:t>38° 39'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1248199.98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2535533.28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1396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0'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1248210.93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2535542.04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1397</w:t>
            </w:r>
          </w:p>
        </w:tc>
        <w:tc>
          <w:tcPr>
            <w:tcW w:w="1914" w:type="dxa"/>
          </w:tcPr>
          <w:p w:rsidR="007474F1" w:rsidRDefault="007474F1" w:rsidP="00693463">
            <w:r>
              <w:t>90°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1248216.87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2535554.22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1398</w:t>
            </w:r>
          </w:p>
        </w:tc>
        <w:tc>
          <w:tcPr>
            <w:tcW w:w="1914" w:type="dxa"/>
          </w:tcPr>
          <w:p w:rsidR="007474F1" w:rsidRDefault="007474F1" w:rsidP="00693463">
            <w:r>
              <w:t>148° 31'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1248216.87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2535568.62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1399</w:t>
            </w:r>
          </w:p>
        </w:tc>
        <w:tc>
          <w:tcPr>
            <w:tcW w:w="1914" w:type="dxa"/>
          </w:tcPr>
          <w:p w:rsidR="007474F1" w:rsidRDefault="007474F1" w:rsidP="00693463">
            <w:r>
              <w:t>184° 28'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1248207.17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2535574.56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1400</w:t>
            </w:r>
          </w:p>
        </w:tc>
        <w:tc>
          <w:tcPr>
            <w:tcW w:w="1914" w:type="dxa"/>
          </w:tcPr>
          <w:p w:rsidR="007474F1" w:rsidRDefault="007474F1" w:rsidP="00693463">
            <w:r>
              <w:t>148° 43'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6.59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1248195.29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2535573.63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1401</w:t>
            </w:r>
          </w:p>
        </w:tc>
        <w:tc>
          <w:tcPr>
            <w:tcW w:w="1914" w:type="dxa"/>
          </w:tcPr>
          <w:p w:rsidR="007474F1" w:rsidRDefault="007474F1" w:rsidP="00693463">
            <w:r>
              <w:t>79° 16'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1248189.66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2535577.05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1402</w:t>
            </w:r>
          </w:p>
        </w:tc>
        <w:tc>
          <w:tcPr>
            <w:tcW w:w="1914" w:type="dxa"/>
          </w:tcPr>
          <w:p w:rsidR="007474F1" w:rsidRDefault="007474F1" w:rsidP="00693463">
            <w:r>
              <w:t>19° 0'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9.58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1248192.8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2535593.64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1403</w:t>
            </w:r>
          </w:p>
        </w:tc>
        <w:tc>
          <w:tcPr>
            <w:tcW w:w="1914" w:type="dxa"/>
          </w:tcPr>
          <w:p w:rsidR="007474F1" w:rsidRDefault="007474F1" w:rsidP="00693463">
            <w:r>
              <w:t>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1248201.86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2535596.76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1404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5'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2535596.76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1405</w:t>
            </w:r>
          </w:p>
        </w:tc>
        <w:tc>
          <w:tcPr>
            <w:tcW w:w="1914" w:type="dxa"/>
          </w:tcPr>
          <w:p w:rsidR="007474F1" w:rsidRDefault="007474F1" w:rsidP="00693463">
            <w:r>
              <w:t>87° 43'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1248223.13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2535605.82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1406</w:t>
            </w:r>
          </w:p>
        </w:tc>
        <w:tc>
          <w:tcPr>
            <w:tcW w:w="1914" w:type="dxa"/>
          </w:tcPr>
          <w:p w:rsidR="007474F1" w:rsidRDefault="007474F1" w:rsidP="00693463">
            <w:r>
              <w:t>102° 56'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1248223.74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2535621.15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1407</w:t>
            </w:r>
          </w:p>
        </w:tc>
        <w:tc>
          <w:tcPr>
            <w:tcW w:w="1914" w:type="dxa"/>
          </w:tcPr>
          <w:p w:rsidR="007474F1" w:rsidRDefault="007474F1" w:rsidP="00693463">
            <w:r>
              <w:t>126° 0'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1248220.94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2535633.33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1408</w:t>
            </w:r>
          </w:p>
        </w:tc>
        <w:tc>
          <w:tcPr>
            <w:tcW w:w="1914" w:type="dxa"/>
          </w:tcPr>
          <w:p w:rsidR="007474F1" w:rsidRDefault="007474F1" w:rsidP="00693463">
            <w:r>
              <w:t>147° 57'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1248210.93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2535647.1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1409</w:t>
            </w:r>
          </w:p>
        </w:tc>
        <w:tc>
          <w:tcPr>
            <w:tcW w:w="1914" w:type="dxa"/>
          </w:tcPr>
          <w:p w:rsidR="007474F1" w:rsidRDefault="007474F1" w:rsidP="00693463">
            <w:r>
              <w:t>80° 24'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1248198.42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2535654.93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1410</w:t>
            </w:r>
          </w:p>
        </w:tc>
        <w:tc>
          <w:tcPr>
            <w:tcW w:w="1914" w:type="dxa"/>
          </w:tcPr>
          <w:p w:rsidR="007474F1" w:rsidRDefault="007474F1" w:rsidP="00693463">
            <w:r>
              <w:t>71° 53'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1248201.54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2535673.38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1411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38'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9.55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1248206.24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2535687.75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1412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42'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1248201.23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2535695.88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1413</w:t>
            </w:r>
          </w:p>
        </w:tc>
        <w:tc>
          <w:tcPr>
            <w:tcW w:w="1914" w:type="dxa"/>
          </w:tcPr>
          <w:p w:rsidR="007474F1" w:rsidRDefault="007474F1" w:rsidP="00693463">
            <w:r>
              <w:t>166° 25'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1248201.54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2535709.65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1414</w:t>
            </w:r>
          </w:p>
        </w:tc>
        <w:tc>
          <w:tcPr>
            <w:tcW w:w="1914" w:type="dxa"/>
          </w:tcPr>
          <w:p w:rsidR="007474F1" w:rsidRDefault="007474F1" w:rsidP="00693463">
            <w:r>
              <w:t>177° 6'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1248183.41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2535714.03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1415</w:t>
            </w:r>
          </w:p>
        </w:tc>
        <w:tc>
          <w:tcPr>
            <w:tcW w:w="1914" w:type="dxa"/>
          </w:tcPr>
          <w:p w:rsidR="007474F1" w:rsidRDefault="007474F1" w:rsidP="00693463">
            <w:r>
              <w:t>104° 0'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1248171.53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2535714.63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1416</w:t>
            </w:r>
          </w:p>
        </w:tc>
        <w:tc>
          <w:tcPr>
            <w:tcW w:w="1914" w:type="dxa"/>
          </w:tcPr>
          <w:p w:rsidR="007474F1" w:rsidRDefault="007474F1" w:rsidP="00693463">
            <w:r>
              <w:t>99° 1'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1248168.41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2535727.14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1417</w:t>
            </w:r>
          </w:p>
        </w:tc>
        <w:tc>
          <w:tcPr>
            <w:tcW w:w="1914" w:type="dxa"/>
          </w:tcPr>
          <w:p w:rsidR="007474F1" w:rsidRDefault="007474F1" w:rsidP="00693463">
            <w:r>
              <w:t>50° 22'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4.99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1248166.61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2535738.48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1418</w:t>
            </w:r>
          </w:p>
        </w:tc>
        <w:tc>
          <w:tcPr>
            <w:tcW w:w="1914" w:type="dxa"/>
          </w:tcPr>
          <w:p w:rsidR="007474F1" w:rsidRDefault="007474F1" w:rsidP="00693463">
            <w:r>
              <w:t>35° 55'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1248169.79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2535742.32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1419</w:t>
            </w:r>
          </w:p>
        </w:tc>
        <w:tc>
          <w:tcPr>
            <w:tcW w:w="1914" w:type="dxa"/>
          </w:tcPr>
          <w:p w:rsidR="007474F1" w:rsidRDefault="007474F1" w:rsidP="00693463">
            <w:r>
              <w:t>69° 3'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7.81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1248179.85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2535749.61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1420</w:t>
            </w:r>
          </w:p>
        </w:tc>
        <w:tc>
          <w:tcPr>
            <w:tcW w:w="1914" w:type="dxa"/>
          </w:tcPr>
          <w:p w:rsidR="007474F1" w:rsidRDefault="007474F1" w:rsidP="00693463">
            <w:r>
              <w:t>101° 57'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1248182.64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2535756.9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1421</w:t>
            </w:r>
          </w:p>
        </w:tc>
        <w:tc>
          <w:tcPr>
            <w:tcW w:w="1914" w:type="dxa"/>
          </w:tcPr>
          <w:p w:rsidR="007474F1" w:rsidRDefault="007474F1" w:rsidP="00693463">
            <w:r>
              <w:t>112° 41'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1248180.06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2535769.08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1422</w:t>
            </w:r>
          </w:p>
        </w:tc>
        <w:tc>
          <w:tcPr>
            <w:tcW w:w="1914" w:type="dxa"/>
          </w:tcPr>
          <w:p w:rsidR="007474F1" w:rsidRDefault="007474F1" w:rsidP="00693463">
            <w:r>
              <w:t>149° 10'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6.73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1248176.21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2535778.29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1423</w:t>
            </w:r>
          </w:p>
        </w:tc>
        <w:tc>
          <w:tcPr>
            <w:tcW w:w="1914" w:type="dxa"/>
          </w:tcPr>
          <w:p w:rsidR="007474F1" w:rsidRDefault="007474F1" w:rsidP="00693463">
            <w:r>
              <w:t>176° 53'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8.29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1248170.43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2535781.74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1424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59'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8.83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1248162.15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2535782.19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1425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42'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9.44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1248154.02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2535778.74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1426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27'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8.23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1248148.7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2535770.94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1427</w:t>
            </w:r>
          </w:p>
        </w:tc>
        <w:tc>
          <w:tcPr>
            <w:tcW w:w="1914" w:type="dxa"/>
          </w:tcPr>
          <w:p w:rsidR="007474F1" w:rsidRDefault="007474F1" w:rsidP="00693463">
            <w:r>
              <w:t>142° 59'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7.83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1248142.44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2535765.6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1428</w:t>
            </w:r>
          </w:p>
        </w:tc>
        <w:tc>
          <w:tcPr>
            <w:tcW w:w="1914" w:type="dxa"/>
          </w:tcPr>
          <w:p w:rsidR="007474F1" w:rsidRDefault="007474F1" w:rsidP="00693463">
            <w:r>
              <w:t>92° 59'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1248136.19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2535770.31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1429</w:t>
            </w:r>
          </w:p>
        </w:tc>
        <w:tc>
          <w:tcPr>
            <w:tcW w:w="1914" w:type="dxa"/>
          </w:tcPr>
          <w:p w:rsidR="007474F1" w:rsidRDefault="007474F1" w:rsidP="00693463">
            <w:r>
              <w:t>95° 59'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1248135.57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2535782.19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1430</w:t>
            </w:r>
          </w:p>
        </w:tc>
        <w:tc>
          <w:tcPr>
            <w:tcW w:w="1914" w:type="dxa"/>
          </w:tcPr>
          <w:p w:rsidR="007474F1" w:rsidRDefault="007474F1" w:rsidP="00693463">
            <w:r>
              <w:t>208° 37'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1248133.7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2535800.01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1431</w:t>
            </w:r>
          </w:p>
        </w:tc>
        <w:tc>
          <w:tcPr>
            <w:tcW w:w="1914" w:type="dxa"/>
          </w:tcPr>
          <w:p w:rsidR="007474F1" w:rsidRDefault="007474F1" w:rsidP="00693463">
            <w:r>
              <w:t>232° 27'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1248116.49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2535790.62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1432</w:t>
            </w:r>
          </w:p>
        </w:tc>
        <w:tc>
          <w:tcPr>
            <w:tcW w:w="1914" w:type="dxa"/>
          </w:tcPr>
          <w:p w:rsidR="007474F1" w:rsidRDefault="007474F1" w:rsidP="00693463">
            <w:r>
              <w:t>229° 21'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8.66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1248103.05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2535773.13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1433</w:t>
            </w:r>
          </w:p>
        </w:tc>
        <w:tc>
          <w:tcPr>
            <w:tcW w:w="1914" w:type="dxa"/>
          </w:tcPr>
          <w:p w:rsidR="007474F1" w:rsidRDefault="007474F1" w:rsidP="00693463">
            <w:r>
              <w:t>90°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1248097.41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2535766.56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1434</w:t>
            </w:r>
          </w:p>
        </w:tc>
        <w:tc>
          <w:tcPr>
            <w:tcW w:w="1914" w:type="dxa"/>
          </w:tcPr>
          <w:p w:rsidR="007474F1" w:rsidRDefault="007474F1" w:rsidP="00693463">
            <w:r>
              <w:t>93° 43'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1248097.41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2535778.74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1435</w:t>
            </w:r>
          </w:p>
        </w:tc>
        <w:tc>
          <w:tcPr>
            <w:tcW w:w="1914" w:type="dxa"/>
          </w:tcPr>
          <w:p w:rsidR="007474F1" w:rsidRDefault="007474F1" w:rsidP="00693463">
            <w:r>
              <w:t>69° 56'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1248096.17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2535797.82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1436</w:t>
            </w:r>
          </w:p>
        </w:tc>
        <w:tc>
          <w:tcPr>
            <w:tcW w:w="1914" w:type="dxa"/>
          </w:tcPr>
          <w:p w:rsidR="007474F1" w:rsidRDefault="007474F1" w:rsidP="00693463">
            <w:r>
              <w:t>33° 20'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1248099.6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2535807.21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1437</w:t>
            </w:r>
          </w:p>
        </w:tc>
        <w:tc>
          <w:tcPr>
            <w:tcW w:w="1914" w:type="dxa"/>
          </w:tcPr>
          <w:p w:rsidR="007474F1" w:rsidRDefault="007474F1" w:rsidP="00693463">
            <w:r>
              <w:t>41° 17'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1248113.37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2535816.27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1438</w:t>
            </w:r>
          </w:p>
        </w:tc>
        <w:tc>
          <w:tcPr>
            <w:tcW w:w="1914" w:type="dxa"/>
          </w:tcPr>
          <w:p w:rsidR="007474F1" w:rsidRDefault="007474F1" w:rsidP="00693463">
            <w:r>
              <w:t>102° 54'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1248121.19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2535823.14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1439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22'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1248118.68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2535834.09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1440</w:t>
            </w:r>
          </w:p>
        </w:tc>
        <w:tc>
          <w:tcPr>
            <w:tcW w:w="1914" w:type="dxa"/>
          </w:tcPr>
          <w:p w:rsidR="007474F1" w:rsidRDefault="007474F1" w:rsidP="00693463">
            <w:r>
              <w:t>165° 55'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1248110.24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2535841.59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1441</w:t>
            </w:r>
          </w:p>
        </w:tc>
        <w:tc>
          <w:tcPr>
            <w:tcW w:w="1914" w:type="dxa"/>
          </w:tcPr>
          <w:p w:rsidR="007474F1" w:rsidRDefault="007474F1" w:rsidP="00693463">
            <w:r>
              <w:t>212° 54'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1248096.48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2535845.04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1442</w:t>
            </w:r>
          </w:p>
        </w:tc>
        <w:tc>
          <w:tcPr>
            <w:tcW w:w="1914" w:type="dxa"/>
          </w:tcPr>
          <w:p w:rsidR="007474F1" w:rsidRDefault="007474F1" w:rsidP="00693463">
            <w:r>
              <w:t>215° 22'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1248086.79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2535838.77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1443</w:t>
            </w:r>
          </w:p>
        </w:tc>
        <w:tc>
          <w:tcPr>
            <w:tcW w:w="1914" w:type="dxa"/>
          </w:tcPr>
          <w:p w:rsidR="007474F1" w:rsidRDefault="007474F1" w:rsidP="00693463">
            <w:r>
              <w:t>172° 35'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1248072.72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2535828.78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1444</w:t>
            </w:r>
          </w:p>
        </w:tc>
        <w:tc>
          <w:tcPr>
            <w:tcW w:w="1914" w:type="dxa"/>
          </w:tcPr>
          <w:p w:rsidR="007474F1" w:rsidRDefault="007474F1" w:rsidP="00693463">
            <w:r>
              <w:t>92° 54'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1248063.02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2535830.04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1445</w:t>
            </w:r>
          </w:p>
        </w:tc>
        <w:tc>
          <w:tcPr>
            <w:tcW w:w="1914" w:type="dxa"/>
          </w:tcPr>
          <w:p w:rsidR="007474F1" w:rsidRDefault="007474F1" w:rsidP="00693463">
            <w:r>
              <w:t>23° 38'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1248062.4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2535842.22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1446</w:t>
            </w:r>
          </w:p>
        </w:tc>
        <w:tc>
          <w:tcPr>
            <w:tcW w:w="1914" w:type="dxa"/>
          </w:tcPr>
          <w:p w:rsidR="007474F1" w:rsidRDefault="007474F1" w:rsidP="00693463">
            <w:r>
              <w:t>56° 18'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1248082.41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2535850.98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1447</w:t>
            </w:r>
          </w:p>
        </w:tc>
        <w:tc>
          <w:tcPr>
            <w:tcW w:w="1914" w:type="dxa"/>
          </w:tcPr>
          <w:p w:rsidR="007474F1" w:rsidRDefault="007474F1" w:rsidP="00693463">
            <w:r>
              <w:t>53° 55'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1248091.17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2535864.12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1448</w:t>
            </w:r>
          </w:p>
        </w:tc>
        <w:tc>
          <w:tcPr>
            <w:tcW w:w="1914" w:type="dxa"/>
          </w:tcPr>
          <w:p w:rsidR="007474F1" w:rsidRDefault="007474F1" w:rsidP="00693463">
            <w:r>
              <w:t>77° 35'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1248101.18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2535877.86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1449</w:t>
            </w:r>
          </w:p>
        </w:tc>
        <w:tc>
          <w:tcPr>
            <w:tcW w:w="1914" w:type="dxa"/>
          </w:tcPr>
          <w:p w:rsidR="007474F1" w:rsidRDefault="007474F1" w:rsidP="00693463">
            <w:r>
              <w:t>97° 43'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1248105.24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2535896.31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1450</w:t>
            </w:r>
          </w:p>
        </w:tc>
        <w:tc>
          <w:tcPr>
            <w:tcW w:w="1914" w:type="dxa"/>
          </w:tcPr>
          <w:p w:rsidR="007474F1" w:rsidRDefault="007474F1" w:rsidP="00693463">
            <w:r>
              <w:t>79° 55'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1248103.67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2535907.89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1451</w:t>
            </w:r>
          </w:p>
        </w:tc>
        <w:tc>
          <w:tcPr>
            <w:tcW w:w="1914" w:type="dxa"/>
          </w:tcPr>
          <w:p w:rsidR="007474F1" w:rsidRDefault="007474F1" w:rsidP="00693463">
            <w:r>
              <w:t>90°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1248106.17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2535921.96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1452</w:t>
            </w:r>
          </w:p>
        </w:tc>
        <w:tc>
          <w:tcPr>
            <w:tcW w:w="1914" w:type="dxa"/>
          </w:tcPr>
          <w:p w:rsidR="007474F1" w:rsidRDefault="007474F1" w:rsidP="00693463">
            <w:r>
              <w:t>108° 53'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1248106.17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2535934.14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1453</w:t>
            </w:r>
          </w:p>
        </w:tc>
        <w:tc>
          <w:tcPr>
            <w:tcW w:w="1914" w:type="dxa"/>
          </w:tcPr>
          <w:p w:rsidR="007474F1" w:rsidRDefault="007474F1" w:rsidP="00693463">
            <w:r>
              <w:t>113° 50'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1248102.74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2535944.16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1454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14'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1248096.8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2535957.6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1455</w:t>
            </w:r>
          </w:p>
        </w:tc>
        <w:tc>
          <w:tcPr>
            <w:tcW w:w="1914" w:type="dxa"/>
          </w:tcPr>
          <w:p w:rsidR="007474F1" w:rsidRDefault="007474F1" w:rsidP="00693463">
            <w:r>
              <w:t>119° 33'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1248090.54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2535967.92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1456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32'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1248082.73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2535981.69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1457</w:t>
            </w:r>
          </w:p>
        </w:tc>
        <w:tc>
          <w:tcPr>
            <w:tcW w:w="1914" w:type="dxa"/>
          </w:tcPr>
          <w:p w:rsidR="007474F1" w:rsidRDefault="007474F1" w:rsidP="00693463">
            <w:r>
              <w:t>80° 1'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1248083.04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2535993.87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1458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40'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1248087.11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2536017.03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1459</w:t>
            </w:r>
          </w:p>
        </w:tc>
        <w:tc>
          <w:tcPr>
            <w:tcW w:w="1914" w:type="dxa"/>
          </w:tcPr>
          <w:p w:rsidR="007474F1" w:rsidRDefault="007474F1" w:rsidP="00693463">
            <w:r>
              <w:t>332° 17'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1248102.74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2536021.71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1460</w:t>
            </w:r>
          </w:p>
        </w:tc>
        <w:tc>
          <w:tcPr>
            <w:tcW w:w="1914" w:type="dxa"/>
          </w:tcPr>
          <w:p w:rsidR="007474F1" w:rsidRDefault="007474F1" w:rsidP="00693463">
            <w:r>
              <w:t>7° 29'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1248115.25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2536015.14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1461</w:t>
            </w:r>
          </w:p>
        </w:tc>
        <w:tc>
          <w:tcPr>
            <w:tcW w:w="1914" w:type="dxa"/>
          </w:tcPr>
          <w:p w:rsidR="007474F1" w:rsidRDefault="007474F1" w:rsidP="00693463">
            <w:r>
              <w:t>68° 29'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1248129.63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2536017.03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125° 34'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8.08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1248133.07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2536025.76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1463</w:t>
            </w:r>
          </w:p>
        </w:tc>
        <w:tc>
          <w:tcPr>
            <w:tcW w:w="1914" w:type="dxa"/>
          </w:tcPr>
          <w:p w:rsidR="007474F1" w:rsidRDefault="007474F1" w:rsidP="00693463">
            <w:r>
              <w:t>70° 11'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5.13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1248128.37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2536032.33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1464</w:t>
            </w:r>
          </w:p>
        </w:tc>
        <w:tc>
          <w:tcPr>
            <w:tcW w:w="1914" w:type="dxa"/>
          </w:tcPr>
          <w:p w:rsidR="007474F1" w:rsidRDefault="007474F1" w:rsidP="00693463">
            <w:r>
              <w:t>3° 5'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1248130.11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2536037.16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1465</w:t>
            </w:r>
          </w:p>
        </w:tc>
        <w:tc>
          <w:tcPr>
            <w:tcW w:w="1914" w:type="dxa"/>
          </w:tcPr>
          <w:p w:rsidR="007474F1" w:rsidRDefault="007474F1" w:rsidP="00693463">
            <w:r>
              <w:t>352° 6'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1248150.66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2536038.27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1466</w:t>
            </w:r>
          </w:p>
        </w:tc>
        <w:tc>
          <w:tcPr>
            <w:tcW w:w="1914" w:type="dxa"/>
          </w:tcPr>
          <w:p w:rsidR="007474F1" w:rsidRDefault="007474F1" w:rsidP="00693463">
            <w:r>
              <w:t>12° 5'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1248184.43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2536033.59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1467</w:t>
            </w:r>
          </w:p>
        </w:tc>
        <w:tc>
          <w:tcPr>
            <w:tcW w:w="1914" w:type="dxa"/>
          </w:tcPr>
          <w:p w:rsidR="007474F1" w:rsidRDefault="007474F1" w:rsidP="00693463">
            <w:r>
              <w:t>89° 11'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1248201.93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2536037.34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1468</w:t>
            </w:r>
          </w:p>
        </w:tc>
        <w:tc>
          <w:tcPr>
            <w:tcW w:w="1914" w:type="dxa"/>
          </w:tcPr>
          <w:p w:rsidR="007474F1" w:rsidRDefault="007474F1" w:rsidP="00693463">
            <w:r>
              <w:t>126° 16'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1248202.25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2536060.17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1469</w:t>
            </w:r>
          </w:p>
        </w:tc>
        <w:tc>
          <w:tcPr>
            <w:tcW w:w="1914" w:type="dxa"/>
          </w:tcPr>
          <w:p w:rsidR="007474F1" w:rsidRDefault="007474F1" w:rsidP="00693463">
            <w:r>
              <w:t>139° 40'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2536075.5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1470</w:t>
            </w:r>
          </w:p>
        </w:tc>
        <w:tc>
          <w:tcPr>
            <w:tcW w:w="1914" w:type="dxa"/>
          </w:tcPr>
          <w:p w:rsidR="007474F1" w:rsidRDefault="007474F1" w:rsidP="00693463">
            <w:r>
              <w:t>172° 18'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1248168.17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2536094.88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1471</w:t>
            </w:r>
          </w:p>
        </w:tc>
        <w:tc>
          <w:tcPr>
            <w:tcW w:w="1914" w:type="dxa"/>
          </w:tcPr>
          <w:p w:rsidR="007474F1" w:rsidRDefault="007474F1" w:rsidP="00693463">
            <w:r>
              <w:t>102° 10'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1248154.41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2536096.74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1472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4'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1248151.91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2536108.32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1473</w:t>
            </w:r>
          </w:p>
        </w:tc>
        <w:tc>
          <w:tcPr>
            <w:tcW w:w="1914" w:type="dxa"/>
          </w:tcPr>
          <w:p w:rsidR="007474F1" w:rsidRDefault="007474F1" w:rsidP="00693463">
            <w:r>
              <w:t>73° 10'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1248146.6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2536120.2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1474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11'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1248149.72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2536130.52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1475</w:t>
            </w:r>
          </w:p>
        </w:tc>
        <w:tc>
          <w:tcPr>
            <w:tcW w:w="1914" w:type="dxa"/>
          </w:tcPr>
          <w:p w:rsidR="007474F1" w:rsidRDefault="007474F1" w:rsidP="00693463">
            <w:r>
              <w:t>128° 5'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1248154.1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2536139.58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1476</w:t>
            </w:r>
          </w:p>
        </w:tc>
        <w:tc>
          <w:tcPr>
            <w:tcW w:w="1914" w:type="dxa"/>
          </w:tcPr>
          <w:p w:rsidR="007474F1" w:rsidRDefault="007474F1" w:rsidP="00693463">
            <w:r>
              <w:t>122° 55'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13.8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1248141.59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2536155.54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1477</w:t>
            </w:r>
          </w:p>
        </w:tc>
        <w:tc>
          <w:tcPr>
            <w:tcW w:w="1914" w:type="dxa"/>
          </w:tcPr>
          <w:p w:rsidR="007474F1" w:rsidRDefault="007474F1" w:rsidP="00693463">
            <w:r>
              <w:t>65° 44'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1248134.09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2536167.12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1478</w:t>
            </w:r>
          </w:p>
        </w:tc>
        <w:tc>
          <w:tcPr>
            <w:tcW w:w="1914" w:type="dxa"/>
          </w:tcPr>
          <w:p w:rsidR="007474F1" w:rsidRDefault="007474F1" w:rsidP="00693463">
            <w:r>
              <w:t>55° 11'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1248141.27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2536183.05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1479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59'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1248151.28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2536197.45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1480</w:t>
            </w:r>
          </w:p>
        </w:tc>
        <w:tc>
          <w:tcPr>
            <w:tcW w:w="1914" w:type="dxa"/>
          </w:tcPr>
          <w:p w:rsidR="007474F1" w:rsidRDefault="007474F1" w:rsidP="00693463">
            <w:r>
              <w:t>78° 28'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1248160.97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2536207.14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1481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15'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1248164.73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2536225.59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1482</w:t>
            </w:r>
          </w:p>
        </w:tc>
        <w:tc>
          <w:tcPr>
            <w:tcW w:w="1914" w:type="dxa"/>
          </w:tcPr>
          <w:p w:rsidR="007474F1" w:rsidRDefault="007474F1" w:rsidP="00693463">
            <w:r>
              <w:t>171° 53'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23.4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1248158.79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2536234.65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1483</w:t>
            </w:r>
          </w:p>
        </w:tc>
        <w:tc>
          <w:tcPr>
            <w:tcW w:w="1914" w:type="dxa"/>
          </w:tcPr>
          <w:p w:rsidR="007474F1" w:rsidRDefault="007474F1" w:rsidP="00693463">
            <w:r>
              <w:t>113° 49'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1248135.62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2536237.95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1484</w:t>
            </w:r>
          </w:p>
        </w:tc>
        <w:tc>
          <w:tcPr>
            <w:tcW w:w="1914" w:type="dxa"/>
          </w:tcPr>
          <w:p w:rsidR="007474F1" w:rsidRDefault="007474F1" w:rsidP="00693463">
            <w:r>
              <w:t>62° 50'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1248128.93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2536253.1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1485</w:t>
            </w:r>
          </w:p>
        </w:tc>
        <w:tc>
          <w:tcPr>
            <w:tcW w:w="1914" w:type="dxa"/>
          </w:tcPr>
          <w:p w:rsidR="007474F1" w:rsidRDefault="007474F1" w:rsidP="00693463">
            <w:r>
              <w:t>57° 33'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1248134.87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2536264.68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1486</w:t>
            </w:r>
          </w:p>
        </w:tc>
        <w:tc>
          <w:tcPr>
            <w:tcW w:w="1914" w:type="dxa"/>
          </w:tcPr>
          <w:p w:rsidR="007474F1" w:rsidRDefault="007474F1" w:rsidP="00693463">
            <w:r>
              <w:t>106° 47'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1248147.99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2536285.32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1487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2'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1248142.05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1488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37'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1248116.73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2536316.25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1489</w:t>
            </w:r>
          </w:p>
        </w:tc>
        <w:tc>
          <w:tcPr>
            <w:tcW w:w="1914" w:type="dxa"/>
          </w:tcPr>
          <w:p w:rsidR="007474F1" w:rsidRDefault="007474F1" w:rsidP="00693463">
            <w:r>
              <w:t>183° 14'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61.26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1248090.74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2536339.14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1490</w:t>
            </w:r>
          </w:p>
        </w:tc>
        <w:tc>
          <w:tcPr>
            <w:tcW w:w="1914" w:type="dxa"/>
          </w:tcPr>
          <w:p w:rsidR="007474F1" w:rsidRDefault="007474F1" w:rsidP="00693463">
            <w:r>
              <w:t>76° 8'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1248029.58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2536335.67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1491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29'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1248039.52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2536375.97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1492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43'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1248009.81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2536410.76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1493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15'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1247983.75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2536421.97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1494</w:t>
            </w:r>
          </w:p>
        </w:tc>
        <w:tc>
          <w:tcPr>
            <w:tcW w:w="1914" w:type="dxa"/>
          </w:tcPr>
          <w:p w:rsidR="007474F1" w:rsidRDefault="007474F1" w:rsidP="00693463">
            <w:r>
              <w:t>141° 58'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1247954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2536452.5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1495</w:t>
            </w:r>
          </w:p>
        </w:tc>
        <w:tc>
          <w:tcPr>
            <w:tcW w:w="1914" w:type="dxa"/>
          </w:tcPr>
          <w:p w:rsidR="007474F1" w:rsidRDefault="007474F1" w:rsidP="00693463">
            <w:r>
              <w:t>141° 56'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1247937.98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2536465.03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1496</w:t>
            </w:r>
          </w:p>
        </w:tc>
        <w:tc>
          <w:tcPr>
            <w:tcW w:w="1914" w:type="dxa"/>
          </w:tcPr>
          <w:p w:rsidR="007474F1" w:rsidRDefault="007474F1" w:rsidP="00693463">
            <w:r>
              <w:t>131° 2'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1247917.53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2536481.04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1497</w:t>
            </w:r>
          </w:p>
        </w:tc>
        <w:tc>
          <w:tcPr>
            <w:tcW w:w="1914" w:type="dxa"/>
          </w:tcPr>
          <w:p w:rsidR="007474F1" w:rsidRDefault="007474F1" w:rsidP="00693463">
            <w:r>
              <w:t>71° 52'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1247900.48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2536500.62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1498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37'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1247905.33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2536515.44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1499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26'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103.98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1247927.51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2536534.47</w:t>
            </w:r>
          </w:p>
        </w:tc>
      </w:tr>
    </w:tbl>
    <w:p w:rsidR="007474F1" w:rsidRDefault="007474F1" w:rsidP="007474F1"/>
    <w:p w:rsidR="007474F1" w:rsidRDefault="007474F1" w:rsidP="007474F1"/>
    <w:p w:rsidR="007474F1" w:rsidRDefault="007474F1" w:rsidP="007474F1">
      <w:r>
        <w:t>Планировочный элемент 113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17'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46.06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1257488.86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2533756.02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10'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1257455.34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2533724.43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229° 4'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86.29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1257468.48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2533710.9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40'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105.88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1257411.96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2533645.7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191° 23'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1257339.32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2533568.68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37'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1257328.1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2533566.42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52'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175.05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1257317.36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2533571.06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230° 19'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1257175.96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2533674.26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142° 22'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103.69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1257135.04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2533624.94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59'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71.19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1257052.92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2533688.24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177° 15'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1257103.26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2533738.58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197° 45'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387.43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1257086.9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2533739.36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304° 52'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311.32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1256717.94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2533621.18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237° 20'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246.07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1256895.96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2533365.79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304° 52'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298.67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1256763.18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2533158.62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228° 31'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278.53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1256933.97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2532913.61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276° 8'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1256749.48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2532704.94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259° 2'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312.77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1256756.36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2532640.99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34° 28'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285.1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1256696.89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2532333.93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18° 40'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1256931.9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2532495.32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26'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1256957.99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2532504.13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346° 31'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240.52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1257005.2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2532502.85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</w:t>
            </w:r>
          </w:p>
        </w:tc>
        <w:tc>
          <w:tcPr>
            <w:tcW w:w="1914" w:type="dxa"/>
          </w:tcPr>
          <w:p w:rsidR="007474F1" w:rsidRDefault="007474F1" w:rsidP="00693463">
            <w:r>
              <w:t>321° 11'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1257239.11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2532446.83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</w:t>
            </w:r>
          </w:p>
        </w:tc>
        <w:tc>
          <w:tcPr>
            <w:tcW w:w="1914" w:type="dxa"/>
          </w:tcPr>
          <w:p w:rsidR="007474F1" w:rsidRDefault="007474F1" w:rsidP="00693463">
            <w:r>
              <w:t>297° 52'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86.3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1257270.2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2532421.83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305° 4'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116.95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1257310.55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2532345.54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</w:t>
            </w:r>
          </w:p>
        </w:tc>
        <w:tc>
          <w:tcPr>
            <w:tcW w:w="1914" w:type="dxa"/>
          </w:tcPr>
          <w:p w:rsidR="007474F1" w:rsidRDefault="007474F1" w:rsidP="00693463">
            <w:r>
              <w:t>327° 11'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1257377.75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2532249.82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</w:t>
            </w:r>
          </w:p>
        </w:tc>
        <w:tc>
          <w:tcPr>
            <w:tcW w:w="1914" w:type="dxa"/>
          </w:tcPr>
          <w:p w:rsidR="007474F1" w:rsidRDefault="007474F1" w:rsidP="00693463">
            <w:r>
              <w:t>1° 17'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307.17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1257397.2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2532237.29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</w:t>
            </w:r>
          </w:p>
        </w:tc>
        <w:tc>
          <w:tcPr>
            <w:tcW w:w="1914" w:type="dxa"/>
          </w:tcPr>
          <w:p w:rsidR="007474F1" w:rsidRDefault="007474F1" w:rsidP="00693463">
            <w:r>
              <w:t>19° 43'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1257704.28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2532244.2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</w:t>
            </w:r>
          </w:p>
        </w:tc>
        <w:tc>
          <w:tcPr>
            <w:tcW w:w="1914" w:type="dxa"/>
          </w:tcPr>
          <w:p w:rsidR="007474F1" w:rsidRDefault="007474F1" w:rsidP="00693463">
            <w:r>
              <w:t>2° 19'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145.09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1257779.17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2532271.05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</w:t>
            </w:r>
          </w:p>
        </w:tc>
        <w:tc>
          <w:tcPr>
            <w:tcW w:w="1914" w:type="dxa"/>
          </w:tcPr>
          <w:p w:rsidR="007474F1" w:rsidRDefault="007474F1" w:rsidP="00693463">
            <w:r>
              <w:t>28° 33'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1257924.14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2532276.95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</w:t>
            </w:r>
          </w:p>
        </w:tc>
        <w:tc>
          <w:tcPr>
            <w:tcW w:w="1914" w:type="dxa"/>
          </w:tcPr>
          <w:p w:rsidR="007474F1" w:rsidRDefault="007474F1" w:rsidP="00693463">
            <w:r>
              <w:t>55° 21'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272.16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1257960.07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2532296.5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48'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56.12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1258114.8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2532520.41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</w:t>
            </w:r>
          </w:p>
        </w:tc>
        <w:tc>
          <w:tcPr>
            <w:tcW w:w="1914" w:type="dxa"/>
          </w:tcPr>
          <w:p w:rsidR="007474F1" w:rsidRDefault="007474F1" w:rsidP="00693463">
            <w:r>
              <w:t>55° 36'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188.25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1258142.18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2532569.4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56'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67.73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1258248.51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2532724.74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</w:t>
            </w:r>
          </w:p>
        </w:tc>
        <w:tc>
          <w:tcPr>
            <w:tcW w:w="1914" w:type="dxa"/>
          </w:tcPr>
          <w:p w:rsidR="007474F1" w:rsidRDefault="007474F1" w:rsidP="00693463">
            <w:r>
              <w:t>55° 11'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1258204.13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2532775.9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</w:t>
            </w:r>
          </w:p>
        </w:tc>
        <w:tc>
          <w:tcPr>
            <w:tcW w:w="1914" w:type="dxa"/>
          </w:tcPr>
          <w:p w:rsidR="007474F1" w:rsidRDefault="007474F1" w:rsidP="00693463">
            <w:r>
              <w:t>310° 56'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83.04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1258218.85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2532797.07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36'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209.49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1258273.27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2532734.35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48'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56.16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1258154.94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2532561.49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</w:t>
            </w:r>
          </w:p>
        </w:tc>
        <w:tc>
          <w:tcPr>
            <w:tcW w:w="1914" w:type="dxa"/>
          </w:tcPr>
          <w:p w:rsidR="007474F1" w:rsidRDefault="007474F1" w:rsidP="00693463">
            <w:r>
              <w:t>235° 21'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276.45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1258127.54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2532512.47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</w:t>
            </w:r>
          </w:p>
        </w:tc>
        <w:tc>
          <w:tcPr>
            <w:tcW w:w="1914" w:type="dxa"/>
          </w:tcPr>
          <w:p w:rsidR="007474F1" w:rsidRDefault="007474F1" w:rsidP="00693463">
            <w:r>
              <w:t>208° 33'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1257970.38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2532285.04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</w:t>
            </w:r>
          </w:p>
        </w:tc>
        <w:tc>
          <w:tcPr>
            <w:tcW w:w="1914" w:type="dxa"/>
          </w:tcPr>
          <w:p w:rsidR="007474F1" w:rsidRDefault="007474F1" w:rsidP="00693463">
            <w:r>
              <w:t>182° 19'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146.29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1257928.24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2532262.1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</w:t>
            </w:r>
          </w:p>
        </w:tc>
        <w:tc>
          <w:tcPr>
            <w:tcW w:w="1914" w:type="dxa"/>
          </w:tcPr>
          <w:p w:rsidR="007474F1" w:rsidRDefault="007474F1" w:rsidP="00693463">
            <w:r>
              <w:t>199° 43'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1257782.07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2532256.15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</w:t>
            </w:r>
          </w:p>
        </w:tc>
        <w:tc>
          <w:tcPr>
            <w:tcW w:w="1914" w:type="dxa"/>
          </w:tcPr>
          <w:p w:rsidR="007474F1" w:rsidRDefault="007474F1" w:rsidP="00693463">
            <w:r>
              <w:t>206° 53'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1257765.36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2532250.16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</w:t>
            </w:r>
          </w:p>
        </w:tc>
        <w:tc>
          <w:tcPr>
            <w:tcW w:w="1914" w:type="dxa"/>
          </w:tcPr>
          <w:p w:rsidR="007474F1" w:rsidRDefault="007474F1" w:rsidP="00693463">
            <w:r>
              <w:t>253° 38'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1257744.96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2532239.81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12'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196.96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1257737.27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2532213.65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</w:t>
            </w:r>
          </w:p>
        </w:tc>
        <w:tc>
          <w:tcPr>
            <w:tcW w:w="1914" w:type="dxa"/>
          </w:tcPr>
          <w:p w:rsidR="007474F1" w:rsidRDefault="007474F1" w:rsidP="00693463">
            <w:r>
              <w:t>230° 55'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266.13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1257600.98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2532071.47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47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52'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238.15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1257433.22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2531864.87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48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33'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98.79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1257317.3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2531656.84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49</w:t>
            </w:r>
          </w:p>
        </w:tc>
        <w:tc>
          <w:tcPr>
            <w:tcW w:w="1914" w:type="dxa"/>
          </w:tcPr>
          <w:p w:rsidR="007474F1" w:rsidRDefault="007474F1" w:rsidP="00693463">
            <w:r>
              <w:t>302° 3'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333.9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1257395.73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2531596.77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50</w:t>
            </w:r>
          </w:p>
        </w:tc>
        <w:tc>
          <w:tcPr>
            <w:tcW w:w="1914" w:type="dxa"/>
          </w:tcPr>
          <w:p w:rsidR="007474F1" w:rsidRDefault="007474F1" w:rsidP="00693463">
            <w:r>
              <w:t>324° 26'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249.63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1257572.93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2531313.77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51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46'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459.85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1257776.02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2531168.64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52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47'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1258177.31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2530944.07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53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44'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1258168.86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2530928.95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54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43'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30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1258203.75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2530909.4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55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47'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1258218.42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2530935.57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56</w:t>
            </w:r>
          </w:p>
        </w:tc>
        <w:tc>
          <w:tcPr>
            <w:tcW w:w="1914" w:type="dxa"/>
          </w:tcPr>
          <w:p w:rsidR="007474F1" w:rsidRDefault="007474F1" w:rsidP="00693463">
            <w:r>
              <w:t>4° 22'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1258226.5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2530950.02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57</w:t>
            </w:r>
          </w:p>
        </w:tc>
        <w:tc>
          <w:tcPr>
            <w:tcW w:w="1914" w:type="dxa"/>
          </w:tcPr>
          <w:p w:rsidR="007474F1" w:rsidRDefault="007474F1" w:rsidP="00693463">
            <w:r>
              <w:t>329° 58'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81.37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1258243.5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2530951.32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58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44'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1258313.96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2530910.6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59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44'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127.48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1258331.63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2530942.15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60</w:t>
            </w:r>
          </w:p>
        </w:tc>
        <w:tc>
          <w:tcPr>
            <w:tcW w:w="1914" w:type="dxa"/>
          </w:tcPr>
          <w:p w:rsidR="007474F1" w:rsidRDefault="007474F1" w:rsidP="00693463">
            <w:r>
              <w:t>7° 55'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1258393.93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2531053.36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61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44'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89.79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1258406.95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2531055.18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62</w:t>
            </w:r>
          </w:p>
        </w:tc>
        <w:tc>
          <w:tcPr>
            <w:tcW w:w="1914" w:type="dxa"/>
          </w:tcPr>
          <w:p w:rsidR="007474F1" w:rsidRDefault="007474F1" w:rsidP="00693463">
            <w:r>
              <w:t>4° 19'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1258485.29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2531011.28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63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44'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65.53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1258529.19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2531014.61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64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44'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1258586.37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2530982.59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65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44'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1258606.55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2530958.32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66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45'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73.34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1258635.77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2530982.62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67</w:t>
            </w:r>
          </w:p>
        </w:tc>
        <w:tc>
          <w:tcPr>
            <w:tcW w:w="1914" w:type="dxa"/>
          </w:tcPr>
          <w:p w:rsidR="007474F1" w:rsidRDefault="007474F1" w:rsidP="00693463">
            <w:r>
              <w:t>352° 35'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171.75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1258692.15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2531029.52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68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38'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49.94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1258862.47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2531007.38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69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50'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1258894.34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2530968.92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70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130.14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1258859.12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2530897.22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71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1258759.07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72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44'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78.01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1258739.85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2530798.01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73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1258789.72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2530738.03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74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44'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53.71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1258758.97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2530712.46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75</w:t>
            </w:r>
          </w:p>
        </w:tc>
        <w:tc>
          <w:tcPr>
            <w:tcW w:w="1914" w:type="dxa"/>
          </w:tcPr>
          <w:p w:rsidR="007474F1" w:rsidRDefault="007474F1" w:rsidP="00693463">
            <w:r>
              <w:t>277° 8'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1258793.31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2530671.16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76</w:t>
            </w:r>
          </w:p>
        </w:tc>
        <w:tc>
          <w:tcPr>
            <w:tcW w:w="1914" w:type="dxa"/>
          </w:tcPr>
          <w:p w:rsidR="007474F1" w:rsidRDefault="007474F1" w:rsidP="00693463">
            <w:r>
              <w:t>249° 52'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1258797.14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2530640.6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77</w:t>
            </w:r>
          </w:p>
        </w:tc>
        <w:tc>
          <w:tcPr>
            <w:tcW w:w="1914" w:type="dxa"/>
          </w:tcPr>
          <w:p w:rsidR="007474F1" w:rsidRDefault="007474F1" w:rsidP="00693463">
            <w:r>
              <w:t>218° 48'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135.49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1258786.49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2530611.55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78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45'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1258680.91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2530526.63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79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48'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1258651.75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2530502.37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80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45'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1258665.05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2530486.41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81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46'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1258681.9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2530466.15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82</w:t>
            </w:r>
          </w:p>
        </w:tc>
        <w:tc>
          <w:tcPr>
            <w:tcW w:w="1914" w:type="dxa"/>
          </w:tcPr>
          <w:p w:rsidR="007474F1" w:rsidRDefault="007474F1" w:rsidP="00693463">
            <w:r>
              <w:t>309° 44'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1258698.76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2530445.89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83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45'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1258719.18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2530421.33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84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46'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1258748.34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2530445.59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85</w:t>
            </w:r>
          </w:p>
        </w:tc>
        <w:tc>
          <w:tcPr>
            <w:tcW w:w="1914" w:type="dxa"/>
          </w:tcPr>
          <w:p w:rsidR="007474F1" w:rsidRDefault="007474F1" w:rsidP="00693463">
            <w:r>
              <w:t>38° 21'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1258731.48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2530465.85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86</w:t>
            </w:r>
          </w:p>
        </w:tc>
        <w:tc>
          <w:tcPr>
            <w:tcW w:w="1914" w:type="dxa"/>
          </w:tcPr>
          <w:p w:rsidR="007474F1" w:rsidRDefault="007474F1" w:rsidP="00693463">
            <w:r>
              <w:t>308° 19'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1258750.89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2530481.22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87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44'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61.66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1258776.16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2530449.26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88</w:t>
            </w:r>
          </w:p>
        </w:tc>
        <w:tc>
          <w:tcPr>
            <w:tcW w:w="1914" w:type="dxa"/>
          </w:tcPr>
          <w:p w:rsidR="007474F1" w:rsidRDefault="007474F1" w:rsidP="00693463">
            <w:r>
              <w:t>206° 7'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1258728.75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2530409.84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89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46'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59.99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1258713.04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2530402.14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90</w:t>
            </w:r>
          </w:p>
        </w:tc>
        <w:tc>
          <w:tcPr>
            <w:tcW w:w="1914" w:type="dxa"/>
          </w:tcPr>
          <w:p w:rsidR="007474F1" w:rsidRDefault="007474F1" w:rsidP="00693463">
            <w:r>
              <w:t>243° 15'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425.69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1258666.93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2530363.75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332° 39'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57.47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1258475.34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2529983.62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92</w:t>
            </w:r>
          </w:p>
        </w:tc>
        <w:tc>
          <w:tcPr>
            <w:tcW w:w="1914" w:type="dxa"/>
          </w:tcPr>
          <w:p w:rsidR="007474F1" w:rsidRDefault="007474F1" w:rsidP="00693463">
            <w:r>
              <w:t>242° 39'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1258526.4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2529957.22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93</w:t>
            </w:r>
          </w:p>
        </w:tc>
        <w:tc>
          <w:tcPr>
            <w:tcW w:w="1914" w:type="dxa"/>
          </w:tcPr>
          <w:p w:rsidR="007474F1" w:rsidRDefault="007474F1" w:rsidP="00693463">
            <w:r>
              <w:t>153° 39'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49.59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1258521.48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2529947.71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94</w:t>
            </w:r>
          </w:p>
        </w:tc>
        <w:tc>
          <w:tcPr>
            <w:tcW w:w="1914" w:type="dxa"/>
          </w:tcPr>
          <w:p w:rsidR="007474F1" w:rsidRDefault="007474F1" w:rsidP="00693463">
            <w:r>
              <w:t>153° 14'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59.98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1258477.04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2529969.72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95</w:t>
            </w:r>
          </w:p>
        </w:tc>
        <w:tc>
          <w:tcPr>
            <w:tcW w:w="1914" w:type="dxa"/>
          </w:tcPr>
          <w:p w:rsidR="007474F1" w:rsidRDefault="007474F1" w:rsidP="00693463">
            <w:r>
              <w:t>153° 41'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1258423.48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2529996.72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96</w:t>
            </w:r>
          </w:p>
        </w:tc>
        <w:tc>
          <w:tcPr>
            <w:tcW w:w="1914" w:type="dxa"/>
          </w:tcPr>
          <w:p w:rsidR="007474F1" w:rsidRDefault="007474F1" w:rsidP="00693463">
            <w:r>
              <w:t>153° 56'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1258393.82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2530011.38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97</w:t>
            </w:r>
          </w:p>
        </w:tc>
        <w:tc>
          <w:tcPr>
            <w:tcW w:w="1914" w:type="dxa"/>
          </w:tcPr>
          <w:p w:rsidR="007474F1" w:rsidRDefault="007474F1" w:rsidP="00693463">
            <w:r>
              <w:t>153° 54'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7.9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1258363.88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2530026.02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98</w:t>
            </w:r>
          </w:p>
        </w:tc>
        <w:tc>
          <w:tcPr>
            <w:tcW w:w="1914" w:type="dxa"/>
          </w:tcPr>
          <w:p w:rsidR="007474F1" w:rsidRDefault="007474F1" w:rsidP="00693463">
            <w:r>
              <w:t>153° 11'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1258356.78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2530029.5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99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10'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1258346.52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2530034.68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100</w:t>
            </w:r>
          </w:p>
        </w:tc>
        <w:tc>
          <w:tcPr>
            <w:tcW w:w="1914" w:type="dxa"/>
          </w:tcPr>
          <w:p w:rsidR="007474F1" w:rsidRDefault="007474F1" w:rsidP="00693463">
            <w:r>
              <w:t>120° 28'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249.15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1258328.7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2530061.95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101</w:t>
            </w:r>
          </w:p>
        </w:tc>
        <w:tc>
          <w:tcPr>
            <w:tcW w:w="1914" w:type="dxa"/>
          </w:tcPr>
          <w:p w:rsidR="007474F1" w:rsidRDefault="007474F1" w:rsidP="00693463">
            <w:r>
              <w:t>184° 27'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5.07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1258202.36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2530276.69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102</w:t>
            </w:r>
          </w:p>
        </w:tc>
        <w:tc>
          <w:tcPr>
            <w:tcW w:w="1914" w:type="dxa"/>
          </w:tcPr>
          <w:p w:rsidR="007474F1" w:rsidRDefault="007474F1" w:rsidP="00693463">
            <w:r>
              <w:t>239° 20'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260.77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1258197.3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2530276.3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103</w:t>
            </w:r>
          </w:p>
        </w:tc>
        <w:tc>
          <w:tcPr>
            <w:tcW w:w="1914" w:type="dxa"/>
          </w:tcPr>
          <w:p w:rsidR="007474F1" w:rsidRDefault="007474F1" w:rsidP="00693463">
            <w:r>
              <w:t>238° 21'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94.3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1258064.32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2530051.99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104</w:t>
            </w:r>
          </w:p>
        </w:tc>
        <w:tc>
          <w:tcPr>
            <w:tcW w:w="1914" w:type="dxa"/>
          </w:tcPr>
          <w:p w:rsidR="007474F1" w:rsidRDefault="007474F1" w:rsidP="00693463">
            <w:r>
              <w:t>205° 56'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6.14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1258014.84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2529971.71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105</w:t>
            </w:r>
          </w:p>
        </w:tc>
        <w:tc>
          <w:tcPr>
            <w:tcW w:w="1914" w:type="dxa"/>
          </w:tcPr>
          <w:p w:rsidR="007474F1" w:rsidRDefault="007474F1" w:rsidP="00693463">
            <w:r>
              <w:t>239° 6'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1258009.32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2529969.02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106</w:t>
            </w:r>
          </w:p>
        </w:tc>
        <w:tc>
          <w:tcPr>
            <w:tcW w:w="1914" w:type="dxa"/>
          </w:tcPr>
          <w:p w:rsidR="007474F1" w:rsidRDefault="007474F1" w:rsidP="00693463">
            <w:r>
              <w:t>238° 24'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1257996.42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2529947.45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107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12'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126.7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1257982.47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2529924.77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108</w:t>
            </w:r>
          </w:p>
        </w:tc>
        <w:tc>
          <w:tcPr>
            <w:tcW w:w="1914" w:type="dxa"/>
          </w:tcPr>
          <w:p w:rsidR="007474F1" w:rsidRDefault="007474F1" w:rsidP="00693463">
            <w:r>
              <w:t>324° 32'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114.48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1258086.52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2529852.48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109</w:t>
            </w:r>
          </w:p>
        </w:tc>
        <w:tc>
          <w:tcPr>
            <w:tcW w:w="1914" w:type="dxa"/>
          </w:tcPr>
          <w:p w:rsidR="007474F1" w:rsidRDefault="007474F1" w:rsidP="00693463">
            <w:r>
              <w:t>233° 46'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1258179.78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2529786.08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110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33'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106.76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1258169.45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2529771.98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111</w:t>
            </w:r>
          </w:p>
        </w:tc>
        <w:tc>
          <w:tcPr>
            <w:tcW w:w="1914" w:type="dxa"/>
          </w:tcPr>
          <w:p w:rsidR="007474F1" w:rsidRDefault="007474F1" w:rsidP="00693463">
            <w:r>
              <w:t>146° 35'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1258082.47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2529833.89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112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44'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97.79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1258066.31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2529844.55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113</w:t>
            </w:r>
          </w:p>
        </w:tc>
        <w:tc>
          <w:tcPr>
            <w:tcW w:w="1914" w:type="dxa"/>
          </w:tcPr>
          <w:p w:rsidR="007474F1" w:rsidRDefault="007474F1" w:rsidP="00693463">
            <w:r>
              <w:t>189° 33'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8.09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1257986.45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2529900.99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114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57'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107.7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1257978.48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2529899.65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115</w:t>
            </w:r>
          </w:p>
        </w:tc>
        <w:tc>
          <w:tcPr>
            <w:tcW w:w="1914" w:type="dxa"/>
          </w:tcPr>
          <w:p w:rsidR="007474F1" w:rsidRDefault="007474F1" w:rsidP="00693463">
            <w:r>
              <w:t>148° 45'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1257890.3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2529961.49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116</w:t>
            </w:r>
          </w:p>
        </w:tc>
        <w:tc>
          <w:tcPr>
            <w:tcW w:w="1914" w:type="dxa"/>
          </w:tcPr>
          <w:p w:rsidR="007474F1" w:rsidRDefault="007474F1" w:rsidP="00693463">
            <w:r>
              <w:t>148° 45'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123.76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1257880.06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2529967.7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117</w:t>
            </w:r>
          </w:p>
        </w:tc>
        <w:tc>
          <w:tcPr>
            <w:tcW w:w="1914" w:type="dxa"/>
          </w:tcPr>
          <w:p w:rsidR="007474F1" w:rsidRDefault="007474F1" w:rsidP="00693463">
            <w:r>
              <w:t>159° 31'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8.35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1257774.26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2530031.9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118</w:t>
            </w:r>
          </w:p>
        </w:tc>
        <w:tc>
          <w:tcPr>
            <w:tcW w:w="1914" w:type="dxa"/>
          </w:tcPr>
          <w:p w:rsidR="007474F1" w:rsidRDefault="007474F1" w:rsidP="00693463">
            <w:r>
              <w:t>163° 5'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1257766.44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2530034.82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119</w:t>
            </w:r>
          </w:p>
        </w:tc>
        <w:tc>
          <w:tcPr>
            <w:tcW w:w="1914" w:type="dxa"/>
          </w:tcPr>
          <w:p w:rsidR="007474F1" w:rsidRDefault="007474F1" w:rsidP="00693463">
            <w:r>
              <w:t>236° 56'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1257755.26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2530038.22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120</w:t>
            </w:r>
          </w:p>
        </w:tc>
        <w:tc>
          <w:tcPr>
            <w:tcW w:w="1914" w:type="dxa"/>
          </w:tcPr>
          <w:p w:rsidR="007474F1" w:rsidRDefault="007474F1" w:rsidP="00693463">
            <w:r>
              <w:t>228° 28'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1257736.16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2530008.88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121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24'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1257728.9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2530000.68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122</w:t>
            </w:r>
          </w:p>
        </w:tc>
        <w:tc>
          <w:tcPr>
            <w:tcW w:w="1914" w:type="dxa"/>
          </w:tcPr>
          <w:p w:rsidR="007474F1" w:rsidRDefault="007474F1" w:rsidP="00693463">
            <w:r>
              <w:t>151° 6'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1257696.34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2529955.19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123</w:t>
            </w:r>
          </w:p>
        </w:tc>
        <w:tc>
          <w:tcPr>
            <w:tcW w:w="1914" w:type="dxa"/>
          </w:tcPr>
          <w:p w:rsidR="007474F1" w:rsidRDefault="007474F1" w:rsidP="00693463">
            <w:r>
              <w:t>147° 49'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3.24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1257669.8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2529969.84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124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4'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1257667.06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2529971.56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125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32'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2.11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1257667.92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126</w:t>
            </w:r>
          </w:p>
        </w:tc>
        <w:tc>
          <w:tcPr>
            <w:tcW w:w="1914" w:type="dxa"/>
          </w:tcPr>
          <w:p w:rsidR="007474F1" w:rsidRDefault="007474F1" w:rsidP="00693463">
            <w:r>
              <w:t>238° 55'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1257666.08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2529974.04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127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53'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3.21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1257665.24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2529972.64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128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2'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61.12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1257662.44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2529974.2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129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4'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158.83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1257609.49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2530004.73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130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0'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292.53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1257482.51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2530100.13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131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38'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130.59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1257229.14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2530246.33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132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8'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1257293.16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2530360.15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133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34'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1257314.53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2530397.38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134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25'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1257316.24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2530396.42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135</w:t>
            </w:r>
          </w:p>
        </w:tc>
        <w:tc>
          <w:tcPr>
            <w:tcW w:w="1914" w:type="dxa"/>
          </w:tcPr>
          <w:p w:rsidR="007474F1" w:rsidRDefault="007474F1" w:rsidP="00693463">
            <w:r>
              <w:t>69° 15'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7.83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1257337.13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2530433.23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136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12'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1257339.91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2530440.55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137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49'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1257379.36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2530509.46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138</w:t>
            </w:r>
          </w:p>
        </w:tc>
        <w:tc>
          <w:tcPr>
            <w:tcW w:w="1914" w:type="dxa"/>
          </w:tcPr>
          <w:p w:rsidR="007474F1" w:rsidRDefault="007474F1" w:rsidP="00693463">
            <w:r>
              <w:t>147° 59'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84.78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1257344.13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2530534.3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139</w:t>
            </w:r>
          </w:p>
        </w:tc>
        <w:tc>
          <w:tcPr>
            <w:tcW w:w="1914" w:type="dxa"/>
          </w:tcPr>
          <w:p w:rsidR="007474F1" w:rsidRDefault="007474F1" w:rsidP="00693463">
            <w:r>
              <w:t>148° 40'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1257272.24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2530579.24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140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32'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1257247.34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2530594.4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141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47'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88.17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1257247.61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2530605.06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142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18'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1257175.56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2530655.89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143</w:t>
            </w:r>
          </w:p>
        </w:tc>
        <w:tc>
          <w:tcPr>
            <w:tcW w:w="1914" w:type="dxa"/>
          </w:tcPr>
          <w:p w:rsidR="007474F1" w:rsidRDefault="007474F1" w:rsidP="00693463">
            <w:r>
              <w:t>141° 25'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70.38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1257168.41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2530663.22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144</w:t>
            </w:r>
          </w:p>
        </w:tc>
        <w:tc>
          <w:tcPr>
            <w:tcW w:w="1914" w:type="dxa"/>
          </w:tcPr>
          <w:p w:rsidR="007474F1" w:rsidRDefault="007474F1" w:rsidP="00693463">
            <w:r>
              <w:t>142° 24'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136.94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1257113.39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2530707.11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145</w:t>
            </w:r>
          </w:p>
        </w:tc>
        <w:tc>
          <w:tcPr>
            <w:tcW w:w="1914" w:type="dxa"/>
          </w:tcPr>
          <w:p w:rsidR="007474F1" w:rsidRDefault="007474F1" w:rsidP="00693463">
            <w:r>
              <w:t>145° 32'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178.95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1257004.89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2530790.65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146</w:t>
            </w:r>
          </w:p>
        </w:tc>
        <w:tc>
          <w:tcPr>
            <w:tcW w:w="1914" w:type="dxa"/>
          </w:tcPr>
          <w:p w:rsidR="007474F1" w:rsidRDefault="007474F1" w:rsidP="00693463">
            <w:r>
              <w:t>205° 22'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1256857.35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2530891.91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147</w:t>
            </w:r>
          </w:p>
        </w:tc>
        <w:tc>
          <w:tcPr>
            <w:tcW w:w="1914" w:type="dxa"/>
          </w:tcPr>
          <w:p w:rsidR="007474F1" w:rsidRDefault="007474F1" w:rsidP="00693463">
            <w:r>
              <w:t>198° 13'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49.55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2530885.58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148</w:t>
            </w:r>
          </w:p>
        </w:tc>
        <w:tc>
          <w:tcPr>
            <w:tcW w:w="1914" w:type="dxa"/>
          </w:tcPr>
          <w:p w:rsidR="007474F1" w:rsidRDefault="007474F1" w:rsidP="00693463">
            <w:r>
              <w:t>199° 33'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5.99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1256796.94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2530870.08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149</w:t>
            </w:r>
          </w:p>
        </w:tc>
        <w:tc>
          <w:tcPr>
            <w:tcW w:w="1914" w:type="dxa"/>
          </w:tcPr>
          <w:p w:rsidR="007474F1" w:rsidRDefault="007474F1" w:rsidP="00693463">
            <w:r>
              <w:t>197° 36'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6.79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1256791.3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2530868.08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150</w:t>
            </w:r>
          </w:p>
        </w:tc>
        <w:tc>
          <w:tcPr>
            <w:tcW w:w="1914" w:type="dxa"/>
          </w:tcPr>
          <w:p w:rsidR="007474F1" w:rsidRDefault="007474F1" w:rsidP="00693463">
            <w:r>
              <w:t>197° 36'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1256784.83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2530866.02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151</w:t>
            </w:r>
          </w:p>
        </w:tc>
        <w:tc>
          <w:tcPr>
            <w:tcW w:w="1914" w:type="dxa"/>
          </w:tcPr>
          <w:p w:rsidR="007474F1" w:rsidRDefault="007474F1" w:rsidP="00693463">
            <w:r>
              <w:t>113° 14'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3.78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1256745.66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2530853.59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152</w:t>
            </w:r>
          </w:p>
        </w:tc>
        <w:tc>
          <w:tcPr>
            <w:tcW w:w="1914" w:type="dxa"/>
          </w:tcPr>
          <w:p w:rsidR="007474F1" w:rsidRDefault="007474F1" w:rsidP="00693463">
            <w:r>
              <w:t>200° 17'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1256744.17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2530857.06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153</w:t>
            </w:r>
          </w:p>
        </w:tc>
        <w:tc>
          <w:tcPr>
            <w:tcW w:w="1914" w:type="dxa"/>
          </w:tcPr>
          <w:p w:rsidR="007474F1" w:rsidRDefault="007474F1" w:rsidP="00693463">
            <w:r>
              <w:t>117° 31'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4.51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1256669.98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2530829.63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154</w:t>
            </w:r>
          </w:p>
        </w:tc>
        <w:tc>
          <w:tcPr>
            <w:tcW w:w="1914" w:type="dxa"/>
          </w:tcPr>
          <w:p w:rsidR="007474F1" w:rsidRDefault="007474F1" w:rsidP="00693463">
            <w:r>
              <w:t>198° 24'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9.9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1256667.89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2530833.63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155</w:t>
            </w:r>
          </w:p>
        </w:tc>
        <w:tc>
          <w:tcPr>
            <w:tcW w:w="1914" w:type="dxa"/>
          </w:tcPr>
          <w:p w:rsidR="007474F1" w:rsidRDefault="007474F1" w:rsidP="00693463">
            <w:r>
              <w:t>298° 23'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4.84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1256658.5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2530830.5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156</w:t>
            </w:r>
          </w:p>
        </w:tc>
        <w:tc>
          <w:tcPr>
            <w:tcW w:w="1914" w:type="dxa"/>
          </w:tcPr>
          <w:p w:rsidR="007474F1" w:rsidRDefault="007474F1" w:rsidP="00693463">
            <w:r>
              <w:t>200° 17'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0.23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1256660.8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2530826.24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157</w:t>
            </w:r>
          </w:p>
        </w:tc>
        <w:tc>
          <w:tcPr>
            <w:tcW w:w="1914" w:type="dxa"/>
          </w:tcPr>
          <w:p w:rsidR="007474F1" w:rsidRDefault="007474F1" w:rsidP="00693463">
            <w:r>
              <w:t>200° 17'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1256660.59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2530826.16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158</w:t>
            </w:r>
          </w:p>
        </w:tc>
        <w:tc>
          <w:tcPr>
            <w:tcW w:w="1914" w:type="dxa"/>
          </w:tcPr>
          <w:p w:rsidR="007474F1" w:rsidRDefault="007474F1" w:rsidP="00693463">
            <w:r>
              <w:t>200° 17'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162.55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1256628.24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2530814.2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159</w:t>
            </w:r>
          </w:p>
        </w:tc>
        <w:tc>
          <w:tcPr>
            <w:tcW w:w="1914" w:type="dxa"/>
          </w:tcPr>
          <w:p w:rsidR="007474F1" w:rsidRDefault="007474F1" w:rsidP="00693463">
            <w:r>
              <w:t>113° 13'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4.58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1256475.77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2530757.84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160</w:t>
            </w:r>
          </w:p>
        </w:tc>
        <w:tc>
          <w:tcPr>
            <w:tcW w:w="1914" w:type="dxa"/>
          </w:tcPr>
          <w:p w:rsidR="007474F1" w:rsidRDefault="007474F1" w:rsidP="00693463">
            <w:r>
              <w:t>200° 36'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7.5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1256473.96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2530762.04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161</w:t>
            </w:r>
          </w:p>
        </w:tc>
        <w:tc>
          <w:tcPr>
            <w:tcW w:w="1914" w:type="dxa"/>
          </w:tcPr>
          <w:p w:rsidR="007474F1" w:rsidRDefault="007474F1" w:rsidP="00693463">
            <w:r>
              <w:t>297° 27'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4.57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1256466.94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2530759.4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162</w:t>
            </w:r>
          </w:p>
        </w:tc>
        <w:tc>
          <w:tcPr>
            <w:tcW w:w="1914" w:type="dxa"/>
          </w:tcPr>
          <w:p w:rsidR="007474F1" w:rsidRDefault="007474F1" w:rsidP="00693463">
            <w:r>
              <w:t>200° 17'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200.64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1256469.05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2530755.35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163</w:t>
            </w:r>
          </w:p>
        </w:tc>
        <w:tc>
          <w:tcPr>
            <w:tcW w:w="1914" w:type="dxa"/>
          </w:tcPr>
          <w:p w:rsidR="007474F1" w:rsidRDefault="007474F1" w:rsidP="00693463">
            <w:r>
              <w:t>225° 59'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337.14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1256280.85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2530685.78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164</w:t>
            </w:r>
          </w:p>
        </w:tc>
        <w:tc>
          <w:tcPr>
            <w:tcW w:w="1914" w:type="dxa"/>
          </w:tcPr>
          <w:p w:rsidR="007474F1" w:rsidRDefault="007474F1" w:rsidP="00693463">
            <w:r>
              <w:t>228° 55'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78.5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1256046.64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2530443.28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165</w:t>
            </w:r>
          </w:p>
        </w:tc>
        <w:tc>
          <w:tcPr>
            <w:tcW w:w="1914" w:type="dxa"/>
          </w:tcPr>
          <w:p w:rsidR="007474F1" w:rsidRDefault="007474F1" w:rsidP="00693463">
            <w:r>
              <w:t>229° 30'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8.1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1255995.06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2530384.1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166</w:t>
            </w:r>
          </w:p>
        </w:tc>
        <w:tc>
          <w:tcPr>
            <w:tcW w:w="1914" w:type="dxa"/>
          </w:tcPr>
          <w:p w:rsidR="007474F1" w:rsidRDefault="007474F1" w:rsidP="00693463">
            <w:r>
              <w:t>228° 15'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66.93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1255989.8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2530377.94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167</w:t>
            </w:r>
          </w:p>
        </w:tc>
        <w:tc>
          <w:tcPr>
            <w:tcW w:w="1914" w:type="dxa"/>
          </w:tcPr>
          <w:p w:rsidR="007474F1" w:rsidRDefault="007474F1" w:rsidP="00693463">
            <w:r>
              <w:t>186° 11'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152.62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1255945.23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168</w:t>
            </w:r>
          </w:p>
        </w:tc>
        <w:tc>
          <w:tcPr>
            <w:tcW w:w="1914" w:type="dxa"/>
          </w:tcPr>
          <w:p w:rsidR="007474F1" w:rsidRDefault="007474F1" w:rsidP="00693463">
            <w:r>
              <w:t>186° 11'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150.48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1255793.5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2530311.56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169</w:t>
            </w:r>
          </w:p>
        </w:tc>
        <w:tc>
          <w:tcPr>
            <w:tcW w:w="1914" w:type="dxa"/>
          </w:tcPr>
          <w:p w:rsidR="007474F1" w:rsidRDefault="007474F1" w:rsidP="00693463">
            <w:r>
              <w:t>275° 42'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1255643.89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2530295.34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170</w:t>
            </w:r>
          </w:p>
        </w:tc>
        <w:tc>
          <w:tcPr>
            <w:tcW w:w="1914" w:type="dxa"/>
          </w:tcPr>
          <w:p w:rsidR="007474F1" w:rsidRDefault="007474F1" w:rsidP="00693463">
            <w:r>
              <w:t>296° 18'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1255645.38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2530280.41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171</w:t>
            </w:r>
          </w:p>
        </w:tc>
        <w:tc>
          <w:tcPr>
            <w:tcW w:w="1914" w:type="dxa"/>
          </w:tcPr>
          <w:p w:rsidR="007474F1" w:rsidRDefault="007474F1" w:rsidP="00693463">
            <w:r>
              <w:t>316° 55'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535.15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1255652.51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172</w:t>
            </w:r>
          </w:p>
        </w:tc>
        <w:tc>
          <w:tcPr>
            <w:tcW w:w="1914" w:type="dxa"/>
          </w:tcPr>
          <w:p w:rsidR="007474F1" w:rsidRDefault="007474F1" w:rsidP="00693463">
            <w:r>
              <w:t>253° 19'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1.85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1256043.37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2529900.47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173</w:t>
            </w:r>
          </w:p>
        </w:tc>
        <w:tc>
          <w:tcPr>
            <w:tcW w:w="1914" w:type="dxa"/>
          </w:tcPr>
          <w:p w:rsidR="007474F1" w:rsidRDefault="007474F1" w:rsidP="00693463">
            <w:r>
              <w:t>253° 20'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1256042.84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2529898.7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174</w:t>
            </w:r>
          </w:p>
        </w:tc>
        <w:tc>
          <w:tcPr>
            <w:tcW w:w="1914" w:type="dxa"/>
          </w:tcPr>
          <w:p w:rsidR="007474F1" w:rsidRDefault="007474F1" w:rsidP="00693463">
            <w:r>
              <w:t>136° 55'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440.39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1256038.57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2529884.42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175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49'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124.64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1255716.91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2530185.23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176</w:t>
            </w:r>
          </w:p>
        </w:tc>
        <w:tc>
          <w:tcPr>
            <w:tcW w:w="1914" w:type="dxa"/>
          </w:tcPr>
          <w:p w:rsidR="007474F1" w:rsidRDefault="007474F1" w:rsidP="00693463">
            <w:r>
              <w:t>269° 15'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117.95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1255602.03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2530136.89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177</w:t>
            </w:r>
          </w:p>
        </w:tc>
        <w:tc>
          <w:tcPr>
            <w:tcW w:w="1914" w:type="dxa"/>
          </w:tcPr>
          <w:p w:rsidR="007474F1" w:rsidRDefault="007474F1" w:rsidP="00693463">
            <w:r>
              <w:t>230° 6'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157.86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1255600.49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2530018.95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178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49'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229.69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1255499.27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2529897.82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179</w:t>
            </w:r>
          </w:p>
        </w:tc>
        <w:tc>
          <w:tcPr>
            <w:tcW w:w="1914" w:type="dxa"/>
          </w:tcPr>
          <w:p w:rsidR="007474F1" w:rsidRDefault="007474F1" w:rsidP="00693463">
            <w:r>
              <w:t>112° 48'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376.78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1255287.56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2529808.74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180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49'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644.69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1255141.51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2530156.06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181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26'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520.12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1254547.29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2529906.01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182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8'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1254188.92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2529529.05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183</w:t>
            </w:r>
          </w:p>
        </w:tc>
        <w:tc>
          <w:tcPr>
            <w:tcW w:w="1914" w:type="dxa"/>
          </w:tcPr>
          <w:p w:rsidR="007474F1" w:rsidRDefault="007474F1" w:rsidP="00693463">
            <w:r>
              <w:t>233° 5'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1254187.94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2529530.26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184</w:t>
            </w:r>
          </w:p>
        </w:tc>
        <w:tc>
          <w:tcPr>
            <w:tcW w:w="1914" w:type="dxa"/>
          </w:tcPr>
          <w:p w:rsidR="007474F1" w:rsidRDefault="007474F1" w:rsidP="00693463">
            <w:r>
              <w:t>236° 38'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94.56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1254170.48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185</w:t>
            </w:r>
          </w:p>
        </w:tc>
        <w:tc>
          <w:tcPr>
            <w:tcW w:w="1914" w:type="dxa"/>
          </w:tcPr>
          <w:p w:rsidR="007474F1" w:rsidRDefault="007474F1" w:rsidP="00693463">
            <w:r>
              <w:t>247° 25'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162.53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1254118.48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2529428.02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186</w:t>
            </w:r>
          </w:p>
        </w:tc>
        <w:tc>
          <w:tcPr>
            <w:tcW w:w="1914" w:type="dxa"/>
          </w:tcPr>
          <w:p w:rsidR="007474F1" w:rsidRDefault="007474F1" w:rsidP="00693463">
            <w:r>
              <w:t>252° 27'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1254056.08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2529277.95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187</w:t>
            </w:r>
          </w:p>
        </w:tc>
        <w:tc>
          <w:tcPr>
            <w:tcW w:w="1914" w:type="dxa"/>
          </w:tcPr>
          <w:p w:rsidR="007474F1" w:rsidRDefault="007474F1" w:rsidP="00693463">
            <w:r>
              <w:t>256° 57'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144.6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1254042.8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2529235.96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188</w:t>
            </w:r>
          </w:p>
        </w:tc>
        <w:tc>
          <w:tcPr>
            <w:tcW w:w="1914" w:type="dxa"/>
          </w:tcPr>
          <w:p w:rsidR="007474F1" w:rsidRDefault="007474F1" w:rsidP="00693463">
            <w:r>
              <w:t>250° 34'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81.51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1254010.19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2529095.09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189</w:t>
            </w:r>
          </w:p>
        </w:tc>
        <w:tc>
          <w:tcPr>
            <w:tcW w:w="1914" w:type="dxa"/>
          </w:tcPr>
          <w:p w:rsidR="007474F1" w:rsidRDefault="007474F1" w:rsidP="00693463">
            <w:r>
              <w:t>244° 49'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114.21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1253983.09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2529018.21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190</w:t>
            </w:r>
          </w:p>
        </w:tc>
        <w:tc>
          <w:tcPr>
            <w:tcW w:w="1914" w:type="dxa"/>
          </w:tcPr>
          <w:p w:rsidR="007474F1" w:rsidRDefault="007474F1" w:rsidP="00693463">
            <w:r>
              <w:t>315° 42'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7.25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1253934.5</w:t>
            </w:r>
          </w:p>
        </w:tc>
        <w:tc>
          <w:tcPr>
            <w:tcW w:w="1915" w:type="dxa"/>
          </w:tcPr>
          <w:p w:rsidR="007474F1" w:rsidRDefault="007474F1" w:rsidP="00693463">
            <w:r>
              <w:t>2528914.85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191</w:t>
            </w:r>
          </w:p>
        </w:tc>
        <w:tc>
          <w:tcPr>
            <w:tcW w:w="1914" w:type="dxa"/>
          </w:tcPr>
          <w:p w:rsidR="007474F1" w:rsidRDefault="007474F1" w:rsidP="00693463">
            <w:r>
              <w:t>323° 32'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1253939.69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2528909.79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192</w:t>
            </w:r>
          </w:p>
        </w:tc>
        <w:tc>
          <w:tcPr>
            <w:tcW w:w="1914" w:type="dxa"/>
          </w:tcPr>
          <w:p w:rsidR="007474F1" w:rsidRDefault="007474F1" w:rsidP="00693463">
            <w:r>
              <w:t>352° 47'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1253952.36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2528900.43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193</w:t>
            </w:r>
          </w:p>
        </w:tc>
        <w:tc>
          <w:tcPr>
            <w:tcW w:w="1914" w:type="dxa"/>
          </w:tcPr>
          <w:p w:rsidR="007474F1" w:rsidRDefault="007474F1" w:rsidP="00693463">
            <w:r>
              <w:t>2° 44'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1253986.28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2528896.14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194</w:t>
            </w:r>
          </w:p>
        </w:tc>
        <w:tc>
          <w:tcPr>
            <w:tcW w:w="1914" w:type="dxa"/>
          </w:tcPr>
          <w:p w:rsidR="007474F1" w:rsidRDefault="007474F1" w:rsidP="00693463">
            <w:r>
              <w:t>357° 45'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1254018.84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2528897.7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195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44'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1254043.31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2528896.74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196</w:t>
            </w:r>
          </w:p>
        </w:tc>
        <w:tc>
          <w:tcPr>
            <w:tcW w:w="1914" w:type="dxa"/>
          </w:tcPr>
          <w:p w:rsidR="007474F1" w:rsidRDefault="007474F1" w:rsidP="00693463">
            <w:r>
              <w:t>287° 36'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1254061.23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2528878.02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197</w:t>
            </w:r>
          </w:p>
        </w:tc>
        <w:tc>
          <w:tcPr>
            <w:tcW w:w="1914" w:type="dxa"/>
          </w:tcPr>
          <w:p w:rsidR="007474F1" w:rsidRDefault="007474F1" w:rsidP="00693463">
            <w:r>
              <w:t>278° 30'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1254069.03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2528853.45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198</w:t>
            </w:r>
          </w:p>
        </w:tc>
        <w:tc>
          <w:tcPr>
            <w:tcW w:w="1914" w:type="dxa"/>
          </w:tcPr>
          <w:p w:rsidR="007474F1" w:rsidRDefault="007474F1" w:rsidP="00693463">
            <w:r>
              <w:t>271° 40'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1254075.27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2528811.75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199</w:t>
            </w:r>
          </w:p>
        </w:tc>
        <w:tc>
          <w:tcPr>
            <w:tcW w:w="1914" w:type="dxa"/>
          </w:tcPr>
          <w:p w:rsidR="007474F1" w:rsidRDefault="007474F1" w:rsidP="00693463">
            <w:r>
              <w:t>247° 31'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1254076.44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2528771.58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200</w:t>
            </w:r>
          </w:p>
        </w:tc>
        <w:tc>
          <w:tcPr>
            <w:tcW w:w="1914" w:type="dxa"/>
          </w:tcPr>
          <w:p w:rsidR="007474F1" w:rsidRDefault="007474F1" w:rsidP="00693463">
            <w:r>
              <w:t>269° 31'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1254067.08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2528748.96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201</w:t>
            </w:r>
          </w:p>
        </w:tc>
        <w:tc>
          <w:tcPr>
            <w:tcW w:w="1914" w:type="dxa"/>
          </w:tcPr>
          <w:p w:rsidR="007474F1" w:rsidRDefault="007474F1" w:rsidP="00693463">
            <w:r>
              <w:t>287° 39'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1254066.69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2528701.41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202</w:t>
            </w:r>
          </w:p>
        </w:tc>
        <w:tc>
          <w:tcPr>
            <w:tcW w:w="1914" w:type="dxa"/>
          </w:tcPr>
          <w:p w:rsidR="007474F1" w:rsidRDefault="007474F1" w:rsidP="00693463">
            <w:r>
              <w:t>339° 49'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1254077.61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2528667.09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203</w:t>
            </w:r>
          </w:p>
        </w:tc>
        <w:tc>
          <w:tcPr>
            <w:tcW w:w="1914" w:type="dxa"/>
          </w:tcPr>
          <w:p w:rsidR="007474F1" w:rsidRDefault="007474F1" w:rsidP="00693463">
            <w:r>
              <w:t>26° 50'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1254096.72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2528660.07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204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17'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1254129.86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2528676.84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205</w:t>
            </w:r>
          </w:p>
        </w:tc>
        <w:tc>
          <w:tcPr>
            <w:tcW w:w="1914" w:type="dxa"/>
          </w:tcPr>
          <w:p w:rsidR="007474F1" w:rsidRDefault="007474F1" w:rsidP="00693463">
            <w:r>
              <w:t>326° 29'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1254164.94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2528687.76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206</w:t>
            </w:r>
          </w:p>
        </w:tc>
        <w:tc>
          <w:tcPr>
            <w:tcW w:w="1914" w:type="dxa"/>
          </w:tcPr>
          <w:p w:rsidR="007474F1" w:rsidRDefault="007474F1" w:rsidP="00693463">
            <w:r>
              <w:t>296° 18'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1254192.63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2528669.43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207</w:t>
            </w:r>
          </w:p>
        </w:tc>
        <w:tc>
          <w:tcPr>
            <w:tcW w:w="1914" w:type="dxa"/>
          </w:tcPr>
          <w:p w:rsidR="007474F1" w:rsidRDefault="007474F1" w:rsidP="00693463">
            <w:r>
              <w:t>276° 51'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1254210.56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2528633.16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208</w:t>
            </w:r>
          </w:p>
        </w:tc>
        <w:tc>
          <w:tcPr>
            <w:tcW w:w="1914" w:type="dxa"/>
          </w:tcPr>
          <w:p w:rsidR="007474F1" w:rsidRDefault="007474F1" w:rsidP="00693463">
            <w:r>
              <w:t>238° 29'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1254212.9</w:t>
            </w:r>
          </w:p>
        </w:tc>
        <w:tc>
          <w:tcPr>
            <w:tcW w:w="1915" w:type="dxa"/>
          </w:tcPr>
          <w:p w:rsidR="007474F1" w:rsidRDefault="007474F1" w:rsidP="00693463">
            <w:r>
              <w:t>2528613.69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209</w:t>
            </w:r>
          </w:p>
        </w:tc>
        <w:tc>
          <w:tcPr>
            <w:tcW w:w="1914" w:type="dxa"/>
          </w:tcPr>
          <w:p w:rsidR="007474F1" w:rsidRDefault="007474F1" w:rsidP="00693463">
            <w:r>
              <w:t>189° 11'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1254194.97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2528584.44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210</w:t>
            </w:r>
          </w:p>
        </w:tc>
        <w:tc>
          <w:tcPr>
            <w:tcW w:w="1914" w:type="dxa"/>
          </w:tcPr>
          <w:p w:rsidR="007474F1" w:rsidRDefault="007474F1" w:rsidP="00693463">
            <w:r>
              <w:t>193° 28'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1254172.52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2528580.81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211</w:t>
            </w:r>
          </w:p>
        </w:tc>
        <w:tc>
          <w:tcPr>
            <w:tcW w:w="1914" w:type="dxa"/>
          </w:tcPr>
          <w:p w:rsidR="007474F1" w:rsidRDefault="007474F1" w:rsidP="00693463">
            <w:r>
              <w:t>176° 50'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53.45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1254160.25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2528577.87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212</w:t>
            </w:r>
          </w:p>
        </w:tc>
        <w:tc>
          <w:tcPr>
            <w:tcW w:w="1914" w:type="dxa"/>
          </w:tcPr>
          <w:p w:rsidR="007474F1" w:rsidRDefault="007474F1" w:rsidP="00693463">
            <w:r>
              <w:t>206° 8'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1254106.88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2528580.81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213</w:t>
            </w:r>
          </w:p>
        </w:tc>
        <w:tc>
          <w:tcPr>
            <w:tcW w:w="1914" w:type="dxa"/>
          </w:tcPr>
          <w:p w:rsidR="007474F1" w:rsidRDefault="007474F1" w:rsidP="00693463">
            <w:r>
              <w:t>248° 22'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1254076.98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2528566.14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214</w:t>
            </w:r>
          </w:p>
        </w:tc>
        <w:tc>
          <w:tcPr>
            <w:tcW w:w="1914" w:type="dxa"/>
          </w:tcPr>
          <w:p w:rsidR="007474F1" w:rsidRDefault="007474F1" w:rsidP="00693463">
            <w:r>
              <w:t>260° 53'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1254061.43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2528526.9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215</w:t>
            </w:r>
          </w:p>
        </w:tc>
        <w:tc>
          <w:tcPr>
            <w:tcW w:w="1914" w:type="dxa"/>
          </w:tcPr>
          <w:p w:rsidR="007474F1" w:rsidRDefault="007474F1" w:rsidP="00693463">
            <w:r>
              <w:t>275° 15'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1254054.21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2528481.87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216</w:t>
            </w:r>
          </w:p>
        </w:tc>
        <w:tc>
          <w:tcPr>
            <w:tcW w:w="1914" w:type="dxa"/>
          </w:tcPr>
          <w:p w:rsidR="007474F1" w:rsidRDefault="007474F1" w:rsidP="00693463">
            <w:r>
              <w:t>312° 36'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1254057.53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2528445.81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217</w:t>
            </w:r>
          </w:p>
        </w:tc>
        <w:tc>
          <w:tcPr>
            <w:tcW w:w="1914" w:type="dxa"/>
          </w:tcPr>
          <w:p w:rsidR="007474F1" w:rsidRDefault="007474F1" w:rsidP="00693463">
            <w:r>
              <w:t>347° 34'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1254080.13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2528421.24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218</w:t>
            </w:r>
          </w:p>
        </w:tc>
        <w:tc>
          <w:tcPr>
            <w:tcW w:w="1914" w:type="dxa"/>
          </w:tcPr>
          <w:p w:rsidR="007474F1" w:rsidRDefault="007474F1" w:rsidP="00693463">
            <w:r>
              <w:t>338° 25'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1254104.9</w:t>
            </w:r>
          </w:p>
        </w:tc>
        <w:tc>
          <w:tcPr>
            <w:tcW w:w="1915" w:type="dxa"/>
          </w:tcPr>
          <w:p w:rsidR="007474F1" w:rsidRDefault="007474F1" w:rsidP="00693463">
            <w:r>
              <w:t>2528415.78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219</w:t>
            </w:r>
          </w:p>
        </w:tc>
        <w:tc>
          <w:tcPr>
            <w:tcW w:w="1914" w:type="dxa"/>
          </w:tcPr>
          <w:p w:rsidR="007474F1" w:rsidRDefault="007474F1" w:rsidP="00693463">
            <w:r>
              <w:t>338° 11'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1254127.5</w:t>
            </w:r>
          </w:p>
        </w:tc>
        <w:tc>
          <w:tcPr>
            <w:tcW w:w="1915" w:type="dxa"/>
          </w:tcPr>
          <w:p w:rsidR="007474F1" w:rsidRDefault="007474F1" w:rsidP="00693463">
            <w:r>
              <w:t>2528406.84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220</w:t>
            </w:r>
          </w:p>
        </w:tc>
        <w:tc>
          <w:tcPr>
            <w:tcW w:w="1914" w:type="dxa"/>
          </w:tcPr>
          <w:p w:rsidR="007474F1" w:rsidRDefault="007474F1" w:rsidP="00693463">
            <w:r>
              <w:t>349° 55'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1254148.95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2528398.26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221</w:t>
            </w:r>
          </w:p>
        </w:tc>
        <w:tc>
          <w:tcPr>
            <w:tcW w:w="1914" w:type="dxa"/>
          </w:tcPr>
          <w:p w:rsidR="007474F1" w:rsidRDefault="007474F1" w:rsidP="00693463">
            <w:r>
              <w:t>31° 36'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1254174.29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2528393.76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222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27'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58.46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1254192.03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2528404.68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223</w:t>
            </w:r>
          </w:p>
        </w:tc>
        <w:tc>
          <w:tcPr>
            <w:tcW w:w="1914" w:type="dxa"/>
          </w:tcPr>
          <w:p w:rsidR="007474F1" w:rsidRDefault="007474F1" w:rsidP="00693463">
            <w:r>
              <w:t>3° 27'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1254233.75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2528445.63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224</w:t>
            </w:r>
          </w:p>
        </w:tc>
        <w:tc>
          <w:tcPr>
            <w:tcW w:w="1914" w:type="dxa"/>
          </w:tcPr>
          <w:p w:rsidR="007474F1" w:rsidRDefault="007474F1" w:rsidP="00693463">
            <w:r>
              <w:t>332° 37'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1254269.03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2528447.76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225</w:t>
            </w:r>
          </w:p>
        </w:tc>
        <w:tc>
          <w:tcPr>
            <w:tcW w:w="1914" w:type="dxa"/>
          </w:tcPr>
          <w:p w:rsidR="007474F1" w:rsidRDefault="007474F1" w:rsidP="00693463">
            <w:r>
              <w:t>315° 20'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68.51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1254295.74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2528433.93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226</w:t>
            </w:r>
          </w:p>
        </w:tc>
        <w:tc>
          <w:tcPr>
            <w:tcW w:w="1914" w:type="dxa"/>
          </w:tcPr>
          <w:p w:rsidR="007474F1" w:rsidRDefault="007474F1" w:rsidP="00693463">
            <w:r>
              <w:t>298° 51'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1254344.48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2528385.78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227</w:t>
            </w:r>
          </w:p>
        </w:tc>
        <w:tc>
          <w:tcPr>
            <w:tcW w:w="1914" w:type="dxa"/>
          </w:tcPr>
          <w:p w:rsidR="007474F1" w:rsidRDefault="007474F1" w:rsidP="00693463">
            <w:r>
              <w:t>266° 42'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1254363.86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2528350.62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228</w:t>
            </w:r>
          </w:p>
        </w:tc>
        <w:tc>
          <w:tcPr>
            <w:tcW w:w="1914" w:type="dxa"/>
          </w:tcPr>
          <w:p w:rsidR="007474F1" w:rsidRDefault="007474F1" w:rsidP="00693463">
            <w:r>
              <w:t>320° 36'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1254363.27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2528340.36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229</w:t>
            </w:r>
          </w:p>
        </w:tc>
        <w:tc>
          <w:tcPr>
            <w:tcW w:w="1914" w:type="dxa"/>
          </w:tcPr>
          <w:p w:rsidR="007474F1" w:rsidRDefault="007474F1" w:rsidP="00693463">
            <w:r>
              <w:t>341° 24'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9.03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1254376.13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2528329.8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230</w:t>
            </w:r>
          </w:p>
        </w:tc>
        <w:tc>
          <w:tcPr>
            <w:tcW w:w="1914" w:type="dxa"/>
          </w:tcPr>
          <w:p w:rsidR="007474F1" w:rsidRDefault="007474F1" w:rsidP="00693463">
            <w:r>
              <w:t>39° 12'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5.88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1254384.69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2528326.92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231</w:t>
            </w:r>
          </w:p>
        </w:tc>
        <w:tc>
          <w:tcPr>
            <w:tcW w:w="1914" w:type="dxa"/>
          </w:tcPr>
          <w:p w:rsidR="007474F1" w:rsidRDefault="007474F1" w:rsidP="00693463">
            <w:r>
              <w:t>50° 5'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1254389.25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2528330.64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232</w:t>
            </w:r>
          </w:p>
        </w:tc>
        <w:tc>
          <w:tcPr>
            <w:tcW w:w="1914" w:type="dxa"/>
          </w:tcPr>
          <w:p w:rsidR="007474F1" w:rsidRDefault="007474F1" w:rsidP="00693463">
            <w:r>
              <w:t>30° 41'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1254403.8</w:t>
            </w:r>
          </w:p>
        </w:tc>
        <w:tc>
          <w:tcPr>
            <w:tcW w:w="1915" w:type="dxa"/>
          </w:tcPr>
          <w:p w:rsidR="007474F1" w:rsidRDefault="007474F1" w:rsidP="00693463">
            <w:r>
              <w:t>2528348.04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233</w:t>
            </w:r>
          </w:p>
        </w:tc>
        <w:tc>
          <w:tcPr>
            <w:tcW w:w="1914" w:type="dxa"/>
          </w:tcPr>
          <w:p w:rsidR="007474F1" w:rsidRDefault="007474F1" w:rsidP="00693463">
            <w:r>
              <w:t>41° 34'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80.88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1254472.59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2528388.87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234</w:t>
            </w:r>
          </w:p>
        </w:tc>
        <w:tc>
          <w:tcPr>
            <w:tcW w:w="1914" w:type="dxa"/>
          </w:tcPr>
          <w:p w:rsidR="007474F1" w:rsidRDefault="007474F1" w:rsidP="00693463">
            <w:r>
              <w:t>62° 59'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102.49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1254533.1</w:t>
            </w:r>
          </w:p>
        </w:tc>
        <w:tc>
          <w:tcPr>
            <w:tcW w:w="1915" w:type="dxa"/>
          </w:tcPr>
          <w:p w:rsidR="007474F1" w:rsidRDefault="007474F1" w:rsidP="00693463">
            <w:r>
              <w:t>2528442.54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235</w:t>
            </w:r>
          </w:p>
        </w:tc>
        <w:tc>
          <w:tcPr>
            <w:tcW w:w="1914" w:type="dxa"/>
          </w:tcPr>
          <w:p w:rsidR="007474F1" w:rsidRDefault="007474F1" w:rsidP="00693463">
            <w:r>
              <w:t>67° 15'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80.48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1254579.63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2528533.86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236</w:t>
            </w:r>
          </w:p>
        </w:tc>
        <w:tc>
          <w:tcPr>
            <w:tcW w:w="1914" w:type="dxa"/>
          </w:tcPr>
          <w:p w:rsidR="007474F1" w:rsidRDefault="007474F1" w:rsidP="00693463">
            <w:r>
              <w:t>80° 31'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1254610.74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2528608.08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237</w:t>
            </w:r>
          </w:p>
        </w:tc>
        <w:tc>
          <w:tcPr>
            <w:tcW w:w="1914" w:type="dxa"/>
          </w:tcPr>
          <w:p w:rsidR="007474F1" w:rsidRDefault="007474F1" w:rsidP="00693463">
            <w:r>
              <w:t>77° 41'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1254617.9</w:t>
            </w:r>
          </w:p>
        </w:tc>
        <w:tc>
          <w:tcPr>
            <w:tcW w:w="1915" w:type="dxa"/>
          </w:tcPr>
          <w:p w:rsidR="007474F1" w:rsidRDefault="007474F1" w:rsidP="00693463">
            <w:r>
              <w:t>2528650.98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238</w:t>
            </w:r>
          </w:p>
        </w:tc>
        <w:tc>
          <w:tcPr>
            <w:tcW w:w="1914" w:type="dxa"/>
          </w:tcPr>
          <w:p w:rsidR="007474F1" w:rsidRDefault="007474F1" w:rsidP="00693463">
            <w:r>
              <w:t>96° 27'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1254622.86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2528673.72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239</w:t>
            </w:r>
          </w:p>
        </w:tc>
        <w:tc>
          <w:tcPr>
            <w:tcW w:w="1914" w:type="dxa"/>
          </w:tcPr>
          <w:p w:rsidR="007474F1" w:rsidRDefault="007474F1" w:rsidP="00693463">
            <w:r>
              <w:t>91° 35'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1254620.73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2528692.56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240</w:t>
            </w:r>
          </w:p>
        </w:tc>
        <w:tc>
          <w:tcPr>
            <w:tcW w:w="1914" w:type="dxa"/>
          </w:tcPr>
          <w:p w:rsidR="007474F1" w:rsidRDefault="007474F1" w:rsidP="00693463">
            <w:r>
              <w:t>99° 47'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1254620.01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2528718.54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241</w:t>
            </w:r>
          </w:p>
        </w:tc>
        <w:tc>
          <w:tcPr>
            <w:tcW w:w="1914" w:type="dxa"/>
          </w:tcPr>
          <w:p w:rsidR="007474F1" w:rsidRDefault="007474F1" w:rsidP="00693463">
            <w:r>
              <w:t>101° 58'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72.31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1254613.17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2528758.2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242</w:t>
            </w:r>
          </w:p>
        </w:tc>
        <w:tc>
          <w:tcPr>
            <w:tcW w:w="1914" w:type="dxa"/>
          </w:tcPr>
          <w:p w:rsidR="007474F1" w:rsidRDefault="007474F1" w:rsidP="00693463">
            <w:r>
              <w:t>109° 15'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1254598.16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2528828.94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243</w:t>
            </w:r>
          </w:p>
        </w:tc>
        <w:tc>
          <w:tcPr>
            <w:tcW w:w="1914" w:type="dxa"/>
          </w:tcPr>
          <w:p w:rsidR="007474F1" w:rsidRDefault="007474F1" w:rsidP="00693463">
            <w:r>
              <w:t>87° 21'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1254583.49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2528870.94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244</w:t>
            </w:r>
          </w:p>
        </w:tc>
        <w:tc>
          <w:tcPr>
            <w:tcW w:w="1914" w:type="dxa"/>
          </w:tcPr>
          <w:p w:rsidR="007474F1" w:rsidRDefault="007474F1" w:rsidP="00693463">
            <w:r>
              <w:t>101° 58'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91.24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1254584.52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2528893.29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245</w:t>
            </w:r>
          </w:p>
        </w:tc>
        <w:tc>
          <w:tcPr>
            <w:tcW w:w="1914" w:type="dxa"/>
          </w:tcPr>
          <w:p w:rsidR="007474F1" w:rsidRDefault="007474F1" w:rsidP="00693463">
            <w:r>
              <w:t>90° 2'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81.18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1254565.59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2528982.54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246</w:t>
            </w:r>
          </w:p>
        </w:tc>
        <w:tc>
          <w:tcPr>
            <w:tcW w:w="1914" w:type="dxa"/>
          </w:tcPr>
          <w:p w:rsidR="007474F1" w:rsidRDefault="007474F1" w:rsidP="00693463">
            <w:r>
              <w:t>110° 58'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9.61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1254565.52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2529063.72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247</w:t>
            </w:r>
          </w:p>
        </w:tc>
        <w:tc>
          <w:tcPr>
            <w:tcW w:w="1914" w:type="dxa"/>
          </w:tcPr>
          <w:p w:rsidR="007474F1" w:rsidRDefault="007474F1" w:rsidP="00693463">
            <w:r>
              <w:t>79° 22'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1254562.08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2529072.69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248</w:t>
            </w:r>
          </w:p>
        </w:tc>
        <w:tc>
          <w:tcPr>
            <w:tcW w:w="1914" w:type="dxa"/>
          </w:tcPr>
          <w:p w:rsidR="007474F1" w:rsidRDefault="007474F1" w:rsidP="00693463">
            <w:r>
              <w:t>77° 29'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7.48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1254565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2529088.26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249</w:t>
            </w:r>
          </w:p>
        </w:tc>
        <w:tc>
          <w:tcPr>
            <w:tcW w:w="1914" w:type="dxa"/>
          </w:tcPr>
          <w:p w:rsidR="007474F1" w:rsidRDefault="007474F1" w:rsidP="00693463">
            <w:r>
              <w:t>348° 15'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5.7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1254566.62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2529095.56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250</w:t>
            </w:r>
          </w:p>
        </w:tc>
        <w:tc>
          <w:tcPr>
            <w:tcW w:w="1914" w:type="dxa"/>
          </w:tcPr>
          <w:p w:rsidR="007474F1" w:rsidRDefault="007474F1" w:rsidP="00693463">
            <w:r>
              <w:t>265° 0'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5.28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1254572.2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2529094.4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251</w:t>
            </w:r>
          </w:p>
        </w:tc>
        <w:tc>
          <w:tcPr>
            <w:tcW w:w="1914" w:type="dxa"/>
          </w:tcPr>
          <w:p w:rsidR="007474F1" w:rsidRDefault="007474F1" w:rsidP="00693463">
            <w:r>
              <w:t>350° 43'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4.09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1254571.74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2529089.14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252</w:t>
            </w:r>
          </w:p>
        </w:tc>
        <w:tc>
          <w:tcPr>
            <w:tcW w:w="1914" w:type="dxa"/>
          </w:tcPr>
          <w:p w:rsidR="007474F1" w:rsidRDefault="007474F1" w:rsidP="00693463">
            <w:r>
              <w:t>80° 0'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1254575.78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2529088.48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253</w:t>
            </w:r>
          </w:p>
        </w:tc>
        <w:tc>
          <w:tcPr>
            <w:tcW w:w="1914" w:type="dxa"/>
          </w:tcPr>
          <w:p w:rsidR="007474F1" w:rsidRDefault="007474F1" w:rsidP="00693463">
            <w:r>
              <w:t>173° 13'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4.07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1254577.72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2529099.5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254</w:t>
            </w:r>
          </w:p>
        </w:tc>
        <w:tc>
          <w:tcPr>
            <w:tcW w:w="1914" w:type="dxa"/>
          </w:tcPr>
          <w:p w:rsidR="007474F1" w:rsidRDefault="007474F1" w:rsidP="00693463">
            <w:r>
              <w:t>256° 5'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2.08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1254573.68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2529099.98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255</w:t>
            </w:r>
          </w:p>
        </w:tc>
        <w:tc>
          <w:tcPr>
            <w:tcW w:w="1914" w:type="dxa"/>
          </w:tcPr>
          <w:p w:rsidR="007474F1" w:rsidRDefault="007474F1" w:rsidP="00693463">
            <w:r>
              <w:t>169° 11'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6.19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1254573.18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2529097.96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256</w:t>
            </w:r>
          </w:p>
        </w:tc>
        <w:tc>
          <w:tcPr>
            <w:tcW w:w="1914" w:type="dxa"/>
          </w:tcPr>
          <w:p w:rsidR="007474F1" w:rsidRDefault="007474F1" w:rsidP="00693463">
            <w:r>
              <w:t>55° 30'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5.31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1254567.1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2529099.12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257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26'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2.75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1254570.11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2529103.5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258</w:t>
            </w:r>
          </w:p>
        </w:tc>
        <w:tc>
          <w:tcPr>
            <w:tcW w:w="1914" w:type="dxa"/>
          </w:tcPr>
          <w:p w:rsidR="007474F1" w:rsidRDefault="007474F1" w:rsidP="00693463">
            <w:r>
              <w:t>92° 8'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1254571.34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2529105.96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259</w:t>
            </w:r>
          </w:p>
        </w:tc>
        <w:tc>
          <w:tcPr>
            <w:tcW w:w="1914" w:type="dxa"/>
          </w:tcPr>
          <w:p w:rsidR="007474F1" w:rsidRDefault="007474F1" w:rsidP="00693463">
            <w:r>
              <w:t>83° 17'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5.65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1254570.6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2529125.82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260</w:t>
            </w:r>
          </w:p>
        </w:tc>
        <w:tc>
          <w:tcPr>
            <w:tcW w:w="1914" w:type="dxa"/>
          </w:tcPr>
          <w:p w:rsidR="007474F1" w:rsidRDefault="007474F1" w:rsidP="00693463">
            <w:r>
              <w:t>77° 44'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1254571.26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2529131.43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261</w:t>
            </w:r>
          </w:p>
        </w:tc>
        <w:tc>
          <w:tcPr>
            <w:tcW w:w="1914" w:type="dxa"/>
          </w:tcPr>
          <w:p w:rsidR="007474F1" w:rsidRDefault="007474F1" w:rsidP="00693463">
            <w:r>
              <w:t>92° 19'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9.37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1254577.66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2529160.88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262</w:t>
            </w:r>
          </w:p>
        </w:tc>
        <w:tc>
          <w:tcPr>
            <w:tcW w:w="1914" w:type="dxa"/>
          </w:tcPr>
          <w:p w:rsidR="007474F1" w:rsidRDefault="007474F1" w:rsidP="00693463">
            <w:r>
              <w:t>67° 2'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5.54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1254577.28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2529170.24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263</w:t>
            </w:r>
          </w:p>
        </w:tc>
        <w:tc>
          <w:tcPr>
            <w:tcW w:w="1914" w:type="dxa"/>
          </w:tcPr>
          <w:p w:rsidR="007474F1" w:rsidRDefault="007474F1" w:rsidP="00693463">
            <w:r>
              <w:t>25° 42'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6.55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1254579.44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2529175.34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264</w:t>
            </w:r>
          </w:p>
        </w:tc>
        <w:tc>
          <w:tcPr>
            <w:tcW w:w="1914" w:type="dxa"/>
          </w:tcPr>
          <w:p w:rsidR="007474F1" w:rsidRDefault="007474F1" w:rsidP="00693463">
            <w:r>
              <w:t>10° 12'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5.3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1254585.34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2529178.18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265</w:t>
            </w:r>
          </w:p>
        </w:tc>
        <w:tc>
          <w:tcPr>
            <w:tcW w:w="1914" w:type="dxa"/>
          </w:tcPr>
          <w:p w:rsidR="007474F1" w:rsidRDefault="007474F1" w:rsidP="00693463">
            <w:r>
              <w:t>78° 10'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1254590.56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2529179.12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266</w:t>
            </w:r>
          </w:p>
        </w:tc>
        <w:tc>
          <w:tcPr>
            <w:tcW w:w="1914" w:type="dxa"/>
          </w:tcPr>
          <w:p w:rsidR="007474F1" w:rsidRDefault="007474F1" w:rsidP="00693463">
            <w:r>
              <w:t>157° 47'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6.93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1254593.7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2529194.12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267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46'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4.58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1254587.28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2529196.74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268</w:t>
            </w:r>
          </w:p>
        </w:tc>
        <w:tc>
          <w:tcPr>
            <w:tcW w:w="1914" w:type="dxa"/>
          </w:tcPr>
          <w:p w:rsidR="007474F1" w:rsidRDefault="007474F1" w:rsidP="00693463">
            <w:r>
              <w:t>87° 45'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5.64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1254585.36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2529200.9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269</w:t>
            </w:r>
          </w:p>
        </w:tc>
        <w:tc>
          <w:tcPr>
            <w:tcW w:w="1914" w:type="dxa"/>
          </w:tcPr>
          <w:p w:rsidR="007474F1" w:rsidRDefault="007474F1" w:rsidP="00693463">
            <w:r>
              <w:t>71° 27'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1254585.58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2529206.54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270</w:t>
            </w:r>
          </w:p>
        </w:tc>
        <w:tc>
          <w:tcPr>
            <w:tcW w:w="1914" w:type="dxa"/>
          </w:tcPr>
          <w:p w:rsidR="007474F1" w:rsidRDefault="007474F1" w:rsidP="00693463">
            <w:r>
              <w:t>83° 41'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1254588.96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2529216.62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271</w:t>
            </w:r>
          </w:p>
        </w:tc>
        <w:tc>
          <w:tcPr>
            <w:tcW w:w="1914" w:type="dxa"/>
          </w:tcPr>
          <w:p w:rsidR="007474F1" w:rsidRDefault="007474F1" w:rsidP="00693463">
            <w:r>
              <w:t>75° 41'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1254590.52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2529230.74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272</w:t>
            </w:r>
          </w:p>
        </w:tc>
        <w:tc>
          <w:tcPr>
            <w:tcW w:w="1914" w:type="dxa"/>
          </w:tcPr>
          <w:p w:rsidR="007474F1" w:rsidRDefault="007474F1" w:rsidP="00693463">
            <w:r>
              <w:t>80° 18'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1254595.78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2529251.36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273</w:t>
            </w:r>
          </w:p>
        </w:tc>
        <w:tc>
          <w:tcPr>
            <w:tcW w:w="1914" w:type="dxa"/>
          </w:tcPr>
          <w:p w:rsidR="007474F1" w:rsidRDefault="007474F1" w:rsidP="00693463">
            <w:r>
              <w:t>52° 25'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3.28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1254598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2529264.36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274</w:t>
            </w:r>
          </w:p>
        </w:tc>
        <w:tc>
          <w:tcPr>
            <w:tcW w:w="1914" w:type="dxa"/>
          </w:tcPr>
          <w:p w:rsidR="007474F1" w:rsidRDefault="007474F1" w:rsidP="00693463">
            <w:r>
              <w:t>90° 0'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1254600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2529266.96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275</w:t>
            </w:r>
          </w:p>
        </w:tc>
        <w:tc>
          <w:tcPr>
            <w:tcW w:w="1914" w:type="dxa"/>
          </w:tcPr>
          <w:p w:rsidR="007474F1" w:rsidRDefault="007474F1" w:rsidP="00693463">
            <w:r>
              <w:t>169° 41'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1254600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2529279.04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276</w:t>
            </w:r>
          </w:p>
        </w:tc>
        <w:tc>
          <w:tcPr>
            <w:tcW w:w="1914" w:type="dxa"/>
          </w:tcPr>
          <w:p w:rsidR="007474F1" w:rsidRDefault="007474F1" w:rsidP="00693463">
            <w:r>
              <w:t>82° 52'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4.11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1254584.88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2529281.79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277</w:t>
            </w:r>
          </w:p>
        </w:tc>
        <w:tc>
          <w:tcPr>
            <w:tcW w:w="1914" w:type="dxa"/>
          </w:tcPr>
          <w:p w:rsidR="007474F1" w:rsidRDefault="007474F1" w:rsidP="00693463">
            <w:r>
              <w:t>135° 50'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6.24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1254585.39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2529285.87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278</w:t>
            </w:r>
          </w:p>
        </w:tc>
        <w:tc>
          <w:tcPr>
            <w:tcW w:w="1914" w:type="dxa"/>
          </w:tcPr>
          <w:p w:rsidR="007474F1" w:rsidRDefault="007474F1" w:rsidP="00693463">
            <w:r>
              <w:t>95° 33'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8.89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1254580.91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2529290.22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279</w:t>
            </w:r>
          </w:p>
        </w:tc>
        <w:tc>
          <w:tcPr>
            <w:tcW w:w="1914" w:type="dxa"/>
          </w:tcPr>
          <w:p w:rsidR="007474F1" w:rsidRDefault="007474F1" w:rsidP="00693463">
            <w:r>
              <w:t>93° 48'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1254580.05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2529299.07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280</w:t>
            </w:r>
          </w:p>
        </w:tc>
        <w:tc>
          <w:tcPr>
            <w:tcW w:w="1914" w:type="dxa"/>
          </w:tcPr>
          <w:p w:rsidR="007474F1" w:rsidRDefault="007474F1" w:rsidP="00693463">
            <w:r>
              <w:t>118° 46'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6.5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1254579.48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2529307.65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281</w:t>
            </w:r>
          </w:p>
        </w:tc>
        <w:tc>
          <w:tcPr>
            <w:tcW w:w="1914" w:type="dxa"/>
          </w:tcPr>
          <w:p w:rsidR="007474F1" w:rsidRDefault="007474F1" w:rsidP="00693463">
            <w:r>
              <w:t>72° 49'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1254576.35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2529313.35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282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26'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1254580.05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2529325.32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283</w:t>
            </w:r>
          </w:p>
        </w:tc>
        <w:tc>
          <w:tcPr>
            <w:tcW w:w="1914" w:type="dxa"/>
          </w:tcPr>
          <w:p w:rsidR="007474F1" w:rsidRDefault="007474F1" w:rsidP="00693463">
            <w:r>
              <w:t>53° 6'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1254592.47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2529351.3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284</w:t>
            </w:r>
          </w:p>
        </w:tc>
        <w:tc>
          <w:tcPr>
            <w:tcW w:w="1914" w:type="dxa"/>
          </w:tcPr>
          <w:p w:rsidR="007474F1" w:rsidRDefault="007474F1" w:rsidP="00693463">
            <w:r>
              <w:t>33° 42'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1254612.17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2529377.55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285</w:t>
            </w:r>
          </w:p>
        </w:tc>
        <w:tc>
          <w:tcPr>
            <w:tcW w:w="1914" w:type="dxa"/>
          </w:tcPr>
          <w:p w:rsidR="007474F1" w:rsidRDefault="007474F1" w:rsidP="00693463">
            <w:r>
              <w:t>28° 15'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1254633.57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2529391.83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286</w:t>
            </w:r>
          </w:p>
        </w:tc>
        <w:tc>
          <w:tcPr>
            <w:tcW w:w="1914" w:type="dxa"/>
          </w:tcPr>
          <w:p w:rsidR="007474F1" w:rsidRDefault="007474F1" w:rsidP="00693463">
            <w:r>
              <w:t>14° 26'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1254656.4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2529404.1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287</w:t>
            </w:r>
          </w:p>
        </w:tc>
        <w:tc>
          <w:tcPr>
            <w:tcW w:w="1914" w:type="dxa"/>
          </w:tcPr>
          <w:p w:rsidR="007474F1" w:rsidRDefault="007474F1" w:rsidP="00693463">
            <w:r>
              <w:t>15° 17'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143.61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1254710.55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2529418.05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288</w:t>
            </w:r>
          </w:p>
        </w:tc>
        <w:tc>
          <w:tcPr>
            <w:tcW w:w="1914" w:type="dxa"/>
          </w:tcPr>
          <w:p w:rsidR="007474F1" w:rsidRDefault="007474F1" w:rsidP="00693463">
            <w:r>
              <w:t>23° 57'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59.42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1254849.08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2529455.91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289</w:t>
            </w:r>
          </w:p>
        </w:tc>
        <w:tc>
          <w:tcPr>
            <w:tcW w:w="1914" w:type="dxa"/>
          </w:tcPr>
          <w:p w:rsidR="007474F1" w:rsidRDefault="007474F1" w:rsidP="00693463">
            <w:r>
              <w:t>18° 8'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1254903.38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2529480.03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290</w:t>
            </w:r>
          </w:p>
        </w:tc>
        <w:tc>
          <w:tcPr>
            <w:tcW w:w="1914" w:type="dxa"/>
          </w:tcPr>
          <w:p w:rsidR="007474F1" w:rsidRDefault="007474F1" w:rsidP="00693463">
            <w:r>
              <w:t>12° 13'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1254937.25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2529491.13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291</w:t>
            </w:r>
          </w:p>
        </w:tc>
        <w:tc>
          <w:tcPr>
            <w:tcW w:w="1914" w:type="dxa"/>
          </w:tcPr>
          <w:p w:rsidR="007474F1" w:rsidRDefault="007474F1" w:rsidP="00693463">
            <w:r>
              <w:t>355° 21'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126.6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1254965.09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2529497.16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292</w:t>
            </w:r>
          </w:p>
        </w:tc>
        <w:tc>
          <w:tcPr>
            <w:tcW w:w="1914" w:type="dxa"/>
          </w:tcPr>
          <w:p w:rsidR="007474F1" w:rsidRDefault="007474F1" w:rsidP="00693463">
            <w:r>
              <w:t>347° 49'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69.67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1255091.27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2529486.9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293</w:t>
            </w:r>
          </w:p>
        </w:tc>
        <w:tc>
          <w:tcPr>
            <w:tcW w:w="1914" w:type="dxa"/>
          </w:tcPr>
          <w:p w:rsidR="007474F1" w:rsidRDefault="007474F1" w:rsidP="00693463">
            <w:r>
              <w:t>342° 27'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100.62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1255159.37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2529472.2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294</w:t>
            </w:r>
          </w:p>
        </w:tc>
        <w:tc>
          <w:tcPr>
            <w:tcW w:w="1914" w:type="dxa"/>
          </w:tcPr>
          <w:p w:rsidR="007474F1" w:rsidRDefault="007474F1" w:rsidP="00693463">
            <w:r>
              <w:t>337° 57'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127.86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1255255.31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2529441.87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295</w:t>
            </w:r>
          </w:p>
        </w:tc>
        <w:tc>
          <w:tcPr>
            <w:tcW w:w="1914" w:type="dxa"/>
          </w:tcPr>
          <w:p w:rsidR="007474F1" w:rsidRDefault="007474F1" w:rsidP="00693463">
            <w:r>
              <w:t>349° 0'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61.52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1255373.82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2529393.87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296</w:t>
            </w:r>
          </w:p>
        </w:tc>
        <w:tc>
          <w:tcPr>
            <w:tcW w:w="1914" w:type="dxa"/>
          </w:tcPr>
          <w:p w:rsidR="007474F1" w:rsidRDefault="007474F1" w:rsidP="00693463">
            <w:r>
              <w:t>6° 14'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50.21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1255434.21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2529382.14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297</w:t>
            </w:r>
          </w:p>
        </w:tc>
        <w:tc>
          <w:tcPr>
            <w:tcW w:w="1914" w:type="dxa"/>
          </w:tcPr>
          <w:p w:rsidR="007474F1" w:rsidRDefault="007474F1" w:rsidP="00693463">
            <w:r>
              <w:t>353° 31'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141.65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1255484.12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2529387.6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298</w:t>
            </w:r>
          </w:p>
        </w:tc>
        <w:tc>
          <w:tcPr>
            <w:tcW w:w="1914" w:type="dxa"/>
          </w:tcPr>
          <w:p w:rsidR="007474F1" w:rsidRDefault="007474F1" w:rsidP="00693463">
            <w:r>
              <w:t>335° 52'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102.1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1255624.86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2529371.61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299</w:t>
            </w:r>
          </w:p>
        </w:tc>
        <w:tc>
          <w:tcPr>
            <w:tcW w:w="1914" w:type="dxa"/>
          </w:tcPr>
          <w:p w:rsidR="007474F1" w:rsidRDefault="007474F1" w:rsidP="00693463">
            <w:r>
              <w:t>319° 14'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1255718.04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2529329.88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300</w:t>
            </w:r>
          </w:p>
        </w:tc>
        <w:tc>
          <w:tcPr>
            <w:tcW w:w="1914" w:type="dxa"/>
          </w:tcPr>
          <w:p w:rsidR="007474F1" w:rsidRDefault="007474F1" w:rsidP="00693463">
            <w:r>
              <w:t>338° 25'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80.49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1255751.97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2529300.63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301</w:t>
            </w:r>
          </w:p>
        </w:tc>
        <w:tc>
          <w:tcPr>
            <w:tcW w:w="1914" w:type="dxa"/>
          </w:tcPr>
          <w:p w:rsidR="007474F1" w:rsidRDefault="007474F1" w:rsidP="00693463">
            <w:r>
              <w:t>6° 34'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74.95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1255826.82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2529271.02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302</w:t>
            </w:r>
          </w:p>
        </w:tc>
        <w:tc>
          <w:tcPr>
            <w:tcW w:w="1914" w:type="dxa"/>
          </w:tcPr>
          <w:p w:rsidR="007474F1" w:rsidRDefault="007474F1" w:rsidP="00693463">
            <w:r>
              <w:t>38° 49'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77.08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1255901.28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2529279.6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303</w:t>
            </w:r>
          </w:p>
        </w:tc>
        <w:tc>
          <w:tcPr>
            <w:tcW w:w="1914" w:type="dxa"/>
          </w:tcPr>
          <w:p w:rsidR="007474F1" w:rsidRDefault="007474F1" w:rsidP="00693463">
            <w:r>
              <w:t>53° 54'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1255961.33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2529327.93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304</w:t>
            </w:r>
          </w:p>
        </w:tc>
        <w:tc>
          <w:tcPr>
            <w:tcW w:w="1914" w:type="dxa"/>
          </w:tcPr>
          <w:p w:rsidR="007474F1" w:rsidRDefault="007474F1" w:rsidP="00693463">
            <w:r>
              <w:t>83° 17'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60.05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1255999.14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2529379.8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305</w:t>
            </w:r>
          </w:p>
        </w:tc>
        <w:tc>
          <w:tcPr>
            <w:tcW w:w="1914" w:type="dxa"/>
          </w:tcPr>
          <w:p w:rsidR="007474F1" w:rsidRDefault="007474F1" w:rsidP="00693463">
            <w:r>
              <w:t>95° 10'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127.9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1256006.16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2529439.44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306</w:t>
            </w:r>
          </w:p>
        </w:tc>
        <w:tc>
          <w:tcPr>
            <w:tcW w:w="1914" w:type="dxa"/>
          </w:tcPr>
          <w:p w:rsidR="007474F1" w:rsidRDefault="007474F1" w:rsidP="00693463">
            <w:r>
              <w:t>93° 6'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1255994.61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2529566.82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307</w:t>
            </w:r>
          </w:p>
        </w:tc>
        <w:tc>
          <w:tcPr>
            <w:tcW w:w="1914" w:type="dxa"/>
          </w:tcPr>
          <w:p w:rsidR="007474F1" w:rsidRDefault="007474F1" w:rsidP="00693463">
            <w:r>
              <w:t>54° 42'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1255993.86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2529580.65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308</w:t>
            </w:r>
          </w:p>
        </w:tc>
        <w:tc>
          <w:tcPr>
            <w:tcW w:w="1914" w:type="dxa"/>
          </w:tcPr>
          <w:p w:rsidR="007474F1" w:rsidRDefault="007474F1" w:rsidP="00693463">
            <w:r>
              <w:t>57° 44'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1256002.32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2529592.6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309</w:t>
            </w:r>
          </w:p>
        </w:tc>
        <w:tc>
          <w:tcPr>
            <w:tcW w:w="1914" w:type="dxa"/>
          </w:tcPr>
          <w:p w:rsidR="007474F1" w:rsidRDefault="007474F1" w:rsidP="00693463">
            <w:r>
              <w:t>66° 50'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60.1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1256023.82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2529626.66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310</w:t>
            </w:r>
          </w:p>
        </w:tc>
        <w:tc>
          <w:tcPr>
            <w:tcW w:w="1914" w:type="dxa"/>
          </w:tcPr>
          <w:p w:rsidR="007474F1" w:rsidRDefault="007474F1" w:rsidP="00693463">
            <w:r>
              <w:t>75° 40'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60.64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1256047.46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2529681.92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311</w:t>
            </w:r>
          </w:p>
        </w:tc>
        <w:tc>
          <w:tcPr>
            <w:tcW w:w="1914" w:type="dxa"/>
          </w:tcPr>
          <w:p w:rsidR="007474F1" w:rsidRDefault="007474F1" w:rsidP="00693463">
            <w:r>
              <w:t>72° 28'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70.09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1256062.46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2529740.68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312</w:t>
            </w:r>
          </w:p>
        </w:tc>
        <w:tc>
          <w:tcPr>
            <w:tcW w:w="1914" w:type="dxa"/>
          </w:tcPr>
          <w:p w:rsidR="007474F1" w:rsidRDefault="007474F1" w:rsidP="00693463">
            <w:r>
              <w:t>67° 27'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1256083.56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2529807.52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313</w:t>
            </w:r>
          </w:p>
        </w:tc>
        <w:tc>
          <w:tcPr>
            <w:tcW w:w="1914" w:type="dxa"/>
          </w:tcPr>
          <w:p w:rsidR="007474F1" w:rsidRDefault="007474F1" w:rsidP="00693463">
            <w:r>
              <w:t>67° 34'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119.57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1256099.98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2529847.08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314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52'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48.81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1256145.6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2529957.6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315</w:t>
            </w:r>
          </w:p>
        </w:tc>
        <w:tc>
          <w:tcPr>
            <w:tcW w:w="1914" w:type="dxa"/>
          </w:tcPr>
          <w:p w:rsidR="007474F1" w:rsidRDefault="007474F1" w:rsidP="00693463">
            <w:r>
              <w:t>57° 7'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6.72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1256175.74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316</w:t>
            </w:r>
          </w:p>
        </w:tc>
        <w:tc>
          <w:tcPr>
            <w:tcW w:w="1914" w:type="dxa"/>
          </w:tcPr>
          <w:p w:rsidR="007474F1" w:rsidRDefault="007474F1" w:rsidP="00693463">
            <w:r>
              <w:t>56° 24'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9.22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1256179.38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2530001.64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317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12'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75.48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1256184.48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2530009.32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318</w:t>
            </w:r>
          </w:p>
        </w:tc>
        <w:tc>
          <w:tcPr>
            <w:tcW w:w="1914" w:type="dxa"/>
          </w:tcPr>
          <w:p w:rsidR="007474F1" w:rsidRDefault="007474F1" w:rsidP="00693463">
            <w:r>
              <w:t>84° 1'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9.5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1256231.78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2530068.15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319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32'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1256232.77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2530077.6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320</w:t>
            </w:r>
          </w:p>
        </w:tc>
        <w:tc>
          <w:tcPr>
            <w:tcW w:w="1914" w:type="dxa"/>
          </w:tcPr>
          <w:p w:rsidR="007474F1" w:rsidRDefault="007474F1" w:rsidP="00693463">
            <w:r>
              <w:t>28° 49'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1256259.24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2530107.57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321</w:t>
            </w:r>
          </w:p>
        </w:tc>
        <w:tc>
          <w:tcPr>
            <w:tcW w:w="1914" w:type="dxa"/>
          </w:tcPr>
          <w:p w:rsidR="007474F1" w:rsidRDefault="007474F1" w:rsidP="00693463">
            <w:r>
              <w:t>28° 59'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3.73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1256268.07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2530112.43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322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27'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0.64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1256271.34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2530114.24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323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23'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1256271.76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2530114.72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324</w:t>
            </w:r>
          </w:p>
        </w:tc>
        <w:tc>
          <w:tcPr>
            <w:tcW w:w="1914" w:type="dxa"/>
          </w:tcPr>
          <w:p w:rsidR="007474F1" w:rsidRDefault="007474F1" w:rsidP="00693463">
            <w:r>
              <w:t>50° 7'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1256283.08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2530127.91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325</w:t>
            </w:r>
          </w:p>
        </w:tc>
        <w:tc>
          <w:tcPr>
            <w:tcW w:w="1914" w:type="dxa"/>
          </w:tcPr>
          <w:p w:rsidR="007474F1" w:rsidRDefault="007474F1" w:rsidP="00693463">
            <w:r>
              <w:t>52° 33'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1256294.58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2530141.68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326</w:t>
            </w:r>
          </w:p>
        </w:tc>
        <w:tc>
          <w:tcPr>
            <w:tcW w:w="1914" w:type="dxa"/>
          </w:tcPr>
          <w:p w:rsidR="007474F1" w:rsidRDefault="007474F1" w:rsidP="00693463">
            <w:r>
              <w:t>52° 55'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1256301.1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2530150.2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327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47'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1256312.55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2530165.35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328</w:t>
            </w:r>
          </w:p>
        </w:tc>
        <w:tc>
          <w:tcPr>
            <w:tcW w:w="1914" w:type="dxa"/>
          </w:tcPr>
          <w:p w:rsidR="007474F1" w:rsidRDefault="007474F1" w:rsidP="00693463">
            <w:r>
              <w:t>28° 15'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1256341.87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2530202.61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329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49'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1256374.53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2530220.16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330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47'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1256400.06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2530250.4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331</w:t>
            </w:r>
          </w:p>
        </w:tc>
        <w:tc>
          <w:tcPr>
            <w:tcW w:w="1914" w:type="dxa"/>
          </w:tcPr>
          <w:p w:rsidR="007474F1" w:rsidRDefault="007474F1" w:rsidP="00693463">
            <w:r>
              <w:t>37° 26'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83.45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1256411.57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2530273.77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332</w:t>
            </w:r>
          </w:p>
        </w:tc>
        <w:tc>
          <w:tcPr>
            <w:tcW w:w="1914" w:type="dxa"/>
          </w:tcPr>
          <w:p w:rsidR="007474F1" w:rsidRDefault="007474F1" w:rsidP="00693463">
            <w:r>
              <w:t>31° 22'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121.72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1256477.82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2530324.5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333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29'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1256581.75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2530387.86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334</w:t>
            </w:r>
          </w:p>
        </w:tc>
        <w:tc>
          <w:tcPr>
            <w:tcW w:w="1914" w:type="dxa"/>
          </w:tcPr>
          <w:p w:rsidR="007474F1" w:rsidRDefault="007474F1" w:rsidP="00693463">
            <w:r>
              <w:t>14° 52'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178.94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1256595.19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2530401.06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335</w:t>
            </w:r>
          </w:p>
        </w:tc>
        <w:tc>
          <w:tcPr>
            <w:tcW w:w="1914" w:type="dxa"/>
          </w:tcPr>
          <w:p w:rsidR="007474F1" w:rsidRDefault="007474F1" w:rsidP="00693463">
            <w:r>
              <w:t>347° 45'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152.51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1256768.15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2530446.99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336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59'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81.81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1256917.19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2530414.65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337</w:t>
            </w:r>
          </w:p>
        </w:tc>
        <w:tc>
          <w:tcPr>
            <w:tcW w:w="1914" w:type="dxa"/>
          </w:tcPr>
          <w:p w:rsidR="007474F1" w:rsidRDefault="007474F1" w:rsidP="00693463">
            <w:r>
              <w:t>331° 53'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0.7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1256988.72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2530374.97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338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13'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1256989.34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2530374.64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339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15'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1257015.39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2530356.56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340</w:t>
            </w:r>
          </w:p>
        </w:tc>
        <w:tc>
          <w:tcPr>
            <w:tcW w:w="1914" w:type="dxa"/>
          </w:tcPr>
          <w:p w:rsidR="007474F1" w:rsidRDefault="007474F1" w:rsidP="00693463">
            <w:r>
              <w:t>323° 51'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54.02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1257041.54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2530338.42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341</w:t>
            </w:r>
          </w:p>
        </w:tc>
        <w:tc>
          <w:tcPr>
            <w:tcW w:w="1914" w:type="dxa"/>
          </w:tcPr>
          <w:p w:rsidR="007474F1" w:rsidRDefault="007474F1" w:rsidP="00693463">
            <w:r>
              <w:t>326° 26'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1257085.16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2530306.56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342</w:t>
            </w:r>
          </w:p>
        </w:tc>
        <w:tc>
          <w:tcPr>
            <w:tcW w:w="1914" w:type="dxa"/>
          </w:tcPr>
          <w:p w:rsidR="007474F1" w:rsidRDefault="007474F1" w:rsidP="00693463">
            <w:r>
              <w:t>326° 27'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1257107.51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2530291.73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343</w:t>
            </w:r>
          </w:p>
        </w:tc>
        <w:tc>
          <w:tcPr>
            <w:tcW w:w="1914" w:type="dxa"/>
          </w:tcPr>
          <w:p w:rsidR="007474F1" w:rsidRDefault="007474F1" w:rsidP="00693463">
            <w:r>
              <w:t>320° 46'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1257124.23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2530280.65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344</w:t>
            </w:r>
          </w:p>
        </w:tc>
        <w:tc>
          <w:tcPr>
            <w:tcW w:w="1914" w:type="dxa"/>
          </w:tcPr>
          <w:p w:rsidR="007474F1" w:rsidRDefault="007474F1" w:rsidP="00693463">
            <w:r>
              <w:t>321° 9'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1257150.92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2530258.86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345</w:t>
            </w:r>
          </w:p>
        </w:tc>
        <w:tc>
          <w:tcPr>
            <w:tcW w:w="1914" w:type="dxa"/>
          </w:tcPr>
          <w:p w:rsidR="007474F1" w:rsidRDefault="007474F1" w:rsidP="00693463">
            <w:r>
              <w:t>326° 19'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3.5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1257188.12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2530228.9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346</w:t>
            </w:r>
          </w:p>
        </w:tc>
        <w:tc>
          <w:tcPr>
            <w:tcW w:w="1914" w:type="dxa"/>
          </w:tcPr>
          <w:p w:rsidR="007474F1" w:rsidRDefault="007474F1" w:rsidP="00693463">
            <w:r>
              <w:t>326° 30'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1257191.03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2530226.96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347</w:t>
            </w:r>
          </w:p>
        </w:tc>
        <w:tc>
          <w:tcPr>
            <w:tcW w:w="1914" w:type="dxa"/>
          </w:tcPr>
          <w:p w:rsidR="007474F1" w:rsidRDefault="007474F1" w:rsidP="00693463">
            <w:r>
              <w:t>328° 22'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2530213.74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348</w:t>
            </w:r>
          </w:p>
        </w:tc>
        <w:tc>
          <w:tcPr>
            <w:tcW w:w="1914" w:type="dxa"/>
          </w:tcPr>
          <w:p w:rsidR="007474F1" w:rsidRDefault="007474F1" w:rsidP="00693463">
            <w:r>
              <w:t>329° 24'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0.33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1257230.64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2530201.65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349</w:t>
            </w:r>
          </w:p>
        </w:tc>
        <w:tc>
          <w:tcPr>
            <w:tcW w:w="1914" w:type="dxa"/>
          </w:tcPr>
          <w:p w:rsidR="007474F1" w:rsidRDefault="007474F1" w:rsidP="00693463">
            <w:r>
              <w:t>326° 26'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48.95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1257230.92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2530201.48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350</w:t>
            </w:r>
          </w:p>
        </w:tc>
        <w:tc>
          <w:tcPr>
            <w:tcW w:w="1914" w:type="dxa"/>
          </w:tcPr>
          <w:p w:rsidR="007474F1" w:rsidRDefault="007474F1" w:rsidP="00693463">
            <w:r>
              <w:t>326° 27'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0.14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1257271.71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2530174.43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351</w:t>
            </w:r>
          </w:p>
        </w:tc>
        <w:tc>
          <w:tcPr>
            <w:tcW w:w="1914" w:type="dxa"/>
          </w:tcPr>
          <w:p w:rsidR="007474F1" w:rsidRDefault="007474F1" w:rsidP="00693463">
            <w:r>
              <w:t>311° 3'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62.03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1257271.83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2530174.35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352</w:t>
            </w:r>
          </w:p>
        </w:tc>
        <w:tc>
          <w:tcPr>
            <w:tcW w:w="1914" w:type="dxa"/>
          </w:tcPr>
          <w:p w:rsidR="007474F1" w:rsidRDefault="007474F1" w:rsidP="00693463">
            <w:r>
              <w:t>314° 59'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100.63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1257312.57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2530127.58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353</w:t>
            </w:r>
          </w:p>
        </w:tc>
        <w:tc>
          <w:tcPr>
            <w:tcW w:w="1914" w:type="dxa"/>
          </w:tcPr>
          <w:p w:rsidR="007474F1" w:rsidRDefault="007474F1" w:rsidP="00693463">
            <w:r>
              <w:t>315° 48'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108.23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1257383.72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2530056.42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354</w:t>
            </w:r>
          </w:p>
        </w:tc>
        <w:tc>
          <w:tcPr>
            <w:tcW w:w="1914" w:type="dxa"/>
          </w:tcPr>
          <w:p w:rsidR="007474F1" w:rsidRDefault="007474F1" w:rsidP="00693463">
            <w:r>
              <w:t>318° 48'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122.54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1257461.31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2529980.97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355</w:t>
            </w:r>
          </w:p>
        </w:tc>
        <w:tc>
          <w:tcPr>
            <w:tcW w:w="1914" w:type="dxa"/>
          </w:tcPr>
          <w:p w:rsidR="007474F1" w:rsidRDefault="007474F1" w:rsidP="00693463">
            <w:r>
              <w:t>324° 17'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153.63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1257553.52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2529900.27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356</w:t>
            </w:r>
          </w:p>
        </w:tc>
        <w:tc>
          <w:tcPr>
            <w:tcW w:w="1914" w:type="dxa"/>
          </w:tcPr>
          <w:p w:rsidR="007474F1" w:rsidRDefault="007474F1" w:rsidP="00693463">
            <w:r>
              <w:t>326° 27'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145.72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1257678.27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2529810.6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357</w:t>
            </w:r>
          </w:p>
        </w:tc>
        <w:tc>
          <w:tcPr>
            <w:tcW w:w="1914" w:type="dxa"/>
          </w:tcPr>
          <w:p w:rsidR="007474F1" w:rsidRDefault="007474F1" w:rsidP="00693463">
            <w:r>
              <w:t>332° 36'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68.32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1257799.72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2529730.08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358</w:t>
            </w:r>
          </w:p>
        </w:tc>
        <w:tc>
          <w:tcPr>
            <w:tcW w:w="1914" w:type="dxa"/>
          </w:tcPr>
          <w:p w:rsidR="007474F1" w:rsidRDefault="007474F1" w:rsidP="00693463">
            <w:r>
              <w:t>349° 12'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72.59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1257860.39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2529698.64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359</w:t>
            </w:r>
          </w:p>
        </w:tc>
        <w:tc>
          <w:tcPr>
            <w:tcW w:w="1914" w:type="dxa"/>
          </w:tcPr>
          <w:p w:rsidR="007474F1" w:rsidRDefault="007474F1" w:rsidP="00693463">
            <w:r>
              <w:t>303° 47'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1257931.7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2529685.05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360</w:t>
            </w:r>
          </w:p>
        </w:tc>
        <w:tc>
          <w:tcPr>
            <w:tcW w:w="1914" w:type="dxa"/>
          </w:tcPr>
          <w:p w:rsidR="007474F1" w:rsidRDefault="007474F1" w:rsidP="00693463">
            <w:r>
              <w:t>341° 28'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109.48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1257955.65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2529649.26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361</w:t>
            </w:r>
          </w:p>
        </w:tc>
        <w:tc>
          <w:tcPr>
            <w:tcW w:w="1914" w:type="dxa"/>
          </w:tcPr>
          <w:p w:rsidR="007474F1" w:rsidRDefault="007474F1" w:rsidP="00693463">
            <w:r>
              <w:t>343° 18'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110.01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1258059.46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2529614.49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362</w:t>
            </w:r>
          </w:p>
        </w:tc>
        <w:tc>
          <w:tcPr>
            <w:tcW w:w="1914" w:type="dxa"/>
          </w:tcPr>
          <w:p w:rsidR="007474F1" w:rsidRDefault="007474F1" w:rsidP="00693463">
            <w:r>
              <w:t>328° 31'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1258164.84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2529582.9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363</w:t>
            </w:r>
          </w:p>
        </w:tc>
        <w:tc>
          <w:tcPr>
            <w:tcW w:w="1914" w:type="dxa"/>
          </w:tcPr>
          <w:p w:rsidR="007474F1" w:rsidRDefault="007474F1" w:rsidP="00693463">
            <w:r>
              <w:t>337° 7'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190.05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1258220.21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364</w:t>
            </w:r>
          </w:p>
        </w:tc>
        <w:tc>
          <w:tcPr>
            <w:tcW w:w="1914" w:type="dxa"/>
          </w:tcPr>
          <w:p w:rsidR="007474F1" w:rsidRDefault="007474F1" w:rsidP="00693463">
            <w:r>
              <w:t>4° 30'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131.34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1258395.31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2529475.14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365</w:t>
            </w:r>
          </w:p>
        </w:tc>
        <w:tc>
          <w:tcPr>
            <w:tcW w:w="1914" w:type="dxa"/>
          </w:tcPr>
          <w:p w:rsidR="007474F1" w:rsidRDefault="007474F1" w:rsidP="00693463">
            <w:r>
              <w:t>31° 49'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83.52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1258526.25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2529485.46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366</w:t>
            </w:r>
          </w:p>
        </w:tc>
        <w:tc>
          <w:tcPr>
            <w:tcW w:w="1914" w:type="dxa"/>
          </w:tcPr>
          <w:p w:rsidR="007474F1" w:rsidRDefault="007474F1" w:rsidP="00693463">
            <w:r>
              <w:t>42° 41'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89.11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1258597.22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2529529.5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367</w:t>
            </w:r>
          </w:p>
        </w:tc>
        <w:tc>
          <w:tcPr>
            <w:tcW w:w="1914" w:type="dxa"/>
          </w:tcPr>
          <w:p w:rsidR="007474F1" w:rsidRDefault="007474F1" w:rsidP="00693463">
            <w:r>
              <w:t>52° 25'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95.84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1258662.72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2529589.92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368</w:t>
            </w:r>
          </w:p>
        </w:tc>
        <w:tc>
          <w:tcPr>
            <w:tcW w:w="1914" w:type="dxa"/>
          </w:tcPr>
          <w:p w:rsidR="007474F1" w:rsidRDefault="007474F1" w:rsidP="00693463">
            <w:r>
              <w:t>69° 24'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125.08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1258721.16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2529665.88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369</w:t>
            </w:r>
          </w:p>
        </w:tc>
        <w:tc>
          <w:tcPr>
            <w:tcW w:w="1914" w:type="dxa"/>
          </w:tcPr>
          <w:p w:rsidR="007474F1" w:rsidRDefault="007474F1" w:rsidP="00693463">
            <w:r>
              <w:t>86° 54'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104.64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1258765.15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2529782.97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370</w:t>
            </w:r>
          </w:p>
        </w:tc>
        <w:tc>
          <w:tcPr>
            <w:tcW w:w="1914" w:type="dxa"/>
          </w:tcPr>
          <w:p w:rsidR="007474F1" w:rsidRDefault="007474F1" w:rsidP="00693463">
            <w:r>
              <w:t>83° 43'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1258770.8</w:t>
            </w:r>
          </w:p>
        </w:tc>
        <w:tc>
          <w:tcPr>
            <w:tcW w:w="1915" w:type="dxa"/>
          </w:tcPr>
          <w:p w:rsidR="007474F1" w:rsidRDefault="007474F1" w:rsidP="00693463">
            <w:r>
              <w:t>2529887.46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371</w:t>
            </w:r>
          </w:p>
        </w:tc>
        <w:tc>
          <w:tcPr>
            <w:tcW w:w="1914" w:type="dxa"/>
          </w:tcPr>
          <w:p w:rsidR="007474F1" w:rsidRDefault="007474F1" w:rsidP="00693463">
            <w:r>
              <w:t>92° 35'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83.4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1258775.51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2529930.27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372</w:t>
            </w:r>
          </w:p>
        </w:tc>
        <w:tc>
          <w:tcPr>
            <w:tcW w:w="1914" w:type="dxa"/>
          </w:tcPr>
          <w:p w:rsidR="007474F1" w:rsidRDefault="007474F1" w:rsidP="00693463">
            <w:r>
              <w:t>98° 58'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1258771.74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2530013.58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373</w:t>
            </w:r>
          </w:p>
        </w:tc>
        <w:tc>
          <w:tcPr>
            <w:tcW w:w="1914" w:type="dxa"/>
          </w:tcPr>
          <w:p w:rsidR="007474F1" w:rsidRDefault="007474F1" w:rsidP="00693463">
            <w:r>
              <w:t>85° 55'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52.03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1258764.68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2530058.28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374</w:t>
            </w:r>
          </w:p>
        </w:tc>
        <w:tc>
          <w:tcPr>
            <w:tcW w:w="1914" w:type="dxa"/>
          </w:tcPr>
          <w:p w:rsidR="007474F1" w:rsidRDefault="007474F1" w:rsidP="00693463">
            <w:r>
              <w:t>96° 4'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88.28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1258768.37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2530110.18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375</w:t>
            </w:r>
          </w:p>
        </w:tc>
        <w:tc>
          <w:tcPr>
            <w:tcW w:w="1914" w:type="dxa"/>
          </w:tcPr>
          <w:p w:rsidR="007474F1" w:rsidRDefault="007474F1" w:rsidP="00693463">
            <w:r>
              <w:t>83° 51'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1258759.02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2530197.96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376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6'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1258762.84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2530233.54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377</w:t>
            </w:r>
          </w:p>
        </w:tc>
        <w:tc>
          <w:tcPr>
            <w:tcW w:w="1914" w:type="dxa"/>
          </w:tcPr>
          <w:p w:rsidR="007474F1" w:rsidRDefault="007474F1" w:rsidP="00693463">
            <w:r>
              <w:t>85° 28'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77.52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1258763.89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2530265.43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378</w:t>
            </w:r>
          </w:p>
        </w:tc>
        <w:tc>
          <w:tcPr>
            <w:tcW w:w="1914" w:type="dxa"/>
          </w:tcPr>
          <w:p w:rsidR="007474F1" w:rsidRDefault="007474F1" w:rsidP="00693463">
            <w:r>
              <w:t>83° 51'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1258770.01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2530342.71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379</w:t>
            </w:r>
          </w:p>
        </w:tc>
        <w:tc>
          <w:tcPr>
            <w:tcW w:w="1914" w:type="dxa"/>
          </w:tcPr>
          <w:p w:rsidR="007474F1" w:rsidRDefault="007474F1" w:rsidP="00693463">
            <w:r>
              <w:t>86° 47'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1258772.05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2530361.67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380</w:t>
            </w:r>
          </w:p>
        </w:tc>
        <w:tc>
          <w:tcPr>
            <w:tcW w:w="1914" w:type="dxa"/>
          </w:tcPr>
          <w:p w:rsidR="007474F1" w:rsidRDefault="007474F1" w:rsidP="00693463">
            <w:r>
              <w:t>86° 47'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1258772.95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2530377.67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381</w:t>
            </w:r>
          </w:p>
        </w:tc>
        <w:tc>
          <w:tcPr>
            <w:tcW w:w="1914" w:type="dxa"/>
          </w:tcPr>
          <w:p w:rsidR="007474F1" w:rsidRDefault="007474F1" w:rsidP="00693463">
            <w:r>
              <w:t>82° 15'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65.64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1258774.31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2530401.87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382</w:t>
            </w:r>
          </w:p>
        </w:tc>
        <w:tc>
          <w:tcPr>
            <w:tcW w:w="1914" w:type="dxa"/>
          </w:tcPr>
          <w:p w:rsidR="007474F1" w:rsidRDefault="007474F1" w:rsidP="00693463">
            <w:r>
              <w:t>77° 13'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50.36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1258783.16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2530466.91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383</w:t>
            </w:r>
          </w:p>
        </w:tc>
        <w:tc>
          <w:tcPr>
            <w:tcW w:w="1914" w:type="dxa"/>
          </w:tcPr>
          <w:p w:rsidR="007474F1" w:rsidRDefault="007474F1" w:rsidP="00693463">
            <w:r>
              <w:t>110° 35'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1258794.28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2530516.02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384</w:t>
            </w:r>
          </w:p>
        </w:tc>
        <w:tc>
          <w:tcPr>
            <w:tcW w:w="1914" w:type="dxa"/>
          </w:tcPr>
          <w:p w:rsidR="007474F1" w:rsidRDefault="007474F1" w:rsidP="00693463">
            <w:r>
              <w:t>72° 23'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6.89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1258790.3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2530526.64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385</w:t>
            </w:r>
          </w:p>
        </w:tc>
        <w:tc>
          <w:tcPr>
            <w:tcW w:w="1914" w:type="dxa"/>
          </w:tcPr>
          <w:p w:rsidR="007474F1" w:rsidRDefault="007474F1" w:rsidP="00693463">
            <w:r>
              <w:t>73° 30'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1258792.38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2530533.21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386</w:t>
            </w:r>
          </w:p>
        </w:tc>
        <w:tc>
          <w:tcPr>
            <w:tcW w:w="1914" w:type="dxa"/>
          </w:tcPr>
          <w:p w:rsidR="007474F1" w:rsidRDefault="007474F1" w:rsidP="00693463">
            <w:r>
              <w:t>89° 20'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2530548.81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387</w:t>
            </w:r>
          </w:p>
        </w:tc>
        <w:tc>
          <w:tcPr>
            <w:tcW w:w="1914" w:type="dxa"/>
          </w:tcPr>
          <w:p w:rsidR="007474F1" w:rsidRDefault="007474F1" w:rsidP="00693463">
            <w:r>
              <w:t>84° 26'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1258797.42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2530585.71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388</w:t>
            </w:r>
          </w:p>
        </w:tc>
        <w:tc>
          <w:tcPr>
            <w:tcW w:w="1914" w:type="dxa"/>
          </w:tcPr>
          <w:p w:rsidR="007474F1" w:rsidRDefault="007474F1" w:rsidP="00693463">
            <w:r>
              <w:t>79° 22'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1258801.21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2530624.74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389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7'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1258805.07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2530645.29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390</w:t>
            </w:r>
          </w:p>
        </w:tc>
        <w:tc>
          <w:tcPr>
            <w:tcW w:w="1914" w:type="dxa"/>
          </w:tcPr>
          <w:p w:rsidR="007474F1" w:rsidRDefault="007474F1" w:rsidP="00693463">
            <w:r>
              <w:t>102° 56'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1258806.28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2530682.43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391</w:t>
            </w:r>
          </w:p>
        </w:tc>
        <w:tc>
          <w:tcPr>
            <w:tcW w:w="1914" w:type="dxa"/>
          </w:tcPr>
          <w:p w:rsidR="007474F1" w:rsidRDefault="007474F1" w:rsidP="00693463">
            <w:r>
              <w:t>93° 31'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1258802.47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2530699.02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392</w:t>
            </w:r>
          </w:p>
        </w:tc>
        <w:tc>
          <w:tcPr>
            <w:tcW w:w="1914" w:type="dxa"/>
          </w:tcPr>
          <w:p w:rsidR="007474F1" w:rsidRDefault="007474F1" w:rsidP="00693463">
            <w:r>
              <w:t>71° 30'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1258800.96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2530723.56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393</w:t>
            </w:r>
          </w:p>
        </w:tc>
        <w:tc>
          <w:tcPr>
            <w:tcW w:w="1914" w:type="dxa"/>
          </w:tcPr>
          <w:p w:rsidR="007474F1" w:rsidRDefault="007474F1" w:rsidP="00693463">
            <w:r>
              <w:t>70° 8'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1258810.71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2530752.72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394</w:t>
            </w:r>
          </w:p>
        </w:tc>
        <w:tc>
          <w:tcPr>
            <w:tcW w:w="1914" w:type="dxa"/>
          </w:tcPr>
          <w:p w:rsidR="007474F1" w:rsidRDefault="007474F1" w:rsidP="00693463">
            <w:r>
              <w:t>47° 0'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1258822.68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2530785.87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395</w:t>
            </w:r>
          </w:p>
        </w:tc>
        <w:tc>
          <w:tcPr>
            <w:tcW w:w="1914" w:type="dxa"/>
          </w:tcPr>
          <w:p w:rsidR="007474F1" w:rsidRDefault="007474F1" w:rsidP="00693463">
            <w:r>
              <w:t>18° 54'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9.72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1258838.34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2530802.67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396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16'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1258847.54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2530805.82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397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2'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1258859.01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2530817.01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398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38'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1258871.45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2530837.74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399</w:t>
            </w:r>
          </w:p>
        </w:tc>
        <w:tc>
          <w:tcPr>
            <w:tcW w:w="1914" w:type="dxa"/>
          </w:tcPr>
          <w:p w:rsidR="007474F1" w:rsidRDefault="007474F1" w:rsidP="00693463">
            <w:r>
              <w:t>65° 33'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72.4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1258891.44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2530873.29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400</w:t>
            </w:r>
          </w:p>
        </w:tc>
        <w:tc>
          <w:tcPr>
            <w:tcW w:w="1914" w:type="dxa"/>
          </w:tcPr>
          <w:p w:rsidR="007474F1" w:rsidRDefault="007474F1" w:rsidP="00693463">
            <w:r>
              <w:t>71° 38'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1258921.39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2530939.2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401</w:t>
            </w:r>
          </w:p>
        </w:tc>
        <w:tc>
          <w:tcPr>
            <w:tcW w:w="1914" w:type="dxa"/>
          </w:tcPr>
          <w:p w:rsidR="007474F1" w:rsidRDefault="007474F1" w:rsidP="00693463">
            <w:r>
              <w:t>87° 51'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1258932.17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2530971.66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402</w:t>
            </w:r>
          </w:p>
        </w:tc>
        <w:tc>
          <w:tcPr>
            <w:tcW w:w="1914" w:type="dxa"/>
          </w:tcPr>
          <w:p w:rsidR="007474F1" w:rsidRDefault="007474F1" w:rsidP="00693463">
            <w:r>
              <w:t>111° 50'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1258933.05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2530995.27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403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8'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1258922.97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2531020.41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404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14'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1258907.57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2531036.85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405</w:t>
            </w:r>
          </w:p>
        </w:tc>
        <w:tc>
          <w:tcPr>
            <w:tcW w:w="1914" w:type="dxa"/>
          </w:tcPr>
          <w:p w:rsidR="007474F1" w:rsidRDefault="007474F1" w:rsidP="00693463">
            <w:r>
              <w:t>159° 39'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1258885.2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2531052.96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406</w:t>
            </w:r>
          </w:p>
        </w:tc>
        <w:tc>
          <w:tcPr>
            <w:tcW w:w="1914" w:type="dxa"/>
          </w:tcPr>
          <w:p w:rsidR="007474F1" w:rsidRDefault="007474F1" w:rsidP="00693463">
            <w:r>
              <w:t>168° 24'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1258869.75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2531058.69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407</w:t>
            </w:r>
          </w:p>
        </w:tc>
        <w:tc>
          <w:tcPr>
            <w:tcW w:w="1914" w:type="dxa"/>
          </w:tcPr>
          <w:p w:rsidR="007474F1" w:rsidRDefault="007474F1" w:rsidP="00693463">
            <w:r>
              <w:t>180° 15'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1258853.09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2531062.11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408</w:t>
            </w:r>
          </w:p>
        </w:tc>
        <w:tc>
          <w:tcPr>
            <w:tcW w:w="1914" w:type="dxa"/>
          </w:tcPr>
          <w:p w:rsidR="007474F1" w:rsidRDefault="007474F1" w:rsidP="00693463">
            <w:r>
              <w:t>178° 30'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1258818.99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2531061.96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409</w:t>
            </w:r>
          </w:p>
        </w:tc>
        <w:tc>
          <w:tcPr>
            <w:tcW w:w="1914" w:type="dxa"/>
          </w:tcPr>
          <w:p w:rsidR="007474F1" w:rsidRDefault="007474F1" w:rsidP="00693463">
            <w:r>
              <w:t>200° 25'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8.77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1258808.61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2531062.23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410</w:t>
            </w:r>
          </w:p>
        </w:tc>
        <w:tc>
          <w:tcPr>
            <w:tcW w:w="1914" w:type="dxa"/>
          </w:tcPr>
          <w:p w:rsidR="007474F1" w:rsidRDefault="007474F1" w:rsidP="00693463">
            <w:r>
              <w:t>183° 19'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1258800.39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2531059.17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411</w:t>
            </w:r>
          </w:p>
        </w:tc>
        <w:tc>
          <w:tcPr>
            <w:tcW w:w="1914" w:type="dxa"/>
          </w:tcPr>
          <w:p w:rsidR="007474F1" w:rsidRDefault="007474F1" w:rsidP="00693463">
            <w:r>
              <w:t>161° 31'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8.52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1258770.45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2531057.43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412</w:t>
            </w:r>
          </w:p>
        </w:tc>
        <w:tc>
          <w:tcPr>
            <w:tcW w:w="1914" w:type="dxa"/>
          </w:tcPr>
          <w:p w:rsidR="007474F1" w:rsidRDefault="007474F1" w:rsidP="00693463">
            <w:r>
              <w:t>180° 9'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1258762.36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2531060.13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413</w:t>
            </w:r>
          </w:p>
        </w:tc>
        <w:tc>
          <w:tcPr>
            <w:tcW w:w="1914" w:type="dxa"/>
          </w:tcPr>
          <w:p w:rsidR="007474F1" w:rsidRDefault="007474F1" w:rsidP="00693463">
            <w:r>
              <w:t>168° 0'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1258697.73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2531059.95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414</w:t>
            </w:r>
          </w:p>
        </w:tc>
        <w:tc>
          <w:tcPr>
            <w:tcW w:w="1914" w:type="dxa"/>
          </w:tcPr>
          <w:p w:rsidR="007474F1" w:rsidRDefault="007474F1" w:rsidP="00693463">
            <w:r>
              <w:t>168° 46'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1258679.65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2531063.79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415</w:t>
            </w:r>
          </w:p>
        </w:tc>
        <w:tc>
          <w:tcPr>
            <w:tcW w:w="1914" w:type="dxa"/>
          </w:tcPr>
          <w:p w:rsidR="007474F1" w:rsidRDefault="007474F1" w:rsidP="00693463">
            <w:r>
              <w:t>162° 1'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1258658.66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2531067.96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416</w:t>
            </w:r>
          </w:p>
        </w:tc>
        <w:tc>
          <w:tcPr>
            <w:tcW w:w="1914" w:type="dxa"/>
          </w:tcPr>
          <w:p w:rsidR="007474F1" w:rsidRDefault="007474F1" w:rsidP="00693463">
            <w:r>
              <w:t>145° 42'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1258645.06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2531072.37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417</w:t>
            </w:r>
          </w:p>
        </w:tc>
        <w:tc>
          <w:tcPr>
            <w:tcW w:w="1914" w:type="dxa"/>
          </w:tcPr>
          <w:p w:rsidR="007474F1" w:rsidRDefault="007474F1" w:rsidP="00693463">
            <w:r>
              <w:t>149° 27'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1258617.3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2531091.3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418</w:t>
            </w:r>
          </w:p>
        </w:tc>
        <w:tc>
          <w:tcPr>
            <w:tcW w:w="1914" w:type="dxa"/>
          </w:tcPr>
          <w:p w:rsidR="007474F1" w:rsidRDefault="007474F1" w:rsidP="00693463">
            <w:r>
              <w:t>145° 15'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1258605.56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2531098.23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419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47'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1258584.22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2531113.02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420</w:t>
            </w:r>
          </w:p>
        </w:tc>
        <w:tc>
          <w:tcPr>
            <w:tcW w:w="1914" w:type="dxa"/>
          </w:tcPr>
          <w:p w:rsidR="007474F1" w:rsidRDefault="007474F1" w:rsidP="00693463">
            <w:r>
              <w:t>108° 33'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1258562.01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2531148.87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421</w:t>
            </w:r>
          </w:p>
        </w:tc>
        <w:tc>
          <w:tcPr>
            <w:tcW w:w="1914" w:type="dxa"/>
          </w:tcPr>
          <w:p w:rsidR="007474F1" w:rsidRDefault="007474F1" w:rsidP="00693463">
            <w:r>
              <w:t>85° 10'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1258536.66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2531224.35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422</w:t>
            </w:r>
          </w:p>
        </w:tc>
        <w:tc>
          <w:tcPr>
            <w:tcW w:w="1914" w:type="dxa"/>
          </w:tcPr>
          <w:p w:rsidR="007474F1" w:rsidRDefault="007474F1" w:rsidP="00693463">
            <w:r>
              <w:t>53° 18'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1258538.71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2531248.71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423</w:t>
            </w:r>
          </w:p>
        </w:tc>
        <w:tc>
          <w:tcPr>
            <w:tcW w:w="1914" w:type="dxa"/>
          </w:tcPr>
          <w:p w:rsidR="007474F1" w:rsidRDefault="007474F1" w:rsidP="00693463">
            <w:r>
              <w:t>70° 16'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1258555.86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2531271.72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424</w:t>
            </w:r>
          </w:p>
        </w:tc>
        <w:tc>
          <w:tcPr>
            <w:tcW w:w="1914" w:type="dxa"/>
          </w:tcPr>
          <w:p w:rsidR="007474F1" w:rsidRDefault="007474F1" w:rsidP="00693463">
            <w:r>
              <w:t>80° 45'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48.57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1258563.27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2531292.39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425</w:t>
            </w:r>
          </w:p>
        </w:tc>
        <w:tc>
          <w:tcPr>
            <w:tcW w:w="1914" w:type="dxa"/>
          </w:tcPr>
          <w:p w:rsidR="007474F1" w:rsidRDefault="007474F1" w:rsidP="00693463">
            <w:r>
              <w:t>11° 0'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1258571.07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2531340.33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426</w:t>
            </w:r>
          </w:p>
        </w:tc>
        <w:tc>
          <w:tcPr>
            <w:tcW w:w="1914" w:type="dxa"/>
          </w:tcPr>
          <w:p w:rsidR="007474F1" w:rsidRDefault="007474F1" w:rsidP="00693463">
            <w:r>
              <w:t>341° 33'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1258585.11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2531343.06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427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22'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50.18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1258614.35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2531333.31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428</w:t>
            </w:r>
          </w:p>
        </w:tc>
        <w:tc>
          <w:tcPr>
            <w:tcW w:w="1914" w:type="dxa"/>
          </w:tcPr>
          <w:p w:rsidR="007474F1" w:rsidRDefault="007474F1" w:rsidP="00693463">
            <w:r>
              <w:t>25° 18'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1258650.21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2531368.41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429</w:t>
            </w:r>
          </w:p>
        </w:tc>
        <w:tc>
          <w:tcPr>
            <w:tcW w:w="1914" w:type="dxa"/>
          </w:tcPr>
          <w:p w:rsidR="007474F1" w:rsidRDefault="007474F1" w:rsidP="00693463">
            <w:r>
              <w:t>33° 0'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1258693.09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2531388.69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430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41'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50.46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1258717.66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2531404.65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431</w:t>
            </w:r>
          </w:p>
        </w:tc>
        <w:tc>
          <w:tcPr>
            <w:tcW w:w="1914" w:type="dxa"/>
          </w:tcPr>
          <w:p w:rsidR="007474F1" w:rsidRDefault="007474F1" w:rsidP="00693463">
            <w:r>
              <w:t>46° 1'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1258753.53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2531440.14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432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17'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1258786.28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2531474.07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433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37'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58.77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1258807.33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2531509.53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434</w:t>
            </w:r>
          </w:p>
        </w:tc>
        <w:tc>
          <w:tcPr>
            <w:tcW w:w="1914" w:type="dxa"/>
          </w:tcPr>
          <w:p w:rsidR="007474F1" w:rsidRDefault="007474F1" w:rsidP="00693463">
            <w:r>
              <w:t>55° 55'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167.73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1258833.45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2531562.18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435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30'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77.11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1258927.43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2531701.11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436</w:t>
            </w:r>
          </w:p>
        </w:tc>
        <w:tc>
          <w:tcPr>
            <w:tcW w:w="1914" w:type="dxa"/>
          </w:tcPr>
          <w:p w:rsidR="007474F1" w:rsidRDefault="007474F1" w:rsidP="00693463">
            <w:r>
              <w:t>65° 23'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66.52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1258975.41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2531761.47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437</w:t>
            </w:r>
          </w:p>
        </w:tc>
        <w:tc>
          <w:tcPr>
            <w:tcW w:w="1914" w:type="dxa"/>
          </w:tcPr>
          <w:p w:rsidR="007474F1" w:rsidRDefault="007474F1" w:rsidP="00693463">
            <w:r>
              <w:t>45° 55'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73.11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1259003.1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2531821.95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438</w:t>
            </w:r>
          </w:p>
        </w:tc>
        <w:tc>
          <w:tcPr>
            <w:tcW w:w="1914" w:type="dxa"/>
          </w:tcPr>
          <w:p w:rsidR="007474F1" w:rsidRDefault="007474F1" w:rsidP="00693463">
            <w:r>
              <w:t>50° 8'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54.16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1259053.95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2531874.48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439</w:t>
            </w:r>
          </w:p>
        </w:tc>
        <w:tc>
          <w:tcPr>
            <w:tcW w:w="1914" w:type="dxa"/>
          </w:tcPr>
          <w:p w:rsidR="007474F1" w:rsidRDefault="007474F1" w:rsidP="00693463">
            <w:r>
              <w:t>53° 19'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1259088.66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2531916.06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440</w:t>
            </w:r>
          </w:p>
        </w:tc>
        <w:tc>
          <w:tcPr>
            <w:tcW w:w="1914" w:type="dxa"/>
          </w:tcPr>
          <w:p w:rsidR="007474F1" w:rsidRDefault="007474F1" w:rsidP="00693463">
            <w:r>
              <w:t>74° 8'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76.72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1259113.35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2531949.21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441</w:t>
            </w:r>
          </w:p>
        </w:tc>
        <w:tc>
          <w:tcPr>
            <w:tcW w:w="1914" w:type="dxa"/>
          </w:tcPr>
          <w:p w:rsidR="007474F1" w:rsidRDefault="007474F1" w:rsidP="00693463">
            <w:r>
              <w:t>91° 46'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60.39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1259134.31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2532023.01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442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28'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1259132.43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2532083.37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443</w:t>
            </w:r>
          </w:p>
        </w:tc>
        <w:tc>
          <w:tcPr>
            <w:tcW w:w="1914" w:type="dxa"/>
          </w:tcPr>
          <w:p w:rsidR="007474F1" w:rsidRDefault="007474F1" w:rsidP="00693463">
            <w:r>
              <w:t>146° 18'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49.59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1259103.34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2532130.89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444</w:t>
            </w:r>
          </w:p>
        </w:tc>
        <w:tc>
          <w:tcPr>
            <w:tcW w:w="1914" w:type="dxa"/>
          </w:tcPr>
          <w:p w:rsidR="007474F1" w:rsidRDefault="007474F1" w:rsidP="00693463">
            <w:r>
              <w:t>173° 13'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1259062.08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2532158.4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445</w:t>
            </w:r>
          </w:p>
        </w:tc>
        <w:tc>
          <w:tcPr>
            <w:tcW w:w="1914" w:type="dxa"/>
          </w:tcPr>
          <w:p w:rsidR="007474F1" w:rsidRDefault="007474F1" w:rsidP="00693463">
            <w:r>
              <w:t>177° 12'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1259017.36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2532163.71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446</w:t>
            </w:r>
          </w:p>
        </w:tc>
        <w:tc>
          <w:tcPr>
            <w:tcW w:w="1914" w:type="dxa"/>
          </w:tcPr>
          <w:p w:rsidR="007474F1" w:rsidRDefault="007474F1" w:rsidP="00693463">
            <w:r>
              <w:t>183° 13'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61.37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1258952.62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2532166.86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447</w:t>
            </w:r>
          </w:p>
        </w:tc>
        <w:tc>
          <w:tcPr>
            <w:tcW w:w="1914" w:type="dxa"/>
          </w:tcPr>
          <w:p w:rsidR="007474F1" w:rsidRDefault="007474F1" w:rsidP="00693463">
            <w:r>
              <w:t>162° 30'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125.89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1258891.35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2532163.41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448</w:t>
            </w:r>
          </w:p>
        </w:tc>
        <w:tc>
          <w:tcPr>
            <w:tcW w:w="1914" w:type="dxa"/>
          </w:tcPr>
          <w:p w:rsidR="007474F1" w:rsidRDefault="007474F1" w:rsidP="00693463">
            <w:r>
              <w:t>137° 59'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76.6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1258771.28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2532201.24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449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24'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61.42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1258714.36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2532252.51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450</w:t>
            </w:r>
          </w:p>
        </w:tc>
        <w:tc>
          <w:tcPr>
            <w:tcW w:w="1914" w:type="dxa"/>
          </w:tcPr>
          <w:p w:rsidR="007474F1" w:rsidRDefault="007474F1" w:rsidP="00693463">
            <w:r>
              <w:t>110° 14'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100.31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1258679.65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2532303.18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451</w:t>
            </w:r>
          </w:p>
        </w:tc>
        <w:tc>
          <w:tcPr>
            <w:tcW w:w="1914" w:type="dxa"/>
          </w:tcPr>
          <w:p w:rsidR="007474F1" w:rsidRDefault="007474F1" w:rsidP="00693463">
            <w:r>
              <w:t>91° 58'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254.55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1258644.94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2532397.29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452</w:t>
            </w:r>
          </w:p>
        </w:tc>
        <w:tc>
          <w:tcPr>
            <w:tcW w:w="1914" w:type="dxa"/>
          </w:tcPr>
          <w:p w:rsidR="007474F1" w:rsidRDefault="007474F1" w:rsidP="00693463">
            <w:r>
              <w:t>105° 24'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1258636.2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2532651.69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453</w:t>
            </w:r>
          </w:p>
        </w:tc>
        <w:tc>
          <w:tcPr>
            <w:tcW w:w="1914" w:type="dxa"/>
          </w:tcPr>
          <w:p w:rsidR="007474F1" w:rsidRDefault="007474F1" w:rsidP="00693463">
            <w:r>
              <w:t>105° 24'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33.98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1258630.29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2532673.14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454</w:t>
            </w:r>
          </w:p>
        </w:tc>
        <w:tc>
          <w:tcPr>
            <w:tcW w:w="1914" w:type="dxa"/>
          </w:tcPr>
          <w:p w:rsidR="007474F1" w:rsidRDefault="007474F1" w:rsidP="00693463">
            <w:r>
              <w:t>113° 32'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116.23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1258621.26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2532705.9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125° 32'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149.36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1258574.85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2532812.46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456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56'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82.69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1258488.02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2532933.99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457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56'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71.97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1258433.83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2532996.45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458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9'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152.55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1258386.66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2533050.81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459</w:t>
            </w:r>
          </w:p>
        </w:tc>
        <w:tc>
          <w:tcPr>
            <w:tcW w:w="1914" w:type="dxa"/>
          </w:tcPr>
          <w:p w:rsidR="007474F1" w:rsidRDefault="007474F1" w:rsidP="00693463">
            <w:r>
              <w:t>140° 58'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306.3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1258288.28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2533167.39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460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22'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143.82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1258050.35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2533360.29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461</w:t>
            </w:r>
          </w:p>
        </w:tc>
        <w:tc>
          <w:tcPr>
            <w:tcW w:w="1914" w:type="dxa"/>
          </w:tcPr>
          <w:p w:rsidR="007474F1" w:rsidRDefault="007474F1" w:rsidP="00693463">
            <w:r>
              <w:t>152° 51'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74.3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1257942.82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2533455.81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462</w:t>
            </w:r>
          </w:p>
        </w:tc>
        <w:tc>
          <w:tcPr>
            <w:tcW w:w="1914" w:type="dxa"/>
          </w:tcPr>
          <w:p w:rsidR="007474F1" w:rsidRDefault="007474F1" w:rsidP="00693463">
            <w:r>
              <w:t>138° 57'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178.46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1257876.7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2533489.71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463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50'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121.22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1257742.11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2533606.89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464</w:t>
            </w:r>
          </w:p>
        </w:tc>
        <w:tc>
          <w:tcPr>
            <w:tcW w:w="1914" w:type="dxa"/>
          </w:tcPr>
          <w:p w:rsidR="007474F1" w:rsidRDefault="007474F1" w:rsidP="00693463">
            <w:r>
              <w:t>154° 59'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51.89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1257644.24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2533678.41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465</w:t>
            </w:r>
          </w:p>
        </w:tc>
        <w:tc>
          <w:tcPr>
            <w:tcW w:w="1914" w:type="dxa"/>
          </w:tcPr>
          <w:p w:rsidR="007474F1" w:rsidRDefault="007474F1" w:rsidP="00693463">
            <w:r>
              <w:t>148° 37'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1257597.21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2533700.34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466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14'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1257573.15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2533715.01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467</w:t>
            </w:r>
          </w:p>
        </w:tc>
        <w:tc>
          <w:tcPr>
            <w:tcW w:w="1914" w:type="dxa"/>
          </w:tcPr>
          <w:p w:rsidR="007474F1" w:rsidRDefault="007474F1" w:rsidP="00693463">
            <w:r>
              <w:t>157° 3'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1257539.42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2533729.86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468</w:t>
            </w:r>
          </w:p>
        </w:tc>
        <w:tc>
          <w:tcPr>
            <w:tcW w:w="1914" w:type="dxa"/>
          </w:tcPr>
          <w:p w:rsidR="007474F1" w:rsidRDefault="007474F1" w:rsidP="00693463">
            <w:r>
              <w:t>148° 54'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1257515.38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2533740.03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/>
        </w:tc>
        <w:tc>
          <w:tcPr>
            <w:tcW w:w="1914" w:type="dxa"/>
          </w:tcPr>
          <w:p w:rsidR="007474F1" w:rsidRDefault="007474F1" w:rsidP="00693463"/>
        </w:tc>
        <w:tc>
          <w:tcPr>
            <w:tcW w:w="1914" w:type="dxa"/>
          </w:tcPr>
          <w:p w:rsidR="007474F1" w:rsidRDefault="007474F1" w:rsidP="00693463"/>
        </w:tc>
        <w:tc>
          <w:tcPr>
            <w:tcW w:w="1914" w:type="dxa"/>
          </w:tcPr>
          <w:p w:rsidR="007474F1" w:rsidRDefault="007474F1" w:rsidP="00693463"/>
        </w:tc>
        <w:tc>
          <w:tcPr>
            <w:tcW w:w="1915" w:type="dxa"/>
          </w:tcPr>
          <w:p w:rsidR="007474F1" w:rsidRDefault="007474F1" w:rsidP="00693463"/>
        </w:tc>
      </w:tr>
    </w:tbl>
    <w:p w:rsidR="007474F1" w:rsidRDefault="007474F1" w:rsidP="007474F1"/>
    <w:p w:rsidR="007474F1" w:rsidRDefault="007474F1" w:rsidP="007474F1">
      <w:r>
        <w:t>Планировочный элемент 114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474F1" w:rsidTr="00693463"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Дир.угол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7474F1" w:rsidRPr="00F822CE" w:rsidRDefault="007474F1" w:rsidP="0069346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</w:t>
            </w:r>
          </w:p>
        </w:tc>
        <w:tc>
          <w:tcPr>
            <w:tcW w:w="1914" w:type="dxa"/>
          </w:tcPr>
          <w:p w:rsidR="007474F1" w:rsidRDefault="007474F1" w:rsidP="00693463">
            <w:r>
              <w:t>242° 40'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266.88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1254780.93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2542056.9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16'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227.39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1254658.46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2541819.78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</w:t>
            </w:r>
          </w:p>
        </w:tc>
        <w:tc>
          <w:tcPr>
            <w:tcW w:w="1914" w:type="dxa"/>
          </w:tcPr>
          <w:p w:rsidR="007474F1" w:rsidRDefault="007474F1" w:rsidP="00693463">
            <w:r>
              <w:t>238° 59'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219.52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1254525.71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2541635.16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</w:t>
            </w:r>
          </w:p>
        </w:tc>
        <w:tc>
          <w:tcPr>
            <w:tcW w:w="1914" w:type="dxa"/>
          </w:tcPr>
          <w:p w:rsidR="007474F1" w:rsidRDefault="007474F1" w:rsidP="00693463">
            <w:r>
              <w:t>230° 59'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257.81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1254412.64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2541447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</w:t>
            </w:r>
          </w:p>
        </w:tc>
        <w:tc>
          <w:tcPr>
            <w:tcW w:w="1914" w:type="dxa"/>
          </w:tcPr>
          <w:p w:rsidR="007474F1" w:rsidRDefault="007474F1" w:rsidP="00693463">
            <w:r>
              <w:t>231° 41'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309.71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1254250.36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2541246.66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</w:t>
            </w:r>
          </w:p>
        </w:tc>
        <w:tc>
          <w:tcPr>
            <w:tcW w:w="1914" w:type="dxa"/>
          </w:tcPr>
          <w:p w:rsidR="007474F1" w:rsidRDefault="007474F1" w:rsidP="00693463">
            <w:r>
              <w:t>229° 34'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443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1254058.35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2541003.66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</w:t>
            </w:r>
          </w:p>
        </w:tc>
        <w:tc>
          <w:tcPr>
            <w:tcW w:w="1914" w:type="dxa"/>
          </w:tcPr>
          <w:p w:rsidR="007474F1" w:rsidRDefault="007474F1" w:rsidP="00693463">
            <w:r>
              <w:t>230° 1'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625.73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1253771.04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2540666.46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</w:t>
            </w:r>
          </w:p>
        </w:tc>
        <w:tc>
          <w:tcPr>
            <w:tcW w:w="1914" w:type="dxa"/>
          </w:tcPr>
          <w:p w:rsidR="007474F1" w:rsidRDefault="007474F1" w:rsidP="00693463">
            <w:r>
              <w:t>225° 41'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1253369.04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2540186.94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</w:t>
            </w:r>
          </w:p>
        </w:tc>
        <w:tc>
          <w:tcPr>
            <w:tcW w:w="1914" w:type="dxa"/>
          </w:tcPr>
          <w:p w:rsidR="007474F1" w:rsidRDefault="007474F1" w:rsidP="00693463">
            <w:r>
              <w:t>237° 23'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185.06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1253339.89</w:t>
            </w:r>
          </w:p>
        </w:tc>
        <w:tc>
          <w:tcPr>
            <w:tcW w:w="1915" w:type="dxa"/>
          </w:tcPr>
          <w:p w:rsidR="007474F1" w:rsidRDefault="007474F1" w:rsidP="00693463">
            <w:r>
              <w:t>2540157.09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</w:t>
            </w:r>
          </w:p>
        </w:tc>
        <w:tc>
          <w:tcPr>
            <w:tcW w:w="1914" w:type="dxa"/>
          </w:tcPr>
          <w:p w:rsidR="007474F1" w:rsidRDefault="007474F1" w:rsidP="00693463">
            <w:r>
              <w:t>258° 10'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78.68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1253240.16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2540001.21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</w:t>
            </w:r>
          </w:p>
        </w:tc>
        <w:tc>
          <w:tcPr>
            <w:tcW w:w="1914" w:type="dxa"/>
          </w:tcPr>
          <w:p w:rsidR="007474F1" w:rsidRDefault="007474F1" w:rsidP="00693463">
            <w:r>
              <w:t>267° 39'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629.45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1253224.03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2539924.2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58'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5.79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1253198.23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2539295.28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</w:t>
            </w:r>
          </w:p>
        </w:tc>
        <w:tc>
          <w:tcPr>
            <w:tcW w:w="1914" w:type="dxa"/>
          </w:tcPr>
          <w:p w:rsidR="007474F1" w:rsidRDefault="007474F1" w:rsidP="00693463">
            <w:r>
              <w:t>355° 0'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7.59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1253203.04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2539292.04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</w:t>
            </w:r>
          </w:p>
        </w:tc>
        <w:tc>
          <w:tcPr>
            <w:tcW w:w="1914" w:type="dxa"/>
          </w:tcPr>
          <w:p w:rsidR="007474F1" w:rsidRDefault="007474F1" w:rsidP="00693463">
            <w:r>
              <w:t>327° 57'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4.92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1253210.59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2539291.38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</w:t>
            </w:r>
          </w:p>
        </w:tc>
        <w:tc>
          <w:tcPr>
            <w:tcW w:w="1914" w:type="dxa"/>
          </w:tcPr>
          <w:p w:rsidR="007474F1" w:rsidRDefault="007474F1" w:rsidP="00693463">
            <w:r>
              <w:t>275° 44'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1253214.77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2539288.77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</w:t>
            </w:r>
          </w:p>
        </w:tc>
        <w:tc>
          <w:tcPr>
            <w:tcW w:w="1914" w:type="dxa"/>
          </w:tcPr>
          <w:p w:rsidR="007474F1" w:rsidRDefault="007474F1" w:rsidP="00693463">
            <w:r>
              <w:t>265° 46'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1253216.12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2539275.33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</w:t>
            </w:r>
          </w:p>
        </w:tc>
        <w:tc>
          <w:tcPr>
            <w:tcW w:w="1914" w:type="dxa"/>
          </w:tcPr>
          <w:p w:rsidR="007474F1" w:rsidRDefault="007474F1" w:rsidP="00693463">
            <w:r>
              <w:t>237° 42'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6.46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1253215.03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2539260.69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</w:t>
            </w:r>
          </w:p>
        </w:tc>
        <w:tc>
          <w:tcPr>
            <w:tcW w:w="1914" w:type="dxa"/>
          </w:tcPr>
          <w:p w:rsidR="007474F1" w:rsidRDefault="007474F1" w:rsidP="00693463">
            <w:r>
              <w:t>196° 26'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7.63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1253211.59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2539255.23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</w:t>
            </w:r>
          </w:p>
        </w:tc>
        <w:tc>
          <w:tcPr>
            <w:tcW w:w="1914" w:type="dxa"/>
          </w:tcPr>
          <w:p w:rsidR="007474F1" w:rsidRDefault="007474F1" w:rsidP="00693463">
            <w:r>
              <w:t>277° 46'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5.54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1253204.27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2539253.07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</w:t>
            </w:r>
          </w:p>
        </w:tc>
        <w:tc>
          <w:tcPr>
            <w:tcW w:w="1914" w:type="dxa"/>
          </w:tcPr>
          <w:p w:rsidR="007474F1" w:rsidRDefault="007474F1" w:rsidP="00693463">
            <w:r>
              <w:t>237° 18'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4.03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1253205.01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2539247.58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</w:t>
            </w:r>
          </w:p>
        </w:tc>
        <w:tc>
          <w:tcPr>
            <w:tcW w:w="1914" w:type="dxa"/>
          </w:tcPr>
          <w:p w:rsidR="007474F1" w:rsidRDefault="007474F1" w:rsidP="00693463">
            <w:r>
              <w:t>202° 21'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6.94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1253202.84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2539244.19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</w:t>
            </w:r>
          </w:p>
        </w:tc>
        <w:tc>
          <w:tcPr>
            <w:tcW w:w="1914" w:type="dxa"/>
          </w:tcPr>
          <w:p w:rsidR="007474F1" w:rsidRDefault="007474F1" w:rsidP="00693463">
            <w:r>
              <w:t>266° 37'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296.55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1253196.42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2539241.55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</w:t>
            </w:r>
          </w:p>
        </w:tc>
        <w:tc>
          <w:tcPr>
            <w:tcW w:w="1914" w:type="dxa"/>
          </w:tcPr>
          <w:p w:rsidR="007474F1" w:rsidRDefault="007474F1" w:rsidP="00693463">
            <w:r>
              <w:t>269° 22'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96.63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2538945.51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</w:t>
            </w:r>
          </w:p>
        </w:tc>
        <w:tc>
          <w:tcPr>
            <w:tcW w:w="1914" w:type="dxa"/>
          </w:tcPr>
          <w:p w:rsidR="007474F1" w:rsidRDefault="007474F1" w:rsidP="00693463">
            <w:r>
              <w:t>349° 15'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89.56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1253177.94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2538848.89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</w:t>
            </w:r>
          </w:p>
        </w:tc>
        <w:tc>
          <w:tcPr>
            <w:tcW w:w="1914" w:type="dxa"/>
          </w:tcPr>
          <w:p w:rsidR="007474F1" w:rsidRDefault="007474F1" w:rsidP="00693463">
            <w:r>
              <w:t>345° 49'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168.54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1253265.94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2538832.19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</w:t>
            </w:r>
          </w:p>
        </w:tc>
        <w:tc>
          <w:tcPr>
            <w:tcW w:w="1914" w:type="dxa"/>
          </w:tcPr>
          <w:p w:rsidR="007474F1" w:rsidRDefault="007474F1" w:rsidP="00693463">
            <w:r>
              <w:t>343° 2'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1253429.34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2538790.9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</w:t>
            </w:r>
          </w:p>
        </w:tc>
        <w:tc>
          <w:tcPr>
            <w:tcW w:w="1914" w:type="dxa"/>
          </w:tcPr>
          <w:p w:rsidR="007474F1" w:rsidRDefault="007474F1" w:rsidP="00693463">
            <w:r>
              <w:t>339° 58'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1253430.8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2538790.46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</w:t>
            </w:r>
          </w:p>
        </w:tc>
        <w:tc>
          <w:tcPr>
            <w:tcW w:w="1914" w:type="dxa"/>
          </w:tcPr>
          <w:p w:rsidR="007474F1" w:rsidRDefault="007474F1" w:rsidP="00693463">
            <w:r>
              <w:t>335° 35'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1253442.7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2538786.12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</w:t>
            </w:r>
          </w:p>
        </w:tc>
        <w:tc>
          <w:tcPr>
            <w:tcW w:w="1914" w:type="dxa"/>
          </w:tcPr>
          <w:p w:rsidR="007474F1" w:rsidRDefault="007474F1" w:rsidP="00693463">
            <w:r>
              <w:t>331° 14'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1253453.32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2538781.3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</w:t>
            </w:r>
          </w:p>
        </w:tc>
        <w:tc>
          <w:tcPr>
            <w:tcW w:w="1914" w:type="dxa"/>
          </w:tcPr>
          <w:p w:rsidR="007474F1" w:rsidRDefault="007474F1" w:rsidP="00693463">
            <w:r>
              <w:t>327° 59'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1253463.96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2538775.46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</w:t>
            </w:r>
          </w:p>
        </w:tc>
        <w:tc>
          <w:tcPr>
            <w:tcW w:w="1914" w:type="dxa"/>
          </w:tcPr>
          <w:p w:rsidR="007474F1" w:rsidRDefault="007474F1" w:rsidP="00693463">
            <w:r>
              <w:t>324° 24'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1253476.4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2538767.68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6'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1253505.42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2538746.92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21'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1253525.86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31'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59.17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1253558.28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8'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1253605.24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2538670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</w:t>
            </w:r>
          </w:p>
        </w:tc>
        <w:tc>
          <w:tcPr>
            <w:tcW w:w="1914" w:type="dxa"/>
          </w:tcPr>
          <w:p w:rsidR="007474F1" w:rsidRDefault="007474F1" w:rsidP="00693463">
            <w:r>
              <w:t>321° 57'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1253621.24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2538657.56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22'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1253636.28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2538645.8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</w:t>
            </w:r>
          </w:p>
        </w:tc>
        <w:tc>
          <w:tcPr>
            <w:tcW w:w="1914" w:type="dxa"/>
          </w:tcPr>
          <w:p w:rsidR="007474F1" w:rsidRDefault="007474F1" w:rsidP="00693463">
            <w:r>
              <w:t>322° 53'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1253674.08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2538616.66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</w:t>
            </w:r>
          </w:p>
        </w:tc>
        <w:tc>
          <w:tcPr>
            <w:tcW w:w="1914" w:type="dxa"/>
          </w:tcPr>
          <w:p w:rsidR="007474F1" w:rsidRDefault="007474F1" w:rsidP="00693463">
            <w:r>
              <w:t>326° 25'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1253695.98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2538600.1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</w:t>
            </w:r>
          </w:p>
        </w:tc>
        <w:tc>
          <w:tcPr>
            <w:tcW w:w="1914" w:type="dxa"/>
          </w:tcPr>
          <w:p w:rsidR="007474F1" w:rsidRDefault="007474F1" w:rsidP="00693463">
            <w:r>
              <w:t>327° 38'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1253708.74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2538591.62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</w:t>
            </w:r>
          </w:p>
        </w:tc>
        <w:tc>
          <w:tcPr>
            <w:tcW w:w="1914" w:type="dxa"/>
          </w:tcPr>
          <w:p w:rsidR="007474F1" w:rsidRDefault="007474F1" w:rsidP="00693463">
            <w:r>
              <w:t>329° 32'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1253717.42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2538586.12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</w:t>
            </w:r>
          </w:p>
        </w:tc>
        <w:tc>
          <w:tcPr>
            <w:tcW w:w="1914" w:type="dxa"/>
          </w:tcPr>
          <w:p w:rsidR="007474F1" w:rsidRDefault="007474F1" w:rsidP="00693463">
            <w:r>
              <w:t>331° 0'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1253728.72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2538579.48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</w:t>
            </w:r>
          </w:p>
        </w:tc>
        <w:tc>
          <w:tcPr>
            <w:tcW w:w="1914" w:type="dxa"/>
          </w:tcPr>
          <w:p w:rsidR="007474F1" w:rsidRDefault="007474F1" w:rsidP="00693463">
            <w:r>
              <w:t>331° 4'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1253745.9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2538569.96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44</w:t>
            </w:r>
          </w:p>
        </w:tc>
        <w:tc>
          <w:tcPr>
            <w:tcW w:w="1914" w:type="dxa"/>
          </w:tcPr>
          <w:p w:rsidR="007474F1" w:rsidRDefault="007474F1" w:rsidP="00693463">
            <w:r>
              <w:t>331° 20'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1253763.48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2538560.24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45</w:t>
            </w:r>
          </w:p>
        </w:tc>
        <w:tc>
          <w:tcPr>
            <w:tcW w:w="1914" w:type="dxa"/>
          </w:tcPr>
          <w:p w:rsidR="007474F1" w:rsidRDefault="007474F1" w:rsidP="00693463">
            <w:r>
              <w:t>331° 19'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1253784.54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2538548.74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46</w:t>
            </w:r>
          </w:p>
        </w:tc>
        <w:tc>
          <w:tcPr>
            <w:tcW w:w="1914" w:type="dxa"/>
          </w:tcPr>
          <w:p w:rsidR="007474F1" w:rsidRDefault="007474F1" w:rsidP="00693463">
            <w:r>
              <w:t>332° 36'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1253790.12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2538545.68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47</w:t>
            </w:r>
          </w:p>
        </w:tc>
        <w:tc>
          <w:tcPr>
            <w:tcW w:w="1914" w:type="dxa"/>
          </w:tcPr>
          <w:p w:rsidR="007474F1" w:rsidRDefault="007474F1" w:rsidP="00693463">
            <w:r>
              <w:t>333° 24'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2.19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1253806.48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2538537.2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48</w:t>
            </w:r>
          </w:p>
        </w:tc>
        <w:tc>
          <w:tcPr>
            <w:tcW w:w="1914" w:type="dxa"/>
          </w:tcPr>
          <w:p w:rsidR="007474F1" w:rsidRDefault="007474F1" w:rsidP="00693463">
            <w:r>
              <w:t>334° 49'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5.7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1253808.44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2538536.22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49</w:t>
            </w:r>
          </w:p>
        </w:tc>
        <w:tc>
          <w:tcPr>
            <w:tcW w:w="1914" w:type="dxa"/>
          </w:tcPr>
          <w:p w:rsidR="007474F1" w:rsidRDefault="007474F1" w:rsidP="00693463">
            <w:r>
              <w:t>335° 29'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1253813.6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2538533.8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50</w:t>
            </w:r>
          </w:p>
        </w:tc>
        <w:tc>
          <w:tcPr>
            <w:tcW w:w="1914" w:type="dxa"/>
          </w:tcPr>
          <w:p w:rsidR="007474F1" w:rsidRDefault="007474F1" w:rsidP="00693463">
            <w:r>
              <w:t>338° 32'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4.58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1253814.74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2538533.28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51</w:t>
            </w:r>
          </w:p>
        </w:tc>
        <w:tc>
          <w:tcPr>
            <w:tcW w:w="1914" w:type="dxa"/>
          </w:tcPr>
          <w:p w:rsidR="007474F1" w:rsidRDefault="007474F1" w:rsidP="00693463">
            <w:r>
              <w:t>339° 30'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1.6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2538531.6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52</w:t>
            </w:r>
          </w:p>
        </w:tc>
        <w:tc>
          <w:tcPr>
            <w:tcW w:w="1914" w:type="dxa"/>
          </w:tcPr>
          <w:p w:rsidR="007474F1" w:rsidRDefault="007474F1" w:rsidP="00693463">
            <w:r>
              <w:t>341° 10'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2.99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1253820.5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2538531.04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53</w:t>
            </w:r>
          </w:p>
        </w:tc>
        <w:tc>
          <w:tcPr>
            <w:tcW w:w="1914" w:type="dxa"/>
          </w:tcPr>
          <w:p w:rsidR="007474F1" w:rsidRDefault="007474F1" w:rsidP="00693463">
            <w:r>
              <w:t>344° 29'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2.22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1253823.34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2538530.08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54</w:t>
            </w:r>
          </w:p>
        </w:tc>
        <w:tc>
          <w:tcPr>
            <w:tcW w:w="1914" w:type="dxa"/>
          </w:tcPr>
          <w:p w:rsidR="007474F1" w:rsidRDefault="007474F1" w:rsidP="00693463">
            <w:r>
              <w:t>349° 53'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4.8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1253825.48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2538529.48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55</w:t>
            </w:r>
          </w:p>
        </w:tc>
        <w:tc>
          <w:tcPr>
            <w:tcW w:w="1914" w:type="dxa"/>
          </w:tcPr>
          <w:p w:rsidR="007474F1" w:rsidRDefault="007474F1" w:rsidP="00693463">
            <w:r>
              <w:t>352° 1'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6.18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1253830.2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2538528.64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56</w:t>
            </w:r>
          </w:p>
        </w:tc>
        <w:tc>
          <w:tcPr>
            <w:tcW w:w="1914" w:type="dxa"/>
          </w:tcPr>
          <w:p w:rsidR="007474F1" w:rsidRDefault="007474F1" w:rsidP="00693463">
            <w:r>
              <w:t>355° 16'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1253836.32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2538527.78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57</w:t>
            </w:r>
          </w:p>
        </w:tc>
        <w:tc>
          <w:tcPr>
            <w:tcW w:w="1914" w:type="dxa"/>
          </w:tcPr>
          <w:p w:rsidR="007474F1" w:rsidRDefault="007474F1" w:rsidP="00693463">
            <w:r>
              <w:t>357° 56'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1253847.7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2538526.84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58</w:t>
            </w:r>
          </w:p>
        </w:tc>
        <w:tc>
          <w:tcPr>
            <w:tcW w:w="1914" w:type="dxa"/>
          </w:tcPr>
          <w:p w:rsidR="007474F1" w:rsidRDefault="007474F1" w:rsidP="00693463">
            <w:r>
              <w:t>357° 50'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1253867.22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2538526.14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59</w:t>
            </w:r>
          </w:p>
        </w:tc>
        <w:tc>
          <w:tcPr>
            <w:tcW w:w="1914" w:type="dxa"/>
          </w:tcPr>
          <w:p w:rsidR="007474F1" w:rsidRDefault="007474F1" w:rsidP="00693463">
            <w:r>
              <w:t>357° 28'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1253886.32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2538525.42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60</w:t>
            </w:r>
          </w:p>
        </w:tc>
        <w:tc>
          <w:tcPr>
            <w:tcW w:w="1914" w:type="dxa"/>
          </w:tcPr>
          <w:p w:rsidR="007474F1" w:rsidRDefault="007474F1" w:rsidP="00693463">
            <w:r>
              <w:t>357° 45'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1253909.14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2538524.42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61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9'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1253928.94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2538523.64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62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5'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1253947.62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2538523.04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63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1'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20.42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1253966.2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2538522.42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64</w:t>
            </w:r>
          </w:p>
        </w:tc>
        <w:tc>
          <w:tcPr>
            <w:tcW w:w="1914" w:type="dxa"/>
          </w:tcPr>
          <w:p w:rsidR="007474F1" w:rsidRDefault="007474F1" w:rsidP="00693463">
            <w:r>
              <w:t>357° 54'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1253986.6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2538521.72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65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37'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1254005.1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2538521.04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66</w:t>
            </w:r>
          </w:p>
        </w:tc>
        <w:tc>
          <w:tcPr>
            <w:tcW w:w="1914" w:type="dxa"/>
          </w:tcPr>
          <w:p w:rsidR="007474F1" w:rsidRDefault="007474F1" w:rsidP="00693463">
            <w:r>
              <w:t>357° 2'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65.87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1254020.98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2538520.66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67</w:t>
            </w:r>
          </w:p>
        </w:tc>
        <w:tc>
          <w:tcPr>
            <w:tcW w:w="1914" w:type="dxa"/>
          </w:tcPr>
          <w:p w:rsidR="007474F1" w:rsidRDefault="007474F1" w:rsidP="00693463">
            <w:r>
              <w:t>354° 49'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3.11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1254086.76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2538517.26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68</w:t>
            </w:r>
          </w:p>
        </w:tc>
        <w:tc>
          <w:tcPr>
            <w:tcW w:w="1914" w:type="dxa"/>
          </w:tcPr>
          <w:p w:rsidR="007474F1" w:rsidRDefault="007474F1" w:rsidP="00693463">
            <w:r>
              <w:t>354° 24'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7.12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1254089.86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2538516.98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69</w:t>
            </w:r>
          </w:p>
        </w:tc>
        <w:tc>
          <w:tcPr>
            <w:tcW w:w="1914" w:type="dxa"/>
          </w:tcPr>
          <w:p w:rsidR="007474F1" w:rsidRDefault="007474F1" w:rsidP="00693463">
            <w:r>
              <w:t>354° 19'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1254096.94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2538516.28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70</w:t>
            </w:r>
          </w:p>
        </w:tc>
        <w:tc>
          <w:tcPr>
            <w:tcW w:w="1914" w:type="dxa"/>
          </w:tcPr>
          <w:p w:rsidR="007474F1" w:rsidRDefault="007474F1" w:rsidP="00693463">
            <w:r>
              <w:t>354° 53'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1254114.88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2538514.5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71</w:t>
            </w:r>
          </w:p>
        </w:tc>
        <w:tc>
          <w:tcPr>
            <w:tcW w:w="1914" w:type="dxa"/>
          </w:tcPr>
          <w:p w:rsidR="007474F1" w:rsidRDefault="007474F1" w:rsidP="00693463">
            <w:r>
              <w:t>353° 50'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7.99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1254127.26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2538513.4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72</w:t>
            </w:r>
          </w:p>
        </w:tc>
        <w:tc>
          <w:tcPr>
            <w:tcW w:w="1914" w:type="dxa"/>
          </w:tcPr>
          <w:p w:rsidR="007474F1" w:rsidRDefault="007474F1" w:rsidP="00693463">
            <w:r>
              <w:t>353° 42'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1254135.2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2538512.54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73</w:t>
            </w:r>
          </w:p>
        </w:tc>
        <w:tc>
          <w:tcPr>
            <w:tcW w:w="1914" w:type="dxa"/>
          </w:tcPr>
          <w:p w:rsidR="007474F1" w:rsidRDefault="007474F1" w:rsidP="00693463">
            <w:r>
              <w:t>354° 14'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1254155.48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2538510.3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74</w:t>
            </w:r>
          </w:p>
        </w:tc>
        <w:tc>
          <w:tcPr>
            <w:tcW w:w="1914" w:type="dxa"/>
          </w:tcPr>
          <w:p w:rsidR="007474F1" w:rsidRDefault="007474F1" w:rsidP="00693463">
            <w:r>
              <w:t>355° 22'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2538508.54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75</w:t>
            </w:r>
          </w:p>
        </w:tc>
        <w:tc>
          <w:tcPr>
            <w:tcW w:w="1914" w:type="dxa"/>
          </w:tcPr>
          <w:p w:rsidR="007474F1" w:rsidRDefault="007474F1" w:rsidP="00693463">
            <w:r>
              <w:t>356° 59'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1254195.96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2538506.68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76</w:t>
            </w:r>
          </w:p>
        </w:tc>
        <w:tc>
          <w:tcPr>
            <w:tcW w:w="1914" w:type="dxa"/>
          </w:tcPr>
          <w:p w:rsidR="007474F1" w:rsidRDefault="007474F1" w:rsidP="00693463">
            <w:r>
              <w:t>1° 50'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1254206.3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2538506.14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77</w:t>
            </w:r>
          </w:p>
        </w:tc>
        <w:tc>
          <w:tcPr>
            <w:tcW w:w="1914" w:type="dxa"/>
          </w:tcPr>
          <w:p w:rsidR="007474F1" w:rsidRDefault="007474F1" w:rsidP="00693463">
            <w:r>
              <w:t>8° 8'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1254216.3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2538506.46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78</w:t>
            </w:r>
          </w:p>
        </w:tc>
        <w:tc>
          <w:tcPr>
            <w:tcW w:w="1914" w:type="dxa"/>
          </w:tcPr>
          <w:p w:rsidR="007474F1" w:rsidRDefault="007474F1" w:rsidP="00693463">
            <w:r>
              <w:t>12° 46'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1254227.48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2538508.06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79</w:t>
            </w:r>
          </w:p>
        </w:tc>
        <w:tc>
          <w:tcPr>
            <w:tcW w:w="1914" w:type="dxa"/>
          </w:tcPr>
          <w:p w:rsidR="007474F1" w:rsidRDefault="007474F1" w:rsidP="00693463">
            <w:r>
              <w:t>14° 47'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1254238.68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2538510.6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80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24'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1254251.12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2538513.88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81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6'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1254262.54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2538517.46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82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3'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1254274.36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2538521.1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83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11'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1254292.22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2538526.58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84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21'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1254294.62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2538527.32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85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43'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1254312.46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2538532.9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86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8'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1254329.56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2538538.04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87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51'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1254346.44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2538543.24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88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58'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6.04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1254358.96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2538547.04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89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6'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1254364.74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2538548.8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90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45'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1254384.14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2538554.4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91</w:t>
            </w:r>
          </w:p>
        </w:tc>
        <w:tc>
          <w:tcPr>
            <w:tcW w:w="1914" w:type="dxa"/>
          </w:tcPr>
          <w:p w:rsidR="007474F1" w:rsidRDefault="007474F1" w:rsidP="00693463">
            <w:r>
              <w:t>18° 0'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1254402.12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2538560.16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92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45'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1254417.8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2538565.26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93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22'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5.94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1254435.28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2538570.52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94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18'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1254440.98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2538572.2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95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28'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1254453.84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2538575.96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96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57'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1254473.12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2538581.66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97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25'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1254483.13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2538584.9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98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10'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1254500.98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2538590.16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99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15'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1254522.72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2538596.88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100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37'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1254545.12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2538603.84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101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17'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1254565.48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2538609.92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102</w:t>
            </w:r>
          </w:p>
        </w:tc>
        <w:tc>
          <w:tcPr>
            <w:tcW w:w="1914" w:type="dxa"/>
          </w:tcPr>
          <w:p w:rsidR="007474F1" w:rsidRDefault="007474F1" w:rsidP="00693463">
            <w:r>
              <w:t>17° 35'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1254585.2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2538616.06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103</w:t>
            </w:r>
          </w:p>
        </w:tc>
        <w:tc>
          <w:tcPr>
            <w:tcW w:w="1914" w:type="dxa"/>
          </w:tcPr>
          <w:p w:rsidR="007474F1" w:rsidRDefault="007474F1" w:rsidP="00693463">
            <w:r>
              <w:t>19° 6'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1254595.24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2538619.24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104</w:t>
            </w:r>
          </w:p>
        </w:tc>
        <w:tc>
          <w:tcPr>
            <w:tcW w:w="1914" w:type="dxa"/>
          </w:tcPr>
          <w:p w:rsidR="007474F1" w:rsidRDefault="007474F1" w:rsidP="00693463">
            <w:r>
              <w:t>21° 56'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7.55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1254605.38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2538622.76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105</w:t>
            </w:r>
          </w:p>
        </w:tc>
        <w:tc>
          <w:tcPr>
            <w:tcW w:w="1914" w:type="dxa"/>
          </w:tcPr>
          <w:p w:rsidR="007474F1" w:rsidRDefault="007474F1" w:rsidP="00693463">
            <w:r>
              <w:t>24° 53'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8.57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1254612.38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2538625.58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106</w:t>
            </w:r>
          </w:p>
        </w:tc>
        <w:tc>
          <w:tcPr>
            <w:tcW w:w="1914" w:type="dxa"/>
          </w:tcPr>
          <w:p w:rsidR="007474F1" w:rsidRDefault="007474F1" w:rsidP="00693463">
            <w:r>
              <w:t>28° 56'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1254620.16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2538629.18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107</w:t>
            </w:r>
          </w:p>
        </w:tc>
        <w:tc>
          <w:tcPr>
            <w:tcW w:w="1914" w:type="dxa"/>
          </w:tcPr>
          <w:p w:rsidR="007474F1" w:rsidRDefault="007474F1" w:rsidP="00693463">
            <w:r>
              <w:t>33° 53'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4.94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1254631.76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2538635.6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108</w:t>
            </w:r>
          </w:p>
        </w:tc>
        <w:tc>
          <w:tcPr>
            <w:tcW w:w="1914" w:type="dxa"/>
          </w:tcPr>
          <w:p w:rsidR="007474F1" w:rsidRDefault="007474F1" w:rsidP="00693463">
            <w:r>
              <w:t>38° 42'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1254635.86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2538638.36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109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44'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1254645.32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2538645.94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110</w:t>
            </w:r>
          </w:p>
        </w:tc>
        <w:tc>
          <w:tcPr>
            <w:tcW w:w="1914" w:type="dxa"/>
          </w:tcPr>
          <w:p w:rsidR="007474F1" w:rsidRDefault="007474F1" w:rsidP="00693463">
            <w:r>
              <w:t>47° 45'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1254656.48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2538656.62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111</w:t>
            </w:r>
          </w:p>
        </w:tc>
        <w:tc>
          <w:tcPr>
            <w:tcW w:w="1914" w:type="dxa"/>
          </w:tcPr>
          <w:p w:rsidR="007474F1" w:rsidRDefault="007474F1" w:rsidP="00693463">
            <w:r>
              <w:t>50° 45'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1254664.28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2538665.2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112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51'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1254672.84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2538675.68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113</w:t>
            </w:r>
          </w:p>
        </w:tc>
        <w:tc>
          <w:tcPr>
            <w:tcW w:w="1914" w:type="dxa"/>
          </w:tcPr>
          <w:p w:rsidR="007474F1" w:rsidRDefault="007474F1" w:rsidP="00693463">
            <w:r>
              <w:t>52° 16'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9.89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1254706.82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2538718.96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114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58'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1254712.88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2538726.78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115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55'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1254729.28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2538747.76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116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14'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20.67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1254739.26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2538760.5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117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55'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1254752.2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2538776.62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118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22'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1254760.62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2538787.36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119</w:t>
            </w:r>
          </w:p>
        </w:tc>
        <w:tc>
          <w:tcPr>
            <w:tcW w:w="1914" w:type="dxa"/>
          </w:tcPr>
          <w:p w:rsidR="007474F1" w:rsidRDefault="007474F1" w:rsidP="00693463">
            <w:r>
              <w:t>331° 23'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67.69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1254772.84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2538802.66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120</w:t>
            </w:r>
          </w:p>
        </w:tc>
        <w:tc>
          <w:tcPr>
            <w:tcW w:w="1914" w:type="dxa"/>
          </w:tcPr>
          <w:p w:rsidR="007474F1" w:rsidRDefault="007474F1" w:rsidP="00693463">
            <w:r>
              <w:t>348° 17'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1254832.27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2538770.25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121</w:t>
            </w:r>
          </w:p>
        </w:tc>
        <w:tc>
          <w:tcPr>
            <w:tcW w:w="1914" w:type="dxa"/>
          </w:tcPr>
          <w:p w:rsidR="007474F1" w:rsidRDefault="007474F1" w:rsidP="00693463">
            <w:r>
              <w:t>251° 31'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1254873.46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2538761.71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122</w:t>
            </w:r>
          </w:p>
        </w:tc>
        <w:tc>
          <w:tcPr>
            <w:tcW w:w="1914" w:type="dxa"/>
          </w:tcPr>
          <w:p w:rsidR="007474F1" w:rsidRDefault="007474F1" w:rsidP="00693463">
            <w:r>
              <w:t>169° 56'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1254868.68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2538747.38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123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51'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48.96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1254827.18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2538754.75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124</w:t>
            </w:r>
          </w:p>
        </w:tc>
        <w:tc>
          <w:tcPr>
            <w:tcW w:w="1914" w:type="dxa"/>
          </w:tcPr>
          <w:p w:rsidR="007474F1" w:rsidRDefault="007474F1" w:rsidP="00693463">
            <w:r>
              <w:t>183° 42'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7.4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1254784.42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2538778.6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125</w:t>
            </w:r>
          </w:p>
        </w:tc>
        <w:tc>
          <w:tcPr>
            <w:tcW w:w="1914" w:type="dxa"/>
          </w:tcPr>
          <w:p w:rsidR="007474F1" w:rsidRDefault="007474F1" w:rsidP="00693463">
            <w:r>
              <w:t>214° 45'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9.12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1254777.03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2538778.12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126</w:t>
            </w:r>
          </w:p>
        </w:tc>
        <w:tc>
          <w:tcPr>
            <w:tcW w:w="1914" w:type="dxa"/>
          </w:tcPr>
          <w:p w:rsidR="007474F1" w:rsidRDefault="007474F1" w:rsidP="00693463">
            <w:r>
              <w:t>232° 4'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127.48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1254769.54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2538772.92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127</w:t>
            </w:r>
          </w:p>
        </w:tc>
        <w:tc>
          <w:tcPr>
            <w:tcW w:w="1914" w:type="dxa"/>
          </w:tcPr>
          <w:p w:rsidR="007474F1" w:rsidRDefault="007474F1" w:rsidP="00693463">
            <w:r>
              <w:t>230° 16'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1254691.19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2538672.35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128</w:t>
            </w:r>
          </w:p>
        </w:tc>
        <w:tc>
          <w:tcPr>
            <w:tcW w:w="1914" w:type="dxa"/>
          </w:tcPr>
          <w:p w:rsidR="007474F1" w:rsidRDefault="007474F1" w:rsidP="00693463">
            <w:r>
              <w:t>219° 13'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1254665.8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2538641.8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129</w:t>
            </w:r>
          </w:p>
        </w:tc>
        <w:tc>
          <w:tcPr>
            <w:tcW w:w="1914" w:type="dxa"/>
          </w:tcPr>
          <w:p w:rsidR="007474F1" w:rsidRDefault="007474F1" w:rsidP="00693463">
            <w:r>
              <w:t>206° 50'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1254641.57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2538622.02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130</w:t>
            </w:r>
          </w:p>
        </w:tc>
        <w:tc>
          <w:tcPr>
            <w:tcW w:w="1914" w:type="dxa"/>
          </w:tcPr>
          <w:p w:rsidR="007474F1" w:rsidRDefault="007474F1" w:rsidP="00693463">
            <w:r>
              <w:t>197° 4'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308.17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1254613.69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2538607.91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131</w:t>
            </w:r>
          </w:p>
        </w:tc>
        <w:tc>
          <w:tcPr>
            <w:tcW w:w="1914" w:type="dxa"/>
          </w:tcPr>
          <w:p w:rsidR="007474F1" w:rsidRDefault="007474F1" w:rsidP="00693463">
            <w:r>
              <w:t>196° 19' 23''</w:t>
            </w:r>
          </w:p>
        </w:tc>
        <w:tc>
          <w:tcPr>
            <w:tcW w:w="1914" w:type="dxa"/>
          </w:tcPr>
          <w:p w:rsidR="007474F1" w:rsidRDefault="007474F1" w:rsidP="00693463">
            <w:r>
              <w:t>92.39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1254319.11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2538517.41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132</w:t>
            </w:r>
          </w:p>
        </w:tc>
        <w:tc>
          <w:tcPr>
            <w:tcW w:w="1914" w:type="dxa"/>
          </w:tcPr>
          <w:p w:rsidR="007474F1" w:rsidRDefault="007474F1" w:rsidP="00693463">
            <w:r>
              <w:t>182° 58'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36.6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1254230.44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2538491.44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133</w:t>
            </w:r>
          </w:p>
        </w:tc>
        <w:tc>
          <w:tcPr>
            <w:tcW w:w="1914" w:type="dxa"/>
          </w:tcPr>
          <w:p w:rsidR="007474F1" w:rsidRDefault="007474F1" w:rsidP="00693463">
            <w:r>
              <w:t>174° 16'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124.02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1254193.88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2538489.54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134</w:t>
            </w:r>
          </w:p>
        </w:tc>
        <w:tc>
          <w:tcPr>
            <w:tcW w:w="1914" w:type="dxa"/>
          </w:tcPr>
          <w:p w:rsidR="007474F1" w:rsidRDefault="007474F1" w:rsidP="00693463">
            <w:r>
              <w:t>177° 57'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233.75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1254070.48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2538501.9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135</w:t>
            </w:r>
          </w:p>
        </w:tc>
        <w:tc>
          <w:tcPr>
            <w:tcW w:w="1914" w:type="dxa"/>
          </w:tcPr>
          <w:p w:rsidR="007474F1" w:rsidRDefault="007474F1" w:rsidP="00693463">
            <w:r>
              <w:t>167° 48'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1253836.88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2538510.22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136</w:t>
            </w:r>
          </w:p>
        </w:tc>
        <w:tc>
          <w:tcPr>
            <w:tcW w:w="1914" w:type="dxa"/>
          </w:tcPr>
          <w:p w:rsidR="007474F1" w:rsidRDefault="007474F1" w:rsidP="00693463">
            <w:r>
              <w:t>151° 38'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129.24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2538515.59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137</w:t>
            </w:r>
          </w:p>
        </w:tc>
        <w:tc>
          <w:tcPr>
            <w:tcW w:w="1914" w:type="dxa"/>
          </w:tcPr>
          <w:p w:rsidR="007474F1" w:rsidRDefault="007474F1" w:rsidP="00693463">
            <w:r>
              <w:t>142° 20'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264.51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1253698.26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2538576.97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138</w:t>
            </w:r>
          </w:p>
        </w:tc>
        <w:tc>
          <w:tcPr>
            <w:tcW w:w="1914" w:type="dxa"/>
          </w:tcPr>
          <w:p w:rsidR="007474F1" w:rsidRDefault="007474F1" w:rsidP="00693463">
            <w:r>
              <w:t>146° 0'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1253488.87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2538738.58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139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41'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1253453.67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2538762.31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140</w:t>
            </w:r>
          </w:p>
        </w:tc>
        <w:tc>
          <w:tcPr>
            <w:tcW w:w="1914" w:type="dxa"/>
          </w:tcPr>
          <w:p w:rsidR="007474F1" w:rsidRDefault="007474F1" w:rsidP="00693463">
            <w:r>
              <w:t>165° 49'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165.72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1253422.81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2538775.61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141</w:t>
            </w:r>
          </w:p>
        </w:tc>
        <w:tc>
          <w:tcPr>
            <w:tcW w:w="1914" w:type="dxa"/>
          </w:tcPr>
          <w:p w:rsidR="007474F1" w:rsidRDefault="007474F1" w:rsidP="00693463">
            <w:r>
              <w:t>168° 56'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85.97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1253262.14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2538816.21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142</w:t>
            </w:r>
          </w:p>
        </w:tc>
        <w:tc>
          <w:tcPr>
            <w:tcW w:w="1914" w:type="dxa"/>
          </w:tcPr>
          <w:p w:rsidR="007474F1" w:rsidRDefault="007474F1" w:rsidP="00693463">
            <w:r>
              <w:t>269° 26'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2330.55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1253177.77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2538832.7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143</w:t>
            </w:r>
          </w:p>
        </w:tc>
        <w:tc>
          <w:tcPr>
            <w:tcW w:w="1914" w:type="dxa"/>
          </w:tcPr>
          <w:p w:rsidR="007474F1" w:rsidRDefault="007474F1" w:rsidP="00693463">
            <w:r>
              <w:t>262° 43'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1253154.86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2536502.26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144</w:t>
            </w:r>
          </w:p>
        </w:tc>
        <w:tc>
          <w:tcPr>
            <w:tcW w:w="1914" w:type="dxa"/>
          </w:tcPr>
          <w:p w:rsidR="007474F1" w:rsidRDefault="007474F1" w:rsidP="00693463">
            <w:r>
              <w:t>252° 22'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58.84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1253144.78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2536423.3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145</w:t>
            </w:r>
          </w:p>
        </w:tc>
        <w:tc>
          <w:tcPr>
            <w:tcW w:w="1914" w:type="dxa"/>
          </w:tcPr>
          <w:p w:rsidR="007474F1" w:rsidRDefault="007474F1" w:rsidP="00693463">
            <w:r>
              <w:t>240° 15'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49.81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1253126.96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2536367.23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146</w:t>
            </w:r>
          </w:p>
        </w:tc>
        <w:tc>
          <w:tcPr>
            <w:tcW w:w="1914" w:type="dxa"/>
          </w:tcPr>
          <w:p w:rsidR="007474F1" w:rsidRDefault="007474F1" w:rsidP="00693463">
            <w:r>
              <w:t>303° 41'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332.49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1253102.25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2536323.98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147</w:t>
            </w:r>
          </w:p>
        </w:tc>
        <w:tc>
          <w:tcPr>
            <w:tcW w:w="1914" w:type="dxa"/>
          </w:tcPr>
          <w:p w:rsidR="007474F1" w:rsidRDefault="007474F1" w:rsidP="00693463">
            <w:r>
              <w:t>270° 59'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218.97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1253286.66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2536047.32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148</w:t>
            </w:r>
          </w:p>
        </w:tc>
        <w:tc>
          <w:tcPr>
            <w:tcW w:w="1914" w:type="dxa"/>
          </w:tcPr>
          <w:p w:rsidR="007474F1" w:rsidRDefault="007474F1" w:rsidP="00693463">
            <w:r>
              <w:t>318° 12'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1253290.46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2535828.38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149</w:t>
            </w:r>
          </w:p>
        </w:tc>
        <w:tc>
          <w:tcPr>
            <w:tcW w:w="1914" w:type="dxa"/>
          </w:tcPr>
          <w:p w:rsidR="007474F1" w:rsidRDefault="007474F1" w:rsidP="00693463">
            <w:r>
              <w:t>0° 14'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1253315.22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2535806.24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150</w:t>
            </w:r>
          </w:p>
        </w:tc>
        <w:tc>
          <w:tcPr>
            <w:tcW w:w="1914" w:type="dxa"/>
          </w:tcPr>
          <w:p w:rsidR="007474F1" w:rsidRDefault="007474F1" w:rsidP="00693463">
            <w:r>
              <w:t>277° 31'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197.78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1253394.52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2535806.57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151</w:t>
            </w:r>
          </w:p>
        </w:tc>
        <w:tc>
          <w:tcPr>
            <w:tcW w:w="1914" w:type="dxa"/>
          </w:tcPr>
          <w:p w:rsidR="007474F1" w:rsidRDefault="007474F1" w:rsidP="00693463">
            <w:r>
              <w:t>290° 50'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67.08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1253420.41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2535610.49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152</w:t>
            </w:r>
          </w:p>
        </w:tc>
        <w:tc>
          <w:tcPr>
            <w:tcW w:w="1914" w:type="dxa"/>
          </w:tcPr>
          <w:p w:rsidR="007474F1" w:rsidRDefault="007474F1" w:rsidP="00693463">
            <w:r>
              <w:t>332° 47'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185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1253444.29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2535547.8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153</w:t>
            </w:r>
          </w:p>
        </w:tc>
        <w:tc>
          <w:tcPr>
            <w:tcW w:w="1914" w:type="dxa"/>
          </w:tcPr>
          <w:p w:rsidR="007474F1" w:rsidRDefault="007474F1" w:rsidP="00693463">
            <w:r>
              <w:t>335° 2'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92.53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1253608.8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2535463.2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154</w:t>
            </w:r>
          </w:p>
        </w:tc>
        <w:tc>
          <w:tcPr>
            <w:tcW w:w="1914" w:type="dxa"/>
          </w:tcPr>
          <w:p w:rsidR="007474F1" w:rsidRDefault="007474F1" w:rsidP="00693463">
            <w:r>
              <w:t>338° 36'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91.81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1253692.7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2535424.16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155</w:t>
            </w:r>
          </w:p>
        </w:tc>
        <w:tc>
          <w:tcPr>
            <w:tcW w:w="1914" w:type="dxa"/>
          </w:tcPr>
          <w:p w:rsidR="007474F1" w:rsidRDefault="007474F1" w:rsidP="00693463">
            <w:r>
              <w:t>342° 28'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42.32</w:t>
            </w:r>
          </w:p>
        </w:tc>
        <w:tc>
          <w:tcPr>
            <w:tcW w:w="1914" w:type="dxa"/>
          </w:tcPr>
          <w:p w:rsidR="007474F1" w:rsidRDefault="007474F1" w:rsidP="00693463">
            <w:r>
              <w:t>1253778.19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2535390.69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156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29'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1698.09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1253818.54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2535377.94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157</w:t>
            </w:r>
          </w:p>
        </w:tc>
        <w:tc>
          <w:tcPr>
            <w:tcW w:w="1914" w:type="dxa"/>
          </w:tcPr>
          <w:p w:rsidR="007474F1" w:rsidRDefault="007474F1" w:rsidP="00693463">
            <w:r>
              <w:t>358° 32'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302.64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1255050.51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2536546.6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158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253.35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1255353.05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2536538.89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159</w:t>
            </w:r>
          </w:p>
        </w:tc>
        <w:tc>
          <w:tcPr>
            <w:tcW w:w="1914" w:type="dxa"/>
          </w:tcPr>
          <w:p w:rsidR="007474F1" w:rsidRDefault="007474F1" w:rsidP="00693463">
            <w:r>
              <w:t>268° 45'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86.83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1255527.57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2536355.24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160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32'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312.08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1255525.7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2536268.42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161</w:t>
            </w:r>
          </w:p>
        </w:tc>
        <w:tc>
          <w:tcPr>
            <w:tcW w:w="1914" w:type="dxa"/>
          </w:tcPr>
          <w:p w:rsidR="007474F1" w:rsidRDefault="007474F1" w:rsidP="00693463">
            <w:r>
              <w:t>268° 32'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395.76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1255299.47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2536053.44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162</w:t>
            </w:r>
          </w:p>
        </w:tc>
        <w:tc>
          <w:tcPr>
            <w:tcW w:w="1914" w:type="dxa"/>
          </w:tcPr>
          <w:p w:rsidR="007474F1" w:rsidRDefault="007474F1" w:rsidP="00693463">
            <w:r>
              <w:t>313° 33'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340.02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1255289.39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2535657.81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163</w:t>
            </w:r>
          </w:p>
        </w:tc>
        <w:tc>
          <w:tcPr>
            <w:tcW w:w="1914" w:type="dxa"/>
          </w:tcPr>
          <w:p w:rsidR="007474F1" w:rsidRDefault="007474F1" w:rsidP="00693463">
            <w:r>
              <w:t>228° 16'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3.51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1255523.7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2535411.4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164</w:t>
            </w:r>
          </w:p>
        </w:tc>
        <w:tc>
          <w:tcPr>
            <w:tcW w:w="1914" w:type="dxa"/>
          </w:tcPr>
          <w:p w:rsidR="007474F1" w:rsidRDefault="007474F1" w:rsidP="00693463">
            <w:r>
              <w:t>317° 12'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1255521.36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2535408.78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165</w:t>
            </w:r>
          </w:p>
        </w:tc>
        <w:tc>
          <w:tcPr>
            <w:tcW w:w="1914" w:type="dxa"/>
          </w:tcPr>
          <w:p w:rsidR="007474F1" w:rsidRDefault="007474F1" w:rsidP="00693463">
            <w:r>
              <w:t>325° 41'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6.89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1255534.9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2535396.24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166</w:t>
            </w:r>
          </w:p>
        </w:tc>
        <w:tc>
          <w:tcPr>
            <w:tcW w:w="1914" w:type="dxa"/>
          </w:tcPr>
          <w:p w:rsidR="007474F1" w:rsidRDefault="007474F1" w:rsidP="00693463">
            <w:r>
              <w:t>344° 51'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1255540.59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2535392.36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167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50'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1255583.45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2535380.76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168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50'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44.64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1255613.13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2535414.7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169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28'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1255642.52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2535448.31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170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57'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1255668.8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171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16'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1255699.86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2535513.66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172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3'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1255725.05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2535542.92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173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51'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1255751.05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2535572.9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174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39'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1255765.9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2535590.5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175</w:t>
            </w:r>
          </w:p>
        </w:tc>
        <w:tc>
          <w:tcPr>
            <w:tcW w:w="1914" w:type="dxa"/>
          </w:tcPr>
          <w:p w:rsidR="007474F1" w:rsidRDefault="007474F1" w:rsidP="00693463">
            <w:r>
              <w:t>321° 39'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1255778.22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2535606.07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176</w:t>
            </w:r>
          </w:p>
        </w:tc>
        <w:tc>
          <w:tcPr>
            <w:tcW w:w="1914" w:type="dxa"/>
          </w:tcPr>
          <w:p w:rsidR="007474F1" w:rsidRDefault="007474F1" w:rsidP="00693463">
            <w:r>
              <w:t>232° 12'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1255790.14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2535596.64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177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5'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8.69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1255776.94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2535579.61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178</w:t>
            </w:r>
          </w:p>
        </w:tc>
        <w:tc>
          <w:tcPr>
            <w:tcW w:w="1914" w:type="dxa"/>
          </w:tcPr>
          <w:p w:rsidR="007474F1" w:rsidRDefault="007474F1" w:rsidP="00693463">
            <w:r>
              <w:t>234° 24'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5.02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1255769.9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2535584.7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179</w:t>
            </w:r>
          </w:p>
        </w:tc>
        <w:tc>
          <w:tcPr>
            <w:tcW w:w="1914" w:type="dxa"/>
          </w:tcPr>
          <w:p w:rsidR="007474F1" w:rsidRDefault="007474F1" w:rsidP="00693463">
            <w:r>
              <w:t>231° 17'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1255766.98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2535580.62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180</w:t>
            </w:r>
          </w:p>
        </w:tc>
        <w:tc>
          <w:tcPr>
            <w:tcW w:w="1914" w:type="dxa"/>
          </w:tcPr>
          <w:p w:rsidR="007474F1" w:rsidRDefault="007474F1" w:rsidP="00693463">
            <w:r>
              <w:t>226° 34'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1255745.38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2535553.66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181</w:t>
            </w:r>
          </w:p>
        </w:tc>
        <w:tc>
          <w:tcPr>
            <w:tcW w:w="1914" w:type="dxa"/>
          </w:tcPr>
          <w:p w:rsidR="007474F1" w:rsidRDefault="007474F1" w:rsidP="00693463">
            <w:r>
              <w:t>229° 0'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20.24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1255732.64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2535540.2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182</w:t>
            </w:r>
          </w:p>
        </w:tc>
        <w:tc>
          <w:tcPr>
            <w:tcW w:w="1914" w:type="dxa"/>
          </w:tcPr>
          <w:p w:rsidR="007474F1" w:rsidRDefault="007474F1" w:rsidP="00693463">
            <w:r>
              <w:t>229° 9'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1255719.36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2535524.92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183</w:t>
            </w:r>
          </w:p>
        </w:tc>
        <w:tc>
          <w:tcPr>
            <w:tcW w:w="1914" w:type="dxa"/>
          </w:tcPr>
          <w:p w:rsidR="007474F1" w:rsidRDefault="007474F1" w:rsidP="00693463">
            <w:r>
              <w:t>228° 57'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1255667.22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2535464.62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184</w:t>
            </w:r>
          </w:p>
        </w:tc>
        <w:tc>
          <w:tcPr>
            <w:tcW w:w="1914" w:type="dxa"/>
          </w:tcPr>
          <w:p w:rsidR="007474F1" w:rsidRDefault="007474F1" w:rsidP="00693463">
            <w:r>
              <w:t>318° 26'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2.35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1255625.06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2535416.18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185</w:t>
            </w:r>
          </w:p>
        </w:tc>
        <w:tc>
          <w:tcPr>
            <w:tcW w:w="1914" w:type="dxa"/>
          </w:tcPr>
          <w:p w:rsidR="007474F1" w:rsidRDefault="007474F1" w:rsidP="00693463">
            <w:r>
              <w:t>228° 6'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1255626.82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2535414.62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186</w:t>
            </w:r>
          </w:p>
        </w:tc>
        <w:tc>
          <w:tcPr>
            <w:tcW w:w="1914" w:type="dxa"/>
          </w:tcPr>
          <w:p w:rsidR="007474F1" w:rsidRDefault="007474F1" w:rsidP="00693463">
            <w:r>
              <w:t>236° 24'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1255610.94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2535396.92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187</w:t>
            </w:r>
          </w:p>
        </w:tc>
        <w:tc>
          <w:tcPr>
            <w:tcW w:w="1914" w:type="dxa"/>
          </w:tcPr>
          <w:p w:rsidR="007474F1" w:rsidRDefault="007474F1" w:rsidP="00693463">
            <w:r>
              <w:t>340° 13'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62.06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1255600.58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2535381.31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188</w:t>
            </w:r>
          </w:p>
        </w:tc>
        <w:tc>
          <w:tcPr>
            <w:tcW w:w="1914" w:type="dxa"/>
          </w:tcPr>
          <w:p w:rsidR="007474F1" w:rsidRDefault="007474F1" w:rsidP="00693463">
            <w:r>
              <w:t>47° 14'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62.11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1255658.98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2535360.32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189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54'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100.11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1255701.14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2535405.92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190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19'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365.78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1255766.95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2535481.37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191</w:t>
            </w:r>
          </w:p>
        </w:tc>
        <w:tc>
          <w:tcPr>
            <w:tcW w:w="1914" w:type="dxa"/>
          </w:tcPr>
          <w:p w:rsidR="007474F1" w:rsidRDefault="007474F1" w:rsidP="00693463">
            <w:r>
              <w:t>50° 44'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126.09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1255995.54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2535766.92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192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9'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118.18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1256075.34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2535864.54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193</w:t>
            </w:r>
          </w:p>
        </w:tc>
        <w:tc>
          <w:tcPr>
            <w:tcW w:w="1914" w:type="dxa"/>
          </w:tcPr>
          <w:p w:rsidR="007474F1" w:rsidRDefault="007474F1" w:rsidP="00693463">
            <w:r>
              <w:t>329° 1'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119.81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1256135.92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2535966.02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194</w:t>
            </w:r>
          </w:p>
        </w:tc>
        <w:tc>
          <w:tcPr>
            <w:tcW w:w="1914" w:type="dxa"/>
          </w:tcPr>
          <w:p w:rsidR="007474F1" w:rsidRDefault="007474F1" w:rsidP="00693463">
            <w:r>
              <w:t>245° 40'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334.59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1256238.66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2535904.36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195</w:t>
            </w:r>
          </w:p>
        </w:tc>
        <w:tc>
          <w:tcPr>
            <w:tcW w:w="1914" w:type="dxa"/>
          </w:tcPr>
          <w:p w:rsidR="007474F1" w:rsidRDefault="007474F1" w:rsidP="00693463">
            <w:r>
              <w:t>231° 32'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351.76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1256100.85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2535599.47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196</w:t>
            </w:r>
          </w:p>
        </w:tc>
        <w:tc>
          <w:tcPr>
            <w:tcW w:w="1914" w:type="dxa"/>
          </w:tcPr>
          <w:p w:rsidR="007474F1" w:rsidRDefault="007474F1" w:rsidP="00693463">
            <w:r>
              <w:t>223° 33'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875.27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1255882.11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197</w:t>
            </w:r>
          </w:p>
        </w:tc>
        <w:tc>
          <w:tcPr>
            <w:tcW w:w="1914" w:type="dxa"/>
          </w:tcPr>
          <w:p w:rsidR="007474F1" w:rsidRDefault="007474F1" w:rsidP="00693463">
            <w:r>
              <w:t>304° 35'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743.82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1255247.82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2534720.86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198</w:t>
            </w:r>
          </w:p>
        </w:tc>
        <w:tc>
          <w:tcPr>
            <w:tcW w:w="1914" w:type="dxa"/>
          </w:tcPr>
          <w:p w:rsidR="007474F1" w:rsidRDefault="007474F1" w:rsidP="00693463">
            <w:r>
              <w:t>305° 25'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509.13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1255670.14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2534108.56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199</w:t>
            </w:r>
          </w:p>
        </w:tc>
        <w:tc>
          <w:tcPr>
            <w:tcW w:w="1914" w:type="dxa"/>
          </w:tcPr>
          <w:p w:rsidR="007474F1" w:rsidRDefault="007474F1" w:rsidP="00693463">
            <w:r>
              <w:t>40° 27'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48.47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1255965.3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2533693.72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200</w:t>
            </w:r>
          </w:p>
        </w:tc>
        <w:tc>
          <w:tcPr>
            <w:tcW w:w="1914" w:type="dxa"/>
          </w:tcPr>
          <w:p w:rsidR="007474F1" w:rsidRDefault="007474F1" w:rsidP="00693463">
            <w:r>
              <w:t>12° 51'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1256002.18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2533725.16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201</w:t>
            </w:r>
          </w:p>
        </w:tc>
        <w:tc>
          <w:tcPr>
            <w:tcW w:w="1914" w:type="dxa"/>
          </w:tcPr>
          <w:p w:rsidR="007474F1" w:rsidRDefault="007474F1" w:rsidP="00693463">
            <w:r>
              <w:t>350° 52'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72.04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1256025.44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2533730.47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202</w:t>
            </w:r>
          </w:p>
        </w:tc>
        <w:tc>
          <w:tcPr>
            <w:tcW w:w="1914" w:type="dxa"/>
          </w:tcPr>
          <w:p w:rsidR="007474F1" w:rsidRDefault="007474F1" w:rsidP="00693463">
            <w:r>
              <w:t>330° 42'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56.14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1256096.57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2533719.04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203</w:t>
            </w:r>
          </w:p>
        </w:tc>
        <w:tc>
          <w:tcPr>
            <w:tcW w:w="1914" w:type="dxa"/>
          </w:tcPr>
          <w:p w:rsidR="007474F1" w:rsidRDefault="007474F1" w:rsidP="00693463">
            <w:r>
              <w:t>323° 34'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59.29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1256145.53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2533691.57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204</w:t>
            </w:r>
          </w:p>
        </w:tc>
        <w:tc>
          <w:tcPr>
            <w:tcW w:w="1914" w:type="dxa"/>
          </w:tcPr>
          <w:p w:rsidR="007474F1" w:rsidRDefault="007474F1" w:rsidP="00693463">
            <w:r>
              <w:t>357° 29'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1256193.23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2533656.37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205</w:t>
            </w:r>
          </w:p>
        </w:tc>
        <w:tc>
          <w:tcPr>
            <w:tcW w:w="1914" w:type="dxa"/>
          </w:tcPr>
          <w:p w:rsidR="007474F1" w:rsidRDefault="007474F1" w:rsidP="00693463">
            <w:r>
              <w:t>34° 11'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159.91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1256218.55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2533655.26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206</w:t>
            </w:r>
          </w:p>
        </w:tc>
        <w:tc>
          <w:tcPr>
            <w:tcW w:w="1914" w:type="dxa"/>
          </w:tcPr>
          <w:p w:rsidR="007474F1" w:rsidRDefault="007474F1" w:rsidP="00693463">
            <w:r>
              <w:t>26° 14'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67.31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1256350.82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2533745.13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207</w:t>
            </w:r>
          </w:p>
        </w:tc>
        <w:tc>
          <w:tcPr>
            <w:tcW w:w="1914" w:type="dxa"/>
          </w:tcPr>
          <w:p w:rsidR="007474F1" w:rsidRDefault="007474F1" w:rsidP="00693463">
            <w:r>
              <w:t>92° 17'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1256411.19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2533774.9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208</w:t>
            </w:r>
          </w:p>
        </w:tc>
        <w:tc>
          <w:tcPr>
            <w:tcW w:w="1914" w:type="dxa"/>
          </w:tcPr>
          <w:p w:rsidR="007474F1" w:rsidRDefault="007474F1" w:rsidP="00693463">
            <w:r>
              <w:t>122° 31'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153.94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1256410.68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2533787.76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209</w:t>
            </w:r>
          </w:p>
        </w:tc>
        <w:tc>
          <w:tcPr>
            <w:tcW w:w="1914" w:type="dxa"/>
          </w:tcPr>
          <w:p w:rsidR="007474F1" w:rsidRDefault="007474F1" w:rsidP="00693463">
            <w:r>
              <w:t>31° 53'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226.3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1256327.9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2533917.54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210</w:t>
            </w:r>
          </w:p>
        </w:tc>
        <w:tc>
          <w:tcPr>
            <w:tcW w:w="1914" w:type="dxa"/>
          </w:tcPr>
          <w:p w:rsidR="007474F1" w:rsidRDefault="007474F1" w:rsidP="00693463">
            <w:r>
              <w:t>295° 26'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1256520.05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2534037.1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211</w:t>
            </w:r>
          </w:p>
        </w:tc>
        <w:tc>
          <w:tcPr>
            <w:tcW w:w="1914" w:type="dxa"/>
          </w:tcPr>
          <w:p w:rsidR="007474F1" w:rsidRDefault="007474F1" w:rsidP="00693463">
            <w:r>
              <w:t>304° 36'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9.7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1256525.41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2534025.82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212</w:t>
            </w:r>
          </w:p>
        </w:tc>
        <w:tc>
          <w:tcPr>
            <w:tcW w:w="1914" w:type="dxa"/>
          </w:tcPr>
          <w:p w:rsidR="007474F1" w:rsidRDefault="007474F1" w:rsidP="00693463">
            <w:r>
              <w:t>212° 31'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16.88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1256530.92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2534017.83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213</w:t>
            </w:r>
          </w:p>
        </w:tc>
        <w:tc>
          <w:tcPr>
            <w:tcW w:w="1914" w:type="dxa"/>
          </w:tcPr>
          <w:p w:rsidR="007474F1" w:rsidRDefault="007474F1" w:rsidP="00693463">
            <w:r>
              <w:t>122° 31'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1256516.69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2534008.75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214</w:t>
            </w:r>
          </w:p>
        </w:tc>
        <w:tc>
          <w:tcPr>
            <w:tcW w:w="1914" w:type="dxa"/>
          </w:tcPr>
          <w:p w:rsidR="007474F1" w:rsidRDefault="007474F1" w:rsidP="00693463">
            <w:r>
              <w:t>211° 53'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194.23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1256510.52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2534018.42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215</w:t>
            </w:r>
          </w:p>
        </w:tc>
        <w:tc>
          <w:tcPr>
            <w:tcW w:w="1914" w:type="dxa"/>
          </w:tcPr>
          <w:p w:rsidR="007474F1" w:rsidRDefault="007474F1" w:rsidP="00693463">
            <w:r>
              <w:t>302° 20'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139.02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1256345.61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2533915.82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216</w:t>
            </w:r>
          </w:p>
        </w:tc>
        <w:tc>
          <w:tcPr>
            <w:tcW w:w="1914" w:type="dxa"/>
          </w:tcPr>
          <w:p w:rsidR="007474F1" w:rsidRDefault="007474F1" w:rsidP="00693463">
            <w:r>
              <w:t>273° 50'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1256419.98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2533798.37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217</w:t>
            </w:r>
          </w:p>
        </w:tc>
        <w:tc>
          <w:tcPr>
            <w:tcW w:w="1914" w:type="dxa"/>
          </w:tcPr>
          <w:p w:rsidR="007474F1" w:rsidRDefault="007474F1" w:rsidP="00693463">
            <w:r>
              <w:t>27° 48'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62.62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1256421.91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2533769.62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218</w:t>
            </w:r>
          </w:p>
        </w:tc>
        <w:tc>
          <w:tcPr>
            <w:tcW w:w="1914" w:type="dxa"/>
          </w:tcPr>
          <w:p w:rsidR="007474F1" w:rsidRDefault="007474F1" w:rsidP="00693463">
            <w:r>
              <w:t>32° 40'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100.65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1256477.3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2533798.83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219</w:t>
            </w:r>
          </w:p>
        </w:tc>
        <w:tc>
          <w:tcPr>
            <w:tcW w:w="1914" w:type="dxa"/>
          </w:tcPr>
          <w:p w:rsidR="007474F1" w:rsidRDefault="007474F1" w:rsidP="00693463">
            <w:r>
              <w:t>126° 34'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1256562.03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2533853.17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220</w:t>
            </w:r>
          </w:p>
        </w:tc>
        <w:tc>
          <w:tcPr>
            <w:tcW w:w="1914" w:type="dxa"/>
          </w:tcPr>
          <w:p w:rsidR="007474F1" w:rsidRDefault="007474F1" w:rsidP="00693463">
            <w:r>
              <w:t>31° 45'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1256554.84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2533862.85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221</w:t>
            </w:r>
          </w:p>
        </w:tc>
        <w:tc>
          <w:tcPr>
            <w:tcW w:w="1914" w:type="dxa"/>
          </w:tcPr>
          <w:p w:rsidR="007474F1" w:rsidRDefault="007474F1" w:rsidP="00693463">
            <w:r>
              <w:t>306° 34'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4.52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1256570.06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2533872.27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222</w:t>
            </w:r>
          </w:p>
        </w:tc>
        <w:tc>
          <w:tcPr>
            <w:tcW w:w="1914" w:type="dxa"/>
          </w:tcPr>
          <w:p w:rsidR="007474F1" w:rsidRDefault="007474F1" w:rsidP="00693463">
            <w:r>
              <w:t>306° 34'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7.25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1256572.75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2533868.64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223</w:t>
            </w:r>
          </w:p>
        </w:tc>
        <w:tc>
          <w:tcPr>
            <w:tcW w:w="1914" w:type="dxa"/>
          </w:tcPr>
          <w:p w:rsidR="007474F1" w:rsidRDefault="007474F1" w:rsidP="00693463">
            <w:r>
              <w:t>306° 34'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15.03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1256577.07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2533862.82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224</w:t>
            </w:r>
          </w:p>
        </w:tc>
        <w:tc>
          <w:tcPr>
            <w:tcW w:w="1914" w:type="dxa"/>
          </w:tcPr>
          <w:p w:rsidR="007474F1" w:rsidRDefault="007474F1" w:rsidP="00693463">
            <w:r>
              <w:t>212° 40'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1256586.03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2533850.75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225</w:t>
            </w:r>
          </w:p>
        </w:tc>
        <w:tc>
          <w:tcPr>
            <w:tcW w:w="1914" w:type="dxa"/>
          </w:tcPr>
          <w:p w:rsidR="007474F1" w:rsidRDefault="007474F1" w:rsidP="00693463">
            <w:r>
              <w:t>192° 34'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56.81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1256442.09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2533758.43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226</w:t>
            </w:r>
          </w:p>
        </w:tc>
        <w:tc>
          <w:tcPr>
            <w:tcW w:w="1914" w:type="dxa"/>
          </w:tcPr>
          <w:p w:rsidR="007474F1" w:rsidRDefault="007474F1" w:rsidP="00693463">
            <w:r>
              <w:t>206° 14'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1256386.64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2533746.07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227</w:t>
            </w:r>
          </w:p>
        </w:tc>
        <w:tc>
          <w:tcPr>
            <w:tcW w:w="1914" w:type="dxa"/>
          </w:tcPr>
          <w:p w:rsidR="007474F1" w:rsidRDefault="007474F1" w:rsidP="00693463">
            <w:r>
              <w:t>215° 53'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146.28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1256346.21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2533726.13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228</w:t>
            </w:r>
          </w:p>
        </w:tc>
        <w:tc>
          <w:tcPr>
            <w:tcW w:w="1914" w:type="dxa"/>
          </w:tcPr>
          <w:p w:rsidR="007474F1" w:rsidRDefault="007474F1" w:rsidP="00693463">
            <w:r>
              <w:t>177° 29'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1256227.7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2533640.38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229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42'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65.33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1256183.77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2533642.31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230</w:t>
            </w:r>
          </w:p>
        </w:tc>
        <w:tc>
          <w:tcPr>
            <w:tcW w:w="1914" w:type="dxa"/>
          </w:tcPr>
          <w:p w:rsidR="007474F1" w:rsidRDefault="007474F1" w:rsidP="00693463">
            <w:r>
              <w:t>148° 13'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1256131.12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2533680.98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231</w:t>
            </w:r>
          </w:p>
        </w:tc>
        <w:tc>
          <w:tcPr>
            <w:tcW w:w="1914" w:type="dxa"/>
          </w:tcPr>
          <w:p w:rsidR="007474F1" w:rsidRDefault="007474F1" w:rsidP="00693463">
            <w:r>
              <w:t>153° 31'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22.22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1256107.94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2533695.34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232</w:t>
            </w:r>
          </w:p>
        </w:tc>
        <w:tc>
          <w:tcPr>
            <w:tcW w:w="1914" w:type="dxa"/>
          </w:tcPr>
          <w:p w:rsidR="007474F1" w:rsidRDefault="007474F1" w:rsidP="00693463">
            <w:r>
              <w:t>172° 41'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64.71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1256088.05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2533705.24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233</w:t>
            </w:r>
          </w:p>
        </w:tc>
        <w:tc>
          <w:tcPr>
            <w:tcW w:w="1914" w:type="dxa"/>
          </w:tcPr>
          <w:p w:rsidR="007474F1" w:rsidRDefault="007474F1" w:rsidP="00693463">
            <w:r>
              <w:t>194° 26'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18.16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1256023.87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2533713.48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234</w:t>
            </w:r>
          </w:p>
        </w:tc>
        <w:tc>
          <w:tcPr>
            <w:tcW w:w="1914" w:type="dxa"/>
          </w:tcPr>
          <w:p w:rsidR="007474F1" w:rsidRDefault="007474F1" w:rsidP="00693463">
            <w:r>
              <w:t>220° 27'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1256006.29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2533708.95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235</w:t>
            </w:r>
          </w:p>
        </w:tc>
        <w:tc>
          <w:tcPr>
            <w:tcW w:w="1914" w:type="dxa"/>
          </w:tcPr>
          <w:p w:rsidR="007474F1" w:rsidRDefault="007474F1" w:rsidP="00693463">
            <w:r>
              <w:t>305° 49' 13''</w:t>
            </w:r>
          </w:p>
        </w:tc>
        <w:tc>
          <w:tcPr>
            <w:tcW w:w="1914" w:type="dxa"/>
          </w:tcPr>
          <w:p w:rsidR="007474F1" w:rsidRDefault="007474F1" w:rsidP="00693463">
            <w:r>
              <w:t>348.37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1255974.11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2533681.51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236</w:t>
            </w:r>
          </w:p>
        </w:tc>
        <w:tc>
          <w:tcPr>
            <w:tcW w:w="1914" w:type="dxa"/>
          </w:tcPr>
          <w:p w:rsidR="007474F1" w:rsidRDefault="007474F1" w:rsidP="00693463">
            <w:r>
              <w:t>32° 10'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71.62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1256177.99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2533399.03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237</w:t>
            </w:r>
          </w:p>
        </w:tc>
        <w:tc>
          <w:tcPr>
            <w:tcW w:w="1914" w:type="dxa"/>
          </w:tcPr>
          <w:p w:rsidR="007474F1" w:rsidRDefault="007474F1" w:rsidP="00693463">
            <w:r>
              <w:t>20° 45'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179.2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1256238.61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2533437.17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238</w:t>
            </w:r>
          </w:p>
        </w:tc>
        <w:tc>
          <w:tcPr>
            <w:tcW w:w="1914" w:type="dxa"/>
          </w:tcPr>
          <w:p w:rsidR="007474F1" w:rsidRDefault="007474F1" w:rsidP="00693463">
            <w:r>
              <w:t>31° 47'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1256406.18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2533500.67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239</w:t>
            </w:r>
          </w:p>
        </w:tc>
        <w:tc>
          <w:tcPr>
            <w:tcW w:w="1914" w:type="dxa"/>
          </w:tcPr>
          <w:p w:rsidR="007474F1" w:rsidRDefault="007474F1" w:rsidP="00693463">
            <w:r>
              <w:t>29° 49'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1256427.52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2533513.9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240</w:t>
            </w:r>
          </w:p>
        </w:tc>
        <w:tc>
          <w:tcPr>
            <w:tcW w:w="1914" w:type="dxa"/>
          </w:tcPr>
          <w:p w:rsidR="007474F1" w:rsidRDefault="007474F1" w:rsidP="00693463">
            <w:r>
              <w:t>292° 21' 1''</w:t>
            </w:r>
          </w:p>
        </w:tc>
        <w:tc>
          <w:tcPr>
            <w:tcW w:w="1914" w:type="dxa"/>
          </w:tcPr>
          <w:p w:rsidR="007474F1" w:rsidRDefault="007474F1" w:rsidP="00693463">
            <w:r>
              <w:t>2.58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1256462.96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2533534.22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241</w:t>
            </w:r>
          </w:p>
        </w:tc>
        <w:tc>
          <w:tcPr>
            <w:tcW w:w="1914" w:type="dxa"/>
          </w:tcPr>
          <w:p w:rsidR="007474F1" w:rsidRDefault="007474F1" w:rsidP="00693463">
            <w:r>
              <w:t>301° 52'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5.34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1256463.94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2533531.84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242</w:t>
            </w:r>
          </w:p>
        </w:tc>
        <w:tc>
          <w:tcPr>
            <w:tcW w:w="1914" w:type="dxa"/>
          </w:tcPr>
          <w:p w:rsidR="007474F1" w:rsidRDefault="007474F1" w:rsidP="00693463">
            <w:r>
              <w:t>308° 30'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2.73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1256466.76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2533527.3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243</w:t>
            </w:r>
          </w:p>
        </w:tc>
        <w:tc>
          <w:tcPr>
            <w:tcW w:w="1914" w:type="dxa"/>
          </w:tcPr>
          <w:p w:rsidR="007474F1" w:rsidRDefault="007474F1" w:rsidP="00693463">
            <w:r>
              <w:t>215° 28'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1256468.46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2533525.16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244</w:t>
            </w:r>
          </w:p>
        </w:tc>
        <w:tc>
          <w:tcPr>
            <w:tcW w:w="1914" w:type="dxa"/>
          </w:tcPr>
          <w:p w:rsidR="007474F1" w:rsidRDefault="007474F1" w:rsidP="00693463">
            <w:r>
              <w:t>305° 23'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1256459.84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2533519.02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245</w:t>
            </w:r>
          </w:p>
        </w:tc>
        <w:tc>
          <w:tcPr>
            <w:tcW w:w="1914" w:type="dxa"/>
          </w:tcPr>
          <w:p w:rsidR="007474F1" w:rsidRDefault="007474F1" w:rsidP="00693463">
            <w:r>
              <w:t>211° 47'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63.99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1256460.48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2533518.11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246</w:t>
            </w:r>
          </w:p>
        </w:tc>
        <w:tc>
          <w:tcPr>
            <w:tcW w:w="1914" w:type="dxa"/>
          </w:tcPr>
          <w:p w:rsidR="007474F1" w:rsidRDefault="007474F1" w:rsidP="00693463">
            <w:r>
              <w:t>200° 45'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172.79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1256406.09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2533484.39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247</w:t>
            </w:r>
          </w:p>
        </w:tc>
        <w:tc>
          <w:tcPr>
            <w:tcW w:w="1914" w:type="dxa"/>
          </w:tcPr>
          <w:p w:rsidR="007474F1" w:rsidRDefault="007474F1" w:rsidP="00693463">
            <w:r>
              <w:t>212° 10'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90.4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1256244.51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2533423.17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248</w:t>
            </w:r>
          </w:p>
        </w:tc>
        <w:tc>
          <w:tcPr>
            <w:tcW w:w="1914" w:type="dxa"/>
          </w:tcPr>
          <w:p w:rsidR="007474F1" w:rsidRDefault="007474F1" w:rsidP="00693463">
            <w:r>
              <w:t>305° 32'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32.35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1256167.99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2533375.03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249</w:t>
            </w:r>
          </w:p>
        </w:tc>
        <w:tc>
          <w:tcPr>
            <w:tcW w:w="1914" w:type="dxa"/>
          </w:tcPr>
          <w:p w:rsidR="007474F1" w:rsidRDefault="007474F1" w:rsidP="00693463">
            <w:r>
              <w:t>305° 8'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132.47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1256186.8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2533348.7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250</w:t>
            </w:r>
          </w:p>
        </w:tc>
        <w:tc>
          <w:tcPr>
            <w:tcW w:w="1914" w:type="dxa"/>
          </w:tcPr>
          <w:p w:rsidR="007474F1" w:rsidRDefault="007474F1" w:rsidP="00693463">
            <w:r>
              <w:t>305° 49'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129.19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1256263.06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2533240.38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251</w:t>
            </w:r>
          </w:p>
        </w:tc>
        <w:tc>
          <w:tcPr>
            <w:tcW w:w="1914" w:type="dxa"/>
          </w:tcPr>
          <w:p w:rsidR="007474F1" w:rsidRDefault="007474F1" w:rsidP="00693463">
            <w:r>
              <w:t>307° 44'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74.61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1256338.67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2533135.63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252</w:t>
            </w:r>
          </w:p>
        </w:tc>
        <w:tc>
          <w:tcPr>
            <w:tcW w:w="1914" w:type="dxa"/>
          </w:tcPr>
          <w:p w:rsidR="007474F1" w:rsidRDefault="007474F1" w:rsidP="00693463">
            <w:r>
              <w:t>310° 45'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104.33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1256384.34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2533076.64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253</w:t>
            </w:r>
          </w:p>
        </w:tc>
        <w:tc>
          <w:tcPr>
            <w:tcW w:w="1914" w:type="dxa"/>
          </w:tcPr>
          <w:p w:rsidR="007474F1" w:rsidRDefault="007474F1" w:rsidP="00693463">
            <w:r>
              <w:t>335° 22'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152.81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1256452.46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2532997.61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254</w:t>
            </w:r>
          </w:p>
        </w:tc>
        <w:tc>
          <w:tcPr>
            <w:tcW w:w="1914" w:type="dxa"/>
          </w:tcPr>
          <w:p w:rsidR="007474F1" w:rsidRDefault="007474F1" w:rsidP="00693463">
            <w:r>
              <w:t>304° 52'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262.53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1256591.36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2532933.92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255</w:t>
            </w:r>
          </w:p>
        </w:tc>
        <w:tc>
          <w:tcPr>
            <w:tcW w:w="1914" w:type="dxa"/>
          </w:tcPr>
          <w:p w:rsidR="007474F1" w:rsidRDefault="007474F1" w:rsidP="00693463">
            <w:r>
              <w:t>48° 30'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261.88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1256741.45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2532718.52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256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52'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296.93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1256914.92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2532914.71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257</w:t>
            </w:r>
          </w:p>
        </w:tc>
        <w:tc>
          <w:tcPr>
            <w:tcW w:w="1914" w:type="dxa"/>
          </w:tcPr>
          <w:p w:rsidR="007474F1" w:rsidRDefault="007474F1" w:rsidP="00693463">
            <w:r>
              <w:t>57° 20'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246.05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1256745.12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2533158.3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258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52'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305.92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1256877.93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2533365.43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259</w:t>
            </w:r>
          </w:p>
        </w:tc>
        <w:tc>
          <w:tcPr>
            <w:tcW w:w="1914" w:type="dxa"/>
          </w:tcPr>
          <w:p w:rsidR="007474F1" w:rsidRDefault="007474F1" w:rsidP="00693463">
            <w:r>
              <w:t>197° 45'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54.72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1256702.99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2533616.4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260</w:t>
            </w:r>
          </w:p>
        </w:tc>
        <w:tc>
          <w:tcPr>
            <w:tcW w:w="1914" w:type="dxa"/>
          </w:tcPr>
          <w:p w:rsidR="007474F1" w:rsidRDefault="007474F1" w:rsidP="00693463">
            <w:r>
              <w:t>149° 16'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12.92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1256650.88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2533599.7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261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16' 39''</w:t>
            </w:r>
          </w:p>
        </w:tc>
        <w:tc>
          <w:tcPr>
            <w:tcW w:w="1914" w:type="dxa"/>
          </w:tcPr>
          <w:p w:rsidR="007474F1" w:rsidRDefault="007474F1" w:rsidP="00693463">
            <w:r>
              <w:t>4.44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1256639.78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2533606.3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262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58'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12.86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1256636.22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2533608.96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263</w:t>
            </w:r>
          </w:p>
        </w:tc>
        <w:tc>
          <w:tcPr>
            <w:tcW w:w="1914" w:type="dxa"/>
          </w:tcPr>
          <w:p w:rsidR="007474F1" w:rsidRDefault="007474F1" w:rsidP="00693463">
            <w:r>
              <w:t>34° 9'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49.45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1256625.68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2533616.34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264</w:t>
            </w:r>
          </w:p>
        </w:tc>
        <w:tc>
          <w:tcPr>
            <w:tcW w:w="1914" w:type="dxa"/>
          </w:tcPr>
          <w:p w:rsidR="007474F1" w:rsidRDefault="007474F1" w:rsidP="00693463">
            <w:r>
              <w:t>16° 32'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417.8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1256666.6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2533644.1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265</w:t>
            </w:r>
          </w:p>
        </w:tc>
        <w:tc>
          <w:tcPr>
            <w:tcW w:w="1914" w:type="dxa"/>
          </w:tcPr>
          <w:p w:rsidR="007474F1" w:rsidRDefault="007474F1" w:rsidP="00693463">
            <w:r>
              <w:t>141° 23'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94.76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1257067.1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2533763.1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266</w:t>
            </w:r>
          </w:p>
        </w:tc>
        <w:tc>
          <w:tcPr>
            <w:tcW w:w="1914" w:type="dxa"/>
          </w:tcPr>
          <w:p w:rsidR="007474F1" w:rsidRDefault="007474F1" w:rsidP="00693463">
            <w:r>
              <w:t>85° 11'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13.59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1256993.04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2533822.22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267</w:t>
            </w:r>
          </w:p>
        </w:tc>
        <w:tc>
          <w:tcPr>
            <w:tcW w:w="1914" w:type="dxa"/>
          </w:tcPr>
          <w:p w:rsidR="007474F1" w:rsidRDefault="007474F1" w:rsidP="00693463">
            <w:r>
              <w:t>66° 0'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24.52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1256994.18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2533835.76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268</w:t>
            </w:r>
          </w:p>
        </w:tc>
        <w:tc>
          <w:tcPr>
            <w:tcW w:w="1914" w:type="dxa"/>
          </w:tcPr>
          <w:p w:rsidR="007474F1" w:rsidRDefault="007474F1" w:rsidP="00693463">
            <w:r>
              <w:t>66° 0'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111.84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1257004.16</w:t>
            </w:r>
          </w:p>
        </w:tc>
        <w:tc>
          <w:tcPr>
            <w:tcW w:w="1915" w:type="dxa"/>
          </w:tcPr>
          <w:p w:rsidR="007474F1" w:rsidRDefault="007474F1" w:rsidP="00693463">
            <w:r>
              <w:t>2533858.16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269</w:t>
            </w:r>
          </w:p>
        </w:tc>
        <w:tc>
          <w:tcPr>
            <w:tcW w:w="1914" w:type="dxa"/>
          </w:tcPr>
          <w:p w:rsidR="007474F1" w:rsidRDefault="007474F1" w:rsidP="00693463">
            <w:r>
              <w:t>70° 51'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1257049.64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2533960.34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270</w:t>
            </w:r>
          </w:p>
        </w:tc>
        <w:tc>
          <w:tcPr>
            <w:tcW w:w="1914" w:type="dxa"/>
          </w:tcPr>
          <w:p w:rsidR="007474F1" w:rsidRDefault="007474F1" w:rsidP="00693463">
            <w:r>
              <w:t>65° 34'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48.53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1257065.06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2534004.76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271</w:t>
            </w:r>
          </w:p>
        </w:tc>
        <w:tc>
          <w:tcPr>
            <w:tcW w:w="1914" w:type="dxa"/>
          </w:tcPr>
          <w:p w:rsidR="007474F1" w:rsidRDefault="007474F1" w:rsidP="00693463">
            <w:r>
              <w:t>332° 24'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70.35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1257085.12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2534048.94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272</w:t>
            </w:r>
          </w:p>
        </w:tc>
        <w:tc>
          <w:tcPr>
            <w:tcW w:w="1914" w:type="dxa"/>
          </w:tcPr>
          <w:p w:rsidR="007474F1" w:rsidRDefault="007474F1" w:rsidP="00693463">
            <w:r>
              <w:t>316° 44'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130.1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1257147.48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2534016.36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273</w:t>
            </w:r>
          </w:p>
        </w:tc>
        <w:tc>
          <w:tcPr>
            <w:tcW w:w="1914" w:type="dxa"/>
          </w:tcPr>
          <w:p w:rsidR="007474F1" w:rsidRDefault="007474F1" w:rsidP="00693463">
            <w:r>
              <w:t>103° 57'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69.74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1257242.22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2533927.2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274</w:t>
            </w:r>
          </w:p>
        </w:tc>
        <w:tc>
          <w:tcPr>
            <w:tcW w:w="1914" w:type="dxa"/>
          </w:tcPr>
          <w:p w:rsidR="007474F1" w:rsidRDefault="007474F1" w:rsidP="00693463">
            <w:r>
              <w:t>137° 36'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50.1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1257225.41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2533994.88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275</w:t>
            </w:r>
          </w:p>
        </w:tc>
        <w:tc>
          <w:tcPr>
            <w:tcW w:w="1914" w:type="dxa"/>
          </w:tcPr>
          <w:p w:rsidR="007474F1" w:rsidRDefault="007474F1" w:rsidP="00693463">
            <w:r>
              <w:t>113° 11'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1257188.4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2534028.66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276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12' 8''</w:t>
            </w:r>
          </w:p>
        </w:tc>
        <w:tc>
          <w:tcPr>
            <w:tcW w:w="1914" w:type="dxa"/>
          </w:tcPr>
          <w:p w:rsidR="007474F1" w:rsidRDefault="007474F1" w:rsidP="00693463">
            <w:r>
              <w:t>69.31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1257170.93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2534069.46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277</w:t>
            </w:r>
          </w:p>
        </w:tc>
        <w:tc>
          <w:tcPr>
            <w:tcW w:w="1914" w:type="dxa"/>
          </w:tcPr>
          <w:p w:rsidR="007474F1" w:rsidRDefault="007474F1" w:rsidP="00693463">
            <w:r>
              <w:t>142° 47'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46.93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1257123.48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2534119.98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278</w:t>
            </w:r>
          </w:p>
        </w:tc>
        <w:tc>
          <w:tcPr>
            <w:tcW w:w="1914" w:type="dxa"/>
          </w:tcPr>
          <w:p w:rsidR="007474F1" w:rsidRDefault="007474F1" w:rsidP="00693463">
            <w:r>
              <w:t>160° 2'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122.05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1257086.1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2534148.36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279</w:t>
            </w:r>
          </w:p>
        </w:tc>
        <w:tc>
          <w:tcPr>
            <w:tcW w:w="1914" w:type="dxa"/>
          </w:tcPr>
          <w:p w:rsidR="007474F1" w:rsidRDefault="007474F1" w:rsidP="00693463">
            <w:r>
              <w:t>169° 20'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1256971.38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2534190.03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280</w:t>
            </w:r>
          </w:p>
        </w:tc>
        <w:tc>
          <w:tcPr>
            <w:tcW w:w="1914" w:type="dxa"/>
          </w:tcPr>
          <w:p w:rsidR="007474F1" w:rsidRDefault="007474F1" w:rsidP="00693463">
            <w:r>
              <w:t>155° 38'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61.09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1256917.31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2534200.2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281</w:t>
            </w:r>
          </w:p>
        </w:tc>
        <w:tc>
          <w:tcPr>
            <w:tcW w:w="1914" w:type="dxa"/>
          </w:tcPr>
          <w:p w:rsidR="007474F1" w:rsidRDefault="007474F1" w:rsidP="00693463">
            <w:r>
              <w:t>139° 38'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119.81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1256861.66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2534225.4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282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40'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1256770.35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2534302.98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283</w:t>
            </w:r>
          </w:p>
        </w:tc>
        <w:tc>
          <w:tcPr>
            <w:tcW w:w="1914" w:type="dxa"/>
          </w:tcPr>
          <w:p w:rsidR="007474F1" w:rsidRDefault="007474F1" w:rsidP="00693463">
            <w:r>
              <w:t>128° 5'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99.63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1256742.32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2534332.35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284</w:t>
            </w:r>
          </w:p>
        </w:tc>
        <w:tc>
          <w:tcPr>
            <w:tcW w:w="1914" w:type="dxa"/>
          </w:tcPr>
          <w:p w:rsidR="007474F1" w:rsidRDefault="007474F1" w:rsidP="00693463">
            <w:r>
              <w:t>115° 58'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123.54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1256680.86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2534410.77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285</w:t>
            </w:r>
          </w:p>
        </w:tc>
        <w:tc>
          <w:tcPr>
            <w:tcW w:w="1914" w:type="dxa"/>
          </w:tcPr>
          <w:p w:rsidR="007474F1" w:rsidRDefault="007474F1" w:rsidP="00693463">
            <w:r>
              <w:t>116° 58'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58.1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1256626.74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2534521.83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286</w:t>
            </w:r>
          </w:p>
        </w:tc>
        <w:tc>
          <w:tcPr>
            <w:tcW w:w="1914" w:type="dxa"/>
          </w:tcPr>
          <w:p w:rsidR="007474F1" w:rsidRDefault="007474F1" w:rsidP="00693463">
            <w:r>
              <w:t>100° 37'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1256600.39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2534573.61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287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38'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39.78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1256592.54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2534615.46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288</w:t>
            </w:r>
          </w:p>
        </w:tc>
        <w:tc>
          <w:tcPr>
            <w:tcW w:w="1914" w:type="dxa"/>
          </w:tcPr>
          <w:p w:rsidR="007474F1" w:rsidRDefault="007474F1" w:rsidP="00693463">
            <w:r>
              <w:t>134° 34'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51.38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1256570.51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2534648.58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289</w:t>
            </w:r>
          </w:p>
        </w:tc>
        <w:tc>
          <w:tcPr>
            <w:tcW w:w="1914" w:type="dxa"/>
          </w:tcPr>
          <w:p w:rsidR="007474F1" w:rsidRDefault="007474F1" w:rsidP="00693463">
            <w:r>
              <w:t>156° 10'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1256534.45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2534685.18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290</w:t>
            </w:r>
          </w:p>
        </w:tc>
        <w:tc>
          <w:tcPr>
            <w:tcW w:w="1914" w:type="dxa"/>
          </w:tcPr>
          <w:p w:rsidR="007474F1" w:rsidRDefault="007474F1" w:rsidP="00693463">
            <w:r>
              <w:t>153° 46'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63.46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1256491.02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2534704.35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291</w:t>
            </w:r>
          </w:p>
        </w:tc>
        <w:tc>
          <w:tcPr>
            <w:tcW w:w="1914" w:type="dxa"/>
          </w:tcPr>
          <w:p w:rsidR="007474F1" w:rsidRDefault="007474F1" w:rsidP="00693463">
            <w:r>
              <w:t>163° 17'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69.19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1256434.1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2534732.4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292</w:t>
            </w:r>
          </w:p>
        </w:tc>
        <w:tc>
          <w:tcPr>
            <w:tcW w:w="1914" w:type="dxa"/>
          </w:tcPr>
          <w:p w:rsidR="007474F1" w:rsidRDefault="007474F1" w:rsidP="00693463">
            <w:r>
              <w:t>157° 21'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104.34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1256367.83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2534752.29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293</w:t>
            </w:r>
          </w:p>
        </w:tc>
        <w:tc>
          <w:tcPr>
            <w:tcW w:w="1914" w:type="dxa"/>
          </w:tcPr>
          <w:p w:rsidR="007474F1" w:rsidRDefault="007474F1" w:rsidP="00693463">
            <w:r>
              <w:t>146° 12'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114.94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1256271.53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2534792.46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125° 22' 50''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113.81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2534856.39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295</w:t>
            </w:r>
          </w:p>
        </w:tc>
        <w:tc>
          <w:tcPr>
            <w:tcW w:w="1914" w:type="dxa"/>
          </w:tcPr>
          <w:p w:rsidR="007474F1" w:rsidRDefault="007474F1" w:rsidP="00693463">
            <w:r>
              <w:t>104° 49' 35''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1256110.11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2534949.18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296</w:t>
            </w:r>
          </w:p>
        </w:tc>
        <w:tc>
          <w:tcPr>
            <w:tcW w:w="1914" w:type="dxa"/>
          </w:tcPr>
          <w:p w:rsidR="007474F1" w:rsidRDefault="007474F1" w:rsidP="00693463">
            <w:r>
              <w:t>95° 4'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1256103.09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2534975.7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297</w:t>
            </w:r>
          </w:p>
        </w:tc>
        <w:tc>
          <w:tcPr>
            <w:tcW w:w="1914" w:type="dxa"/>
          </w:tcPr>
          <w:p w:rsidR="007474F1" w:rsidRDefault="007474F1" w:rsidP="00693463">
            <w:r>
              <w:t>83° 48'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130.21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1256096.08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2535054.45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298</w:t>
            </w:r>
          </w:p>
        </w:tc>
        <w:tc>
          <w:tcPr>
            <w:tcW w:w="1914" w:type="dxa"/>
          </w:tcPr>
          <w:p w:rsidR="007474F1" w:rsidRDefault="007474F1" w:rsidP="00693463">
            <w:r>
              <w:t>70° 11'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185.23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1256110.11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2535183.9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299</w:t>
            </w:r>
          </w:p>
        </w:tc>
        <w:tc>
          <w:tcPr>
            <w:tcW w:w="1914" w:type="dxa"/>
          </w:tcPr>
          <w:p w:rsidR="007474F1" w:rsidRDefault="007474F1" w:rsidP="00693463">
            <w:r>
              <w:t>71° 38'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165.94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1256172.88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2535358.17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300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36'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114.03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1256225.13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2535515.67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301</w:t>
            </w:r>
          </w:p>
        </w:tc>
        <w:tc>
          <w:tcPr>
            <w:tcW w:w="1914" w:type="dxa"/>
          </w:tcPr>
          <w:p w:rsidR="007474F1" w:rsidRDefault="007474F1" w:rsidP="00693463">
            <w:r>
              <w:t>68° 40' 40''</w:t>
            </w:r>
          </w:p>
        </w:tc>
        <w:tc>
          <w:tcPr>
            <w:tcW w:w="1914" w:type="dxa"/>
          </w:tcPr>
          <w:p w:rsidR="007474F1" w:rsidRDefault="007474F1" w:rsidP="00693463">
            <w:r>
              <w:t>78.26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1256275.81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2535617.82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302</w:t>
            </w:r>
          </w:p>
        </w:tc>
        <w:tc>
          <w:tcPr>
            <w:tcW w:w="1914" w:type="dxa"/>
          </w:tcPr>
          <w:p w:rsidR="007474F1" w:rsidRDefault="007474F1" w:rsidP="00693463">
            <w:r>
              <w:t>79° 51'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64.18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1256304.27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2535690.72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303</w:t>
            </w:r>
          </w:p>
        </w:tc>
        <w:tc>
          <w:tcPr>
            <w:tcW w:w="1914" w:type="dxa"/>
          </w:tcPr>
          <w:p w:rsidR="007474F1" w:rsidRDefault="007474F1" w:rsidP="00693463">
            <w:r>
              <w:t>89° 18'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63.93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1256315.58</w:t>
            </w:r>
          </w:p>
        </w:tc>
        <w:tc>
          <w:tcPr>
            <w:tcW w:w="1915" w:type="dxa"/>
          </w:tcPr>
          <w:p w:rsidR="007474F1" w:rsidRDefault="007474F1" w:rsidP="00693463">
            <w:r>
              <w:t>2535753.9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304</w:t>
            </w:r>
          </w:p>
        </w:tc>
        <w:tc>
          <w:tcPr>
            <w:tcW w:w="1914" w:type="dxa"/>
          </w:tcPr>
          <w:p w:rsidR="007474F1" w:rsidRDefault="007474F1" w:rsidP="00693463">
            <w:r>
              <w:t>103° 46'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1256316.36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2535817.83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305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18'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47.01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1256306.61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2535857.61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306</w:t>
            </w:r>
          </w:p>
        </w:tc>
        <w:tc>
          <w:tcPr>
            <w:tcW w:w="1914" w:type="dxa"/>
          </w:tcPr>
          <w:p w:rsidR="007474F1" w:rsidRDefault="007474F1" w:rsidP="00693463">
            <w:r>
              <w:t>139° 49'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1256276.21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2535893.46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125° 30'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78.54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1256233.71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2535929.34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308</w:t>
            </w:r>
          </w:p>
        </w:tc>
        <w:tc>
          <w:tcPr>
            <w:tcW w:w="1914" w:type="dxa"/>
          </w:tcPr>
          <w:p w:rsidR="007474F1" w:rsidRDefault="007474F1" w:rsidP="00693463">
            <w:r>
              <w:t>111° 13'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65.69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1256188.09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2535993.27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309</w:t>
            </w:r>
          </w:p>
        </w:tc>
        <w:tc>
          <w:tcPr>
            <w:tcW w:w="1914" w:type="dxa"/>
          </w:tcPr>
          <w:p w:rsidR="007474F1" w:rsidRDefault="007474F1" w:rsidP="00693463">
            <w:r>
              <w:t>149° 21'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169.03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1256164.3</w:t>
            </w:r>
          </w:p>
        </w:tc>
        <w:tc>
          <w:tcPr>
            <w:tcW w:w="1915" w:type="dxa"/>
          </w:tcPr>
          <w:p w:rsidR="007474F1" w:rsidRDefault="007474F1" w:rsidP="00693463">
            <w:r>
              <w:t>2536054.5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310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55' 15''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1256018.88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2536140.66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311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55'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18.99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1256007.57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2536156.86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312</w:t>
            </w:r>
          </w:p>
        </w:tc>
        <w:tc>
          <w:tcPr>
            <w:tcW w:w="1914" w:type="dxa"/>
          </w:tcPr>
          <w:p w:rsidR="007474F1" w:rsidRDefault="007474F1" w:rsidP="00693463">
            <w:r>
              <w:t>124° 56'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46.36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1255996.69</w:t>
            </w:r>
          </w:p>
        </w:tc>
        <w:tc>
          <w:tcPr>
            <w:tcW w:w="1915" w:type="dxa"/>
          </w:tcPr>
          <w:p w:rsidR="007474F1" w:rsidRDefault="007474F1" w:rsidP="00693463">
            <w:r>
              <w:t>2536172.43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313</w:t>
            </w:r>
          </w:p>
        </w:tc>
        <w:tc>
          <w:tcPr>
            <w:tcW w:w="1914" w:type="dxa"/>
          </w:tcPr>
          <w:p w:rsidR="007474F1" w:rsidRDefault="007474F1" w:rsidP="00693463">
            <w:r>
              <w:t>90° 17'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77.58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1255970.14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2536210.44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314</w:t>
            </w:r>
          </w:p>
        </w:tc>
        <w:tc>
          <w:tcPr>
            <w:tcW w:w="1914" w:type="dxa"/>
          </w:tcPr>
          <w:p w:rsidR="007474F1" w:rsidRDefault="007474F1" w:rsidP="00693463">
            <w:r>
              <w:t>78° 13'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76.46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1255969.76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2536288.02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315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27'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258.51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1255985.35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2536362.87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316</w:t>
            </w:r>
          </w:p>
        </w:tc>
        <w:tc>
          <w:tcPr>
            <w:tcW w:w="1914" w:type="dxa"/>
          </w:tcPr>
          <w:p w:rsidR="007474F1" w:rsidRDefault="007474F1" w:rsidP="00693463">
            <w:r>
              <w:t>76° 27'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64.96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1256116.74</w:t>
            </w:r>
          </w:p>
        </w:tc>
        <w:tc>
          <w:tcPr>
            <w:tcW w:w="1915" w:type="dxa"/>
          </w:tcPr>
          <w:p w:rsidR="007474F1" w:rsidRDefault="007474F1" w:rsidP="00693463">
            <w:r>
              <w:t>2536585.5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317</w:t>
            </w:r>
          </w:p>
        </w:tc>
        <w:tc>
          <w:tcPr>
            <w:tcW w:w="1914" w:type="dxa"/>
          </w:tcPr>
          <w:p w:rsidR="007474F1" w:rsidRDefault="007474F1" w:rsidP="00693463">
            <w:r>
              <w:t>93° 46'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71.13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1256131.95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2536648.65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318</w:t>
            </w:r>
          </w:p>
        </w:tc>
        <w:tc>
          <w:tcPr>
            <w:tcW w:w="1914" w:type="dxa"/>
          </w:tcPr>
          <w:p w:rsidR="007474F1" w:rsidRDefault="007474F1" w:rsidP="00693463">
            <w:r>
              <w:t>100° 12' 20''</w:t>
            </w:r>
          </w:p>
        </w:tc>
        <w:tc>
          <w:tcPr>
            <w:tcW w:w="1914" w:type="dxa"/>
          </w:tcPr>
          <w:p w:rsidR="007474F1" w:rsidRDefault="007474F1" w:rsidP="00693463">
            <w:r>
              <w:t>114.46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1256127.27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2536719.63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319</w:t>
            </w:r>
          </w:p>
        </w:tc>
        <w:tc>
          <w:tcPr>
            <w:tcW w:w="1914" w:type="dxa"/>
          </w:tcPr>
          <w:p w:rsidR="007474F1" w:rsidRDefault="007474F1" w:rsidP="00693463">
            <w:r>
              <w:t>110° 39'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95.03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1256106.99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2536832.28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320</w:t>
            </w:r>
          </w:p>
        </w:tc>
        <w:tc>
          <w:tcPr>
            <w:tcW w:w="1914" w:type="dxa"/>
          </w:tcPr>
          <w:p w:rsidR="007474F1" w:rsidRDefault="007474F1" w:rsidP="00693463">
            <w:r>
              <w:t>83° 20'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1256073.46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2536921.2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321</w:t>
            </w:r>
          </w:p>
        </w:tc>
        <w:tc>
          <w:tcPr>
            <w:tcW w:w="1914" w:type="dxa"/>
          </w:tcPr>
          <w:p w:rsidR="007474F1" w:rsidRDefault="007474F1" w:rsidP="00693463">
            <w:r>
              <w:t>69° 26'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54.89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1256078.1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2536960.95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322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22'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1256097.37</w:t>
            </w:r>
          </w:p>
        </w:tc>
        <w:tc>
          <w:tcPr>
            <w:tcW w:w="1915" w:type="dxa"/>
          </w:tcPr>
          <w:p w:rsidR="007474F1" w:rsidRDefault="007474F1" w:rsidP="00693463">
            <w:r>
              <w:t>2537012.34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323</w:t>
            </w:r>
          </w:p>
        </w:tc>
        <w:tc>
          <w:tcPr>
            <w:tcW w:w="1914" w:type="dxa"/>
          </w:tcPr>
          <w:p w:rsidR="007474F1" w:rsidRDefault="007474F1" w:rsidP="00693463">
            <w:r>
              <w:t>58° 17'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1256114.31</w:t>
            </w:r>
          </w:p>
        </w:tc>
        <w:tc>
          <w:tcPr>
            <w:tcW w:w="1915" w:type="dxa"/>
          </w:tcPr>
          <w:p w:rsidR="007474F1" w:rsidRDefault="007474F1" w:rsidP="00693463">
            <w:r>
              <w:t>2537042.13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324</w:t>
            </w:r>
          </w:p>
        </w:tc>
        <w:tc>
          <w:tcPr>
            <w:tcW w:w="1914" w:type="dxa"/>
          </w:tcPr>
          <w:p w:rsidR="007474F1" w:rsidRDefault="007474F1" w:rsidP="00693463">
            <w:r>
              <w:t>85° 24'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53.57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1256127.75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2537063.88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325</w:t>
            </w:r>
          </w:p>
        </w:tc>
        <w:tc>
          <w:tcPr>
            <w:tcW w:w="1914" w:type="dxa"/>
          </w:tcPr>
          <w:p w:rsidR="007474F1" w:rsidRDefault="007474F1" w:rsidP="00693463">
            <w:r>
              <w:t>75° 16' 7''</w:t>
            </w:r>
          </w:p>
        </w:tc>
        <w:tc>
          <w:tcPr>
            <w:tcW w:w="1914" w:type="dxa"/>
          </w:tcPr>
          <w:p w:rsidR="007474F1" w:rsidRDefault="007474F1" w:rsidP="00693463">
            <w:r>
              <w:t>61.17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1256132.04</w:t>
            </w:r>
          </w:p>
        </w:tc>
        <w:tc>
          <w:tcPr>
            <w:tcW w:w="1915" w:type="dxa"/>
          </w:tcPr>
          <w:p w:rsidR="007474F1" w:rsidRDefault="007474F1" w:rsidP="00693463">
            <w:r>
              <w:t>2537117.28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326</w:t>
            </w:r>
          </w:p>
        </w:tc>
        <w:tc>
          <w:tcPr>
            <w:tcW w:w="1914" w:type="dxa"/>
          </w:tcPr>
          <w:p w:rsidR="007474F1" w:rsidRDefault="007474F1" w:rsidP="00693463">
            <w:r>
              <w:t>72° 16' 36''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1256147.59</w:t>
            </w:r>
          </w:p>
        </w:tc>
        <w:tc>
          <w:tcPr>
            <w:tcW w:w="1915" w:type="dxa"/>
          </w:tcPr>
          <w:p w:rsidR="007474F1" w:rsidRDefault="007474F1" w:rsidP="00693463">
            <w:r>
              <w:t>2537176.44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327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36'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162.88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1256159.34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2537213.19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328</w:t>
            </w:r>
          </w:p>
        </w:tc>
        <w:tc>
          <w:tcPr>
            <w:tcW w:w="1914" w:type="dxa"/>
          </w:tcPr>
          <w:p w:rsidR="007474F1" w:rsidRDefault="007474F1" w:rsidP="00693463">
            <w:r>
              <w:t>68° 43'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79.49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1256239.26</w:t>
            </w:r>
          </w:p>
        </w:tc>
        <w:tc>
          <w:tcPr>
            <w:tcW w:w="1915" w:type="dxa"/>
          </w:tcPr>
          <w:p w:rsidR="007474F1" w:rsidRDefault="007474F1" w:rsidP="00693463">
            <w:r>
              <w:t>2537355.12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329</w:t>
            </w:r>
          </w:p>
        </w:tc>
        <w:tc>
          <w:tcPr>
            <w:tcW w:w="1914" w:type="dxa"/>
          </w:tcPr>
          <w:p w:rsidR="007474F1" w:rsidRDefault="007474F1" w:rsidP="00693463">
            <w:r>
              <w:t>76° 9'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84.72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1256268.1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2537429.19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330</w:t>
            </w:r>
          </w:p>
        </w:tc>
        <w:tc>
          <w:tcPr>
            <w:tcW w:w="1914" w:type="dxa"/>
          </w:tcPr>
          <w:p w:rsidR="007474F1" w:rsidRDefault="007474F1" w:rsidP="00693463">
            <w:r>
              <w:t>105° 37' 37''</w:t>
            </w:r>
          </w:p>
        </w:tc>
        <w:tc>
          <w:tcPr>
            <w:tcW w:w="1914" w:type="dxa"/>
          </w:tcPr>
          <w:p w:rsidR="007474F1" w:rsidRDefault="007474F1" w:rsidP="00693463">
            <w:r>
              <w:t>97.5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1256288.38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2537511.45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331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42'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84.06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1256262.12</w:t>
            </w:r>
          </w:p>
        </w:tc>
        <w:tc>
          <w:tcPr>
            <w:tcW w:w="1915" w:type="dxa"/>
          </w:tcPr>
          <w:p w:rsidR="007474F1" w:rsidRDefault="007474F1" w:rsidP="00693463">
            <w:r>
              <w:t>2537605.35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332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8'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83.41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1256205.1</w:t>
            </w:r>
          </w:p>
        </w:tc>
        <w:tc>
          <w:tcPr>
            <w:tcW w:w="1915" w:type="dxa"/>
          </w:tcPr>
          <w:p w:rsidR="007474F1" w:rsidRDefault="007474F1" w:rsidP="00693463">
            <w:r>
              <w:t>2537667.12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333</w:t>
            </w:r>
          </w:p>
        </w:tc>
        <w:tc>
          <w:tcPr>
            <w:tcW w:w="1914" w:type="dxa"/>
          </w:tcPr>
          <w:p w:rsidR="007474F1" w:rsidRDefault="007474F1" w:rsidP="00693463">
            <w:r>
              <w:t>117° 18'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84.85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1256148.07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2537727.99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334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43'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74.45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1256109.15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2537803.38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335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52'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77.86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1256058.63</w:t>
            </w:r>
          </w:p>
        </w:tc>
        <w:tc>
          <w:tcPr>
            <w:tcW w:w="1915" w:type="dxa"/>
          </w:tcPr>
          <w:p w:rsidR="007474F1" w:rsidRDefault="007474F1" w:rsidP="00693463">
            <w:r>
              <w:t>2537858.07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336</w:t>
            </w:r>
          </w:p>
        </w:tc>
        <w:tc>
          <w:tcPr>
            <w:tcW w:w="1914" w:type="dxa"/>
          </w:tcPr>
          <w:p w:rsidR="007474F1" w:rsidRDefault="007474F1" w:rsidP="00693463">
            <w:r>
              <w:t>150° 14'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68.23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1255994.94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2537902.86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337</w:t>
            </w:r>
          </w:p>
        </w:tc>
        <w:tc>
          <w:tcPr>
            <w:tcW w:w="1914" w:type="dxa"/>
          </w:tcPr>
          <w:p w:rsidR="007474F1" w:rsidRDefault="007474F1" w:rsidP="00693463">
            <w:r>
              <w:t>173° 12'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81.33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1255935.71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2537936.73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338</w:t>
            </w:r>
          </w:p>
        </w:tc>
        <w:tc>
          <w:tcPr>
            <w:tcW w:w="1914" w:type="dxa"/>
          </w:tcPr>
          <w:p w:rsidR="007474F1" w:rsidRDefault="007474F1" w:rsidP="00693463">
            <w:r>
              <w:t>110° 42' 56''</w:t>
            </w:r>
          </w:p>
        </w:tc>
        <w:tc>
          <w:tcPr>
            <w:tcW w:w="1914" w:type="dxa"/>
          </w:tcPr>
          <w:p w:rsidR="007474F1" w:rsidRDefault="007474F1" w:rsidP="00693463">
            <w:r>
              <w:t>65.56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1255854.95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2537946.36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339</w:t>
            </w:r>
          </w:p>
        </w:tc>
        <w:tc>
          <w:tcPr>
            <w:tcW w:w="1914" w:type="dxa"/>
          </w:tcPr>
          <w:p w:rsidR="007474F1" w:rsidRDefault="007474F1" w:rsidP="00693463">
            <w:r>
              <w:t>140° 41'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33.48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1255831.76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2538007.68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340</w:t>
            </w:r>
          </w:p>
        </w:tc>
        <w:tc>
          <w:tcPr>
            <w:tcW w:w="1914" w:type="dxa"/>
          </w:tcPr>
          <w:p w:rsidR="007474F1" w:rsidRDefault="007474F1" w:rsidP="00693463">
            <w:r>
              <w:t>154° 40'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51.89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1255805.85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2538028.89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341</w:t>
            </w:r>
          </w:p>
        </w:tc>
        <w:tc>
          <w:tcPr>
            <w:tcW w:w="1914" w:type="dxa"/>
          </w:tcPr>
          <w:p w:rsidR="007474F1" w:rsidRDefault="007474F1" w:rsidP="00693463">
            <w:r>
              <w:t>162° 50'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62.51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1255758.94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2538051.09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342</w:t>
            </w:r>
          </w:p>
        </w:tc>
        <w:tc>
          <w:tcPr>
            <w:tcW w:w="1914" w:type="dxa"/>
          </w:tcPr>
          <w:p w:rsidR="007474F1" w:rsidRDefault="007474F1" w:rsidP="00693463">
            <w:r>
              <w:t>184° 3'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1255699.22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2538069.54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343</w:t>
            </w:r>
          </w:p>
        </w:tc>
        <w:tc>
          <w:tcPr>
            <w:tcW w:w="1914" w:type="dxa"/>
          </w:tcPr>
          <w:p w:rsidR="007474F1" w:rsidRDefault="007474F1" w:rsidP="00693463">
            <w:r>
              <w:t>174° 16'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1255659.82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2538066.75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344</w:t>
            </w:r>
          </w:p>
        </w:tc>
        <w:tc>
          <w:tcPr>
            <w:tcW w:w="1914" w:type="dxa"/>
          </w:tcPr>
          <w:p w:rsidR="007474F1" w:rsidRDefault="007474F1" w:rsidP="00693463">
            <w:r>
              <w:t>182° 23'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29.41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1255625.73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2538070.17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345</w:t>
            </w:r>
          </w:p>
        </w:tc>
        <w:tc>
          <w:tcPr>
            <w:tcW w:w="1914" w:type="dxa"/>
          </w:tcPr>
          <w:p w:rsidR="007474F1" w:rsidRDefault="007474F1" w:rsidP="00693463">
            <w:r>
              <w:t>192° 40' 4''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21.48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1255596.34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2538068.94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346</w:t>
            </w:r>
          </w:p>
        </w:tc>
        <w:tc>
          <w:tcPr>
            <w:tcW w:w="1914" w:type="dxa"/>
          </w:tcPr>
          <w:p w:rsidR="007474F1" w:rsidRDefault="007474F1" w:rsidP="00693463">
            <w:r>
              <w:t>174° 26'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28.23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1255575.39</w:t>
            </w:r>
          </w:p>
        </w:tc>
        <w:tc>
          <w:tcPr>
            <w:tcW w:w="1915" w:type="dxa"/>
          </w:tcPr>
          <w:p w:rsidR="007474F1" w:rsidRDefault="007474F1" w:rsidP="00693463">
            <w:r>
              <w:t>2538064.23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347</w:t>
            </w:r>
          </w:p>
        </w:tc>
        <w:tc>
          <w:tcPr>
            <w:tcW w:w="1914" w:type="dxa"/>
          </w:tcPr>
          <w:p w:rsidR="007474F1" w:rsidRDefault="007474F1" w:rsidP="00693463">
            <w:r>
              <w:t>153° 26'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26.11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1255547.29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2538066.96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348</w:t>
            </w:r>
          </w:p>
        </w:tc>
        <w:tc>
          <w:tcPr>
            <w:tcW w:w="1914" w:type="dxa"/>
          </w:tcPr>
          <w:p w:rsidR="007474F1" w:rsidRDefault="007474F1" w:rsidP="00693463">
            <w:r>
              <w:t>129° 27'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38.59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1255523.94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2538078.63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349</w:t>
            </w:r>
          </w:p>
        </w:tc>
        <w:tc>
          <w:tcPr>
            <w:tcW w:w="1914" w:type="dxa"/>
          </w:tcPr>
          <w:p w:rsidR="007474F1" w:rsidRDefault="007474F1" w:rsidP="00693463">
            <w:r>
              <w:t>114° 49'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62.7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1255499.42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2538108.42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350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3'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1255473.09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2538165.33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351</w:t>
            </w:r>
          </w:p>
        </w:tc>
        <w:tc>
          <w:tcPr>
            <w:tcW w:w="1914" w:type="dxa"/>
          </w:tcPr>
          <w:p w:rsidR="007474F1" w:rsidRDefault="007474F1" w:rsidP="00693463">
            <w:r>
              <w:t>111° 48'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43.69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1255457.07</w:t>
            </w:r>
          </w:p>
        </w:tc>
        <w:tc>
          <w:tcPr>
            <w:tcW w:w="1915" w:type="dxa"/>
          </w:tcPr>
          <w:p w:rsidR="007474F1" w:rsidRDefault="007474F1" w:rsidP="00693463">
            <w:r>
              <w:t>2538184.38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352</w:t>
            </w:r>
          </w:p>
        </w:tc>
        <w:tc>
          <w:tcPr>
            <w:tcW w:w="1914" w:type="dxa"/>
          </w:tcPr>
          <w:p w:rsidR="007474F1" w:rsidRDefault="007474F1" w:rsidP="00693463">
            <w:r>
              <w:t>132° 40'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60.68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1255440.84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2538224.94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353</w:t>
            </w:r>
          </w:p>
        </w:tc>
        <w:tc>
          <w:tcPr>
            <w:tcW w:w="1914" w:type="dxa"/>
          </w:tcPr>
          <w:p w:rsidR="007474F1" w:rsidRDefault="007474F1" w:rsidP="00693463">
            <w:r>
              <w:t>107° 5'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63.06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1255399.71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2538269.55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354</w:t>
            </w:r>
          </w:p>
        </w:tc>
        <w:tc>
          <w:tcPr>
            <w:tcW w:w="1914" w:type="dxa"/>
          </w:tcPr>
          <w:p w:rsidR="007474F1" w:rsidRDefault="007474F1" w:rsidP="00693463">
            <w:r>
              <w:t>95° 0'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93.05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1255381.17</w:t>
            </w:r>
          </w:p>
        </w:tc>
        <w:tc>
          <w:tcPr>
            <w:tcW w:w="1915" w:type="dxa"/>
          </w:tcPr>
          <w:p w:rsidR="007474F1" w:rsidRDefault="007474F1" w:rsidP="00693463">
            <w:r>
              <w:t>2538329.82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355</w:t>
            </w:r>
          </w:p>
        </w:tc>
        <w:tc>
          <w:tcPr>
            <w:tcW w:w="1914" w:type="dxa"/>
          </w:tcPr>
          <w:p w:rsidR="007474F1" w:rsidRDefault="007474F1" w:rsidP="00693463">
            <w:r>
              <w:t>86° 19'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81.29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1255373.05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2538422.52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356</w:t>
            </w:r>
          </w:p>
        </w:tc>
        <w:tc>
          <w:tcPr>
            <w:tcW w:w="1914" w:type="dxa"/>
          </w:tcPr>
          <w:p w:rsidR="007474F1" w:rsidRDefault="007474F1" w:rsidP="00693463">
            <w:r>
              <w:t>76° 14'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60.85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1255378.27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2538503.64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357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17'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50.77</w:t>
            </w:r>
          </w:p>
        </w:tc>
        <w:tc>
          <w:tcPr>
            <w:tcW w:w="1914" w:type="dxa"/>
          </w:tcPr>
          <w:p w:rsidR="007474F1" w:rsidRDefault="007474F1" w:rsidP="00693463">
            <w:r>
              <w:t>1255392.75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2538562.74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358</w:t>
            </w:r>
          </w:p>
        </w:tc>
        <w:tc>
          <w:tcPr>
            <w:tcW w:w="1914" w:type="dxa"/>
          </w:tcPr>
          <w:p w:rsidR="007474F1" w:rsidRDefault="007474F1" w:rsidP="00693463">
            <w:r>
              <w:t>59° 17'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31.54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1255414.77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2538608.49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359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6'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1255430.88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2538635.61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360</w:t>
            </w:r>
          </w:p>
        </w:tc>
        <w:tc>
          <w:tcPr>
            <w:tcW w:w="1914" w:type="dxa"/>
          </w:tcPr>
          <w:p w:rsidR="007474F1" w:rsidRDefault="007474F1" w:rsidP="00693463">
            <w:r>
              <w:t>45° 0'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46.45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1255448.13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2538655.53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361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59'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34.49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1255480.97</w:t>
            </w:r>
          </w:p>
        </w:tc>
        <w:tc>
          <w:tcPr>
            <w:tcW w:w="1915" w:type="dxa"/>
          </w:tcPr>
          <w:p w:rsidR="007474F1" w:rsidRDefault="007474F1" w:rsidP="00693463">
            <w:r>
              <w:t>2538688.38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362</w:t>
            </w:r>
          </w:p>
        </w:tc>
        <w:tc>
          <w:tcPr>
            <w:tcW w:w="1914" w:type="dxa"/>
          </w:tcPr>
          <w:p w:rsidR="007474F1" w:rsidRDefault="007474F1" w:rsidP="00693463">
            <w:r>
              <w:t>36° 18'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45.4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1255505.36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2538712.77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363</w:t>
            </w:r>
          </w:p>
        </w:tc>
        <w:tc>
          <w:tcPr>
            <w:tcW w:w="1914" w:type="dxa"/>
          </w:tcPr>
          <w:p w:rsidR="007474F1" w:rsidRDefault="007474F1" w:rsidP="00693463">
            <w:r>
              <w:t>34° 47'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41.12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1255541.94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2538739.65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364</w:t>
            </w:r>
          </w:p>
        </w:tc>
        <w:tc>
          <w:tcPr>
            <w:tcW w:w="1914" w:type="dxa"/>
          </w:tcPr>
          <w:p w:rsidR="007474F1" w:rsidRDefault="007474F1" w:rsidP="00693463">
            <w:r>
              <w:t>29° 40' 38''</w:t>
            </w:r>
          </w:p>
        </w:tc>
        <w:tc>
          <w:tcPr>
            <w:tcW w:w="1914" w:type="dxa"/>
          </w:tcPr>
          <w:p w:rsidR="007474F1" w:rsidRDefault="007474F1" w:rsidP="00693463">
            <w:r>
              <w:t>41.02</w:t>
            </w:r>
          </w:p>
        </w:tc>
        <w:tc>
          <w:tcPr>
            <w:tcW w:w="1914" w:type="dxa"/>
          </w:tcPr>
          <w:p w:rsidR="007474F1" w:rsidRDefault="007474F1" w:rsidP="00693463">
            <w:r>
              <w:t>1255575.71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2538763.11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365</w:t>
            </w:r>
          </w:p>
        </w:tc>
        <w:tc>
          <w:tcPr>
            <w:tcW w:w="1914" w:type="dxa"/>
          </w:tcPr>
          <w:p w:rsidR="007474F1" w:rsidRDefault="007474F1" w:rsidP="00693463">
            <w:r>
              <w:t>36° 53'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69.36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1255611.34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2538783.42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366</w:t>
            </w:r>
          </w:p>
        </w:tc>
        <w:tc>
          <w:tcPr>
            <w:tcW w:w="1914" w:type="dxa"/>
          </w:tcPr>
          <w:p w:rsidR="007474F1" w:rsidRDefault="007474F1" w:rsidP="00693463">
            <w:r>
              <w:t>51° 26' 3''</w:t>
            </w:r>
          </w:p>
        </w:tc>
        <w:tc>
          <w:tcPr>
            <w:tcW w:w="1914" w:type="dxa"/>
          </w:tcPr>
          <w:p w:rsidR="007474F1" w:rsidRDefault="007474F1" w:rsidP="00693463">
            <w:r>
              <w:t>55.75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1255666.81</w:t>
            </w:r>
          </w:p>
        </w:tc>
        <w:tc>
          <w:tcPr>
            <w:tcW w:w="1915" w:type="dxa"/>
          </w:tcPr>
          <w:p w:rsidR="007474F1" w:rsidRDefault="007474F1" w:rsidP="00693463">
            <w:r>
              <w:t>2538825.06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367</w:t>
            </w:r>
          </w:p>
        </w:tc>
        <w:tc>
          <w:tcPr>
            <w:tcW w:w="1914" w:type="dxa"/>
          </w:tcPr>
          <w:p w:rsidR="007474F1" w:rsidRDefault="007474F1" w:rsidP="00693463">
            <w:r>
              <w:t>63° 13'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72.01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1255701.57</w:t>
            </w:r>
          </w:p>
        </w:tc>
        <w:tc>
          <w:tcPr>
            <w:tcW w:w="1915" w:type="dxa"/>
          </w:tcPr>
          <w:p w:rsidR="007474F1" w:rsidRDefault="007474F1" w:rsidP="00693463">
            <w:r>
              <w:t>2538868.65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368</w:t>
            </w:r>
          </w:p>
        </w:tc>
        <w:tc>
          <w:tcPr>
            <w:tcW w:w="1914" w:type="dxa"/>
          </w:tcPr>
          <w:p w:rsidR="007474F1" w:rsidRDefault="007474F1" w:rsidP="00693463">
            <w:r>
              <w:t>66° 0'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86.89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1255734.01</w:t>
            </w:r>
          </w:p>
        </w:tc>
        <w:tc>
          <w:tcPr>
            <w:tcW w:w="1915" w:type="dxa"/>
          </w:tcPr>
          <w:p w:rsidR="007474F1" w:rsidRDefault="007474F1" w:rsidP="00693463">
            <w:r>
              <w:t>2538932.94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369</w:t>
            </w:r>
          </w:p>
        </w:tc>
        <w:tc>
          <w:tcPr>
            <w:tcW w:w="1914" w:type="dxa"/>
          </w:tcPr>
          <w:p w:rsidR="007474F1" w:rsidRDefault="007474F1" w:rsidP="00693463">
            <w:r>
              <w:t>49° 44' 34''</w:t>
            </w:r>
          </w:p>
        </w:tc>
        <w:tc>
          <w:tcPr>
            <w:tcW w:w="1914" w:type="dxa"/>
          </w:tcPr>
          <w:p w:rsidR="007474F1" w:rsidRDefault="007474F1" w:rsidP="00693463">
            <w:r>
              <w:t>84.28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1255769.35</w:t>
            </w:r>
          </w:p>
        </w:tc>
        <w:tc>
          <w:tcPr>
            <w:tcW w:w="1915" w:type="dxa"/>
          </w:tcPr>
          <w:p w:rsidR="007474F1" w:rsidRDefault="007474F1" w:rsidP="00693463">
            <w:r>
              <w:t>2539012.32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370</w:t>
            </w:r>
          </w:p>
        </w:tc>
        <w:tc>
          <w:tcPr>
            <w:tcW w:w="1914" w:type="dxa"/>
          </w:tcPr>
          <w:p w:rsidR="007474F1" w:rsidRDefault="007474F1" w:rsidP="00693463">
            <w:r>
              <w:t>32° 5' 33''</w:t>
            </w:r>
          </w:p>
        </w:tc>
        <w:tc>
          <w:tcPr>
            <w:tcW w:w="1914" w:type="dxa"/>
          </w:tcPr>
          <w:p w:rsidR="007474F1" w:rsidRDefault="007474F1" w:rsidP="00693463">
            <w:r>
              <w:t>75.21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1255823.82</w:t>
            </w:r>
          </w:p>
        </w:tc>
        <w:tc>
          <w:tcPr>
            <w:tcW w:w="1915" w:type="dxa"/>
          </w:tcPr>
          <w:p w:rsidR="007474F1" w:rsidRDefault="007474F1" w:rsidP="00693463">
            <w:r>
              <w:t>2539076.64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371</w:t>
            </w:r>
          </w:p>
        </w:tc>
        <w:tc>
          <w:tcPr>
            <w:tcW w:w="1914" w:type="dxa"/>
          </w:tcPr>
          <w:p w:rsidR="007474F1" w:rsidRDefault="007474F1" w:rsidP="00693463">
            <w:r>
              <w:t>24° 26'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63.01</w:t>
            </w:r>
          </w:p>
        </w:tc>
        <w:tc>
          <w:tcPr>
            <w:tcW w:w="1914" w:type="dxa"/>
          </w:tcPr>
          <w:p w:rsidR="007474F1" w:rsidRDefault="007474F1" w:rsidP="00693463">
            <w:r>
              <w:t>1255887.54</w:t>
            </w:r>
          </w:p>
        </w:tc>
        <w:tc>
          <w:tcPr>
            <w:tcW w:w="1915" w:type="dxa"/>
          </w:tcPr>
          <w:p w:rsidR="007474F1" w:rsidRDefault="007474F1" w:rsidP="00693463">
            <w:r>
              <w:t>2539116.6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372</w:t>
            </w:r>
          </w:p>
        </w:tc>
        <w:tc>
          <w:tcPr>
            <w:tcW w:w="1914" w:type="dxa"/>
          </w:tcPr>
          <w:p w:rsidR="007474F1" w:rsidRDefault="007474F1" w:rsidP="00693463">
            <w:r>
              <w:t>15° 46' 0''</w:t>
            </w:r>
          </w:p>
        </w:tc>
        <w:tc>
          <w:tcPr>
            <w:tcW w:w="1914" w:type="dxa"/>
          </w:tcPr>
          <w:p w:rsidR="007474F1" w:rsidRDefault="007474F1" w:rsidP="00693463">
            <w:r>
              <w:t>44.94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1255944.9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2539142.67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373</w:t>
            </w:r>
          </w:p>
        </w:tc>
        <w:tc>
          <w:tcPr>
            <w:tcW w:w="1914" w:type="dxa"/>
          </w:tcPr>
          <w:p w:rsidR="007474F1" w:rsidRDefault="007474F1" w:rsidP="00693463">
            <w:r>
              <w:t>5° 50'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14.43</w:t>
            </w:r>
          </w:p>
        </w:tc>
        <w:tc>
          <w:tcPr>
            <w:tcW w:w="1914" w:type="dxa"/>
          </w:tcPr>
          <w:p w:rsidR="007474F1" w:rsidRDefault="007474F1" w:rsidP="00693463">
            <w:r>
              <w:t>1255988.14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2539154.88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374</w:t>
            </w:r>
          </w:p>
        </w:tc>
        <w:tc>
          <w:tcPr>
            <w:tcW w:w="1914" w:type="dxa"/>
          </w:tcPr>
          <w:p w:rsidR="007474F1" w:rsidRDefault="007474F1" w:rsidP="00693463">
            <w:r>
              <w:t>22° 4'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40.87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1256002.5</w:t>
            </w:r>
          </w:p>
        </w:tc>
        <w:tc>
          <w:tcPr>
            <w:tcW w:w="1915" w:type="dxa"/>
          </w:tcPr>
          <w:p w:rsidR="007474F1" w:rsidRDefault="007474F1" w:rsidP="00693463">
            <w:r>
              <w:t>2539156.35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375</w:t>
            </w:r>
          </w:p>
        </w:tc>
        <w:tc>
          <w:tcPr>
            <w:tcW w:w="1914" w:type="dxa"/>
          </w:tcPr>
          <w:p w:rsidR="007474F1" w:rsidRDefault="007474F1" w:rsidP="00693463">
            <w:r>
              <w:t>1° 18'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72.29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1256040.38</w:t>
            </w:r>
          </w:p>
        </w:tc>
        <w:tc>
          <w:tcPr>
            <w:tcW w:w="1915" w:type="dxa"/>
          </w:tcPr>
          <w:p w:rsidR="007474F1" w:rsidRDefault="007474F1" w:rsidP="00693463">
            <w:r>
              <w:t>2539171.71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376</w:t>
            </w:r>
          </w:p>
        </w:tc>
        <w:tc>
          <w:tcPr>
            <w:tcW w:w="1914" w:type="dxa"/>
          </w:tcPr>
          <w:p w:rsidR="007474F1" w:rsidRDefault="007474F1" w:rsidP="00693463">
            <w:r>
              <w:t>355° 59' 11''</w:t>
            </w:r>
          </w:p>
        </w:tc>
        <w:tc>
          <w:tcPr>
            <w:tcW w:w="1914" w:type="dxa"/>
          </w:tcPr>
          <w:p w:rsidR="007474F1" w:rsidRDefault="007474F1" w:rsidP="00693463">
            <w:r>
              <w:t>61.29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1256112.65</w:t>
            </w:r>
          </w:p>
        </w:tc>
        <w:tc>
          <w:tcPr>
            <w:tcW w:w="1915" w:type="dxa"/>
          </w:tcPr>
          <w:p w:rsidR="007474F1" w:rsidRDefault="007474F1" w:rsidP="00693463">
            <w:r>
              <w:t>2539173.36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377</w:t>
            </w:r>
          </w:p>
        </w:tc>
        <w:tc>
          <w:tcPr>
            <w:tcW w:w="1914" w:type="dxa"/>
          </w:tcPr>
          <w:p w:rsidR="007474F1" w:rsidRDefault="007474F1" w:rsidP="00693463">
            <w:r>
              <w:t>354° 8' 51''</w:t>
            </w:r>
          </w:p>
        </w:tc>
        <w:tc>
          <w:tcPr>
            <w:tcW w:w="1914" w:type="dxa"/>
          </w:tcPr>
          <w:p w:rsidR="007474F1" w:rsidRDefault="007474F1" w:rsidP="00693463">
            <w:r>
              <w:t>48.25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1256173.78</w:t>
            </w:r>
          </w:p>
        </w:tc>
        <w:tc>
          <w:tcPr>
            <w:tcW w:w="1915" w:type="dxa"/>
          </w:tcPr>
          <w:p w:rsidR="007474F1" w:rsidRDefault="007474F1" w:rsidP="00693463">
            <w:r>
              <w:t>2539169.07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378</w:t>
            </w:r>
          </w:p>
        </w:tc>
        <w:tc>
          <w:tcPr>
            <w:tcW w:w="1914" w:type="dxa"/>
          </w:tcPr>
          <w:p w:rsidR="007474F1" w:rsidRDefault="007474F1" w:rsidP="00693463">
            <w:r>
              <w:t>354° 16'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1256221.79</w:t>
            </w:r>
          </w:p>
        </w:tc>
        <w:tc>
          <w:tcPr>
            <w:tcW w:w="1915" w:type="dxa"/>
          </w:tcPr>
          <w:p w:rsidR="007474F1" w:rsidRDefault="007474F1" w:rsidP="00693463">
            <w:r>
              <w:t>2539164.15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379</w:t>
            </w:r>
          </w:p>
        </w:tc>
        <w:tc>
          <w:tcPr>
            <w:tcW w:w="1914" w:type="dxa"/>
          </w:tcPr>
          <w:p w:rsidR="007474F1" w:rsidRDefault="007474F1" w:rsidP="00693463">
            <w:r>
              <w:t>2° 46' 45''</w:t>
            </w:r>
          </w:p>
        </w:tc>
        <w:tc>
          <w:tcPr>
            <w:tcW w:w="1914" w:type="dxa"/>
          </w:tcPr>
          <w:p w:rsidR="007474F1" w:rsidRDefault="007474F1" w:rsidP="00693463">
            <w:r>
              <w:t>43.31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1256239.15</w:t>
            </w:r>
          </w:p>
        </w:tc>
        <w:tc>
          <w:tcPr>
            <w:tcW w:w="1915" w:type="dxa"/>
          </w:tcPr>
          <w:p w:rsidR="007474F1" w:rsidRDefault="007474F1" w:rsidP="00693463">
            <w:r>
              <w:t>2539162.41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380</w:t>
            </w:r>
          </w:p>
        </w:tc>
        <w:tc>
          <w:tcPr>
            <w:tcW w:w="1914" w:type="dxa"/>
          </w:tcPr>
          <w:p w:rsidR="007474F1" w:rsidRDefault="007474F1" w:rsidP="00693463">
            <w:r>
              <w:t>18° 8'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1256282.41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2539164.51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381</w:t>
            </w:r>
          </w:p>
        </w:tc>
        <w:tc>
          <w:tcPr>
            <w:tcW w:w="1914" w:type="dxa"/>
          </w:tcPr>
          <w:p w:rsidR="007474F1" w:rsidRDefault="007474F1" w:rsidP="00693463">
            <w:r>
              <w:t>21° 49' 6''</w:t>
            </w:r>
          </w:p>
        </w:tc>
        <w:tc>
          <w:tcPr>
            <w:tcW w:w="1914" w:type="dxa"/>
          </w:tcPr>
          <w:p w:rsidR="007474F1" w:rsidRDefault="007474F1" w:rsidP="00693463">
            <w:r>
              <w:t>37.45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1256298.9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2539169.91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382</w:t>
            </w:r>
          </w:p>
        </w:tc>
        <w:tc>
          <w:tcPr>
            <w:tcW w:w="1914" w:type="dxa"/>
          </w:tcPr>
          <w:p w:rsidR="007474F1" w:rsidRDefault="007474F1" w:rsidP="00693463">
            <w:r>
              <w:t>44° 59' 60''</w:t>
            </w:r>
          </w:p>
        </w:tc>
        <w:tc>
          <w:tcPr>
            <w:tcW w:w="1914" w:type="dxa"/>
          </w:tcPr>
          <w:p w:rsidR="007474F1" w:rsidRDefault="007474F1" w:rsidP="00693463">
            <w:r>
              <w:t>21.3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1256333.67</w:t>
            </w:r>
          </w:p>
        </w:tc>
        <w:tc>
          <w:tcPr>
            <w:tcW w:w="1915" w:type="dxa"/>
          </w:tcPr>
          <w:p w:rsidR="007474F1" w:rsidRDefault="007474F1" w:rsidP="00693463">
            <w:r>
              <w:t>2539183.83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383</w:t>
            </w:r>
          </w:p>
        </w:tc>
        <w:tc>
          <w:tcPr>
            <w:tcW w:w="1914" w:type="dxa"/>
          </w:tcPr>
          <w:p w:rsidR="007474F1" w:rsidRDefault="007474F1" w:rsidP="00693463">
            <w:r>
              <w:t>52° 25'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1256348.73</w:t>
            </w:r>
          </w:p>
        </w:tc>
        <w:tc>
          <w:tcPr>
            <w:tcW w:w="1915" w:type="dxa"/>
          </w:tcPr>
          <w:p w:rsidR="007474F1" w:rsidRDefault="007474F1" w:rsidP="00693463">
            <w:r>
              <w:t>2539198.89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384</w:t>
            </w:r>
          </w:p>
        </w:tc>
        <w:tc>
          <w:tcPr>
            <w:tcW w:w="1914" w:type="dxa"/>
          </w:tcPr>
          <w:p w:rsidR="007474F1" w:rsidRDefault="007474F1" w:rsidP="00693463">
            <w:r>
              <w:t>60° 37' 41''</w:t>
            </w:r>
          </w:p>
        </w:tc>
        <w:tc>
          <w:tcPr>
            <w:tcW w:w="1914" w:type="dxa"/>
          </w:tcPr>
          <w:p w:rsidR="007474F1" w:rsidRDefault="007474F1" w:rsidP="00693463">
            <w:r>
              <w:t>106.58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1256371.9</w:t>
            </w:r>
          </w:p>
        </w:tc>
        <w:tc>
          <w:tcPr>
            <w:tcW w:w="1915" w:type="dxa"/>
          </w:tcPr>
          <w:p w:rsidR="007474F1" w:rsidRDefault="007474F1" w:rsidP="00693463">
            <w:r>
              <w:t>2539229.01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385</w:t>
            </w:r>
          </w:p>
        </w:tc>
        <w:tc>
          <w:tcPr>
            <w:tcW w:w="1914" w:type="dxa"/>
          </w:tcPr>
          <w:p w:rsidR="007474F1" w:rsidRDefault="007474F1" w:rsidP="00693463">
            <w:r>
              <w:t>66° 4'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72.37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1256424.18</w:t>
            </w:r>
          </w:p>
        </w:tc>
        <w:tc>
          <w:tcPr>
            <w:tcW w:w="1915" w:type="dxa"/>
          </w:tcPr>
          <w:p w:rsidR="007474F1" w:rsidRDefault="007474F1" w:rsidP="00693463">
            <w:r>
              <w:t>2539321.89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386</w:t>
            </w:r>
          </w:p>
        </w:tc>
        <w:tc>
          <w:tcPr>
            <w:tcW w:w="1914" w:type="dxa"/>
          </w:tcPr>
          <w:p w:rsidR="007474F1" w:rsidRDefault="007474F1" w:rsidP="00693463">
            <w:r>
              <w:t>70° 45' 55''</w:t>
            </w:r>
          </w:p>
        </w:tc>
        <w:tc>
          <w:tcPr>
            <w:tcW w:w="1914" w:type="dxa"/>
          </w:tcPr>
          <w:p w:rsidR="007474F1" w:rsidRDefault="007474F1" w:rsidP="00693463">
            <w:r>
              <w:t>54.36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1256453.53</w:t>
            </w:r>
          </w:p>
        </w:tc>
        <w:tc>
          <w:tcPr>
            <w:tcW w:w="1915" w:type="dxa"/>
          </w:tcPr>
          <w:p w:rsidR="007474F1" w:rsidRDefault="007474F1" w:rsidP="00693463">
            <w:r>
              <w:t>2539388.04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387</w:t>
            </w:r>
          </w:p>
        </w:tc>
        <w:tc>
          <w:tcPr>
            <w:tcW w:w="1914" w:type="dxa"/>
          </w:tcPr>
          <w:p w:rsidR="007474F1" w:rsidRDefault="007474F1" w:rsidP="00693463">
            <w:r>
              <w:t>75° 52' 44''</w:t>
            </w:r>
          </w:p>
        </w:tc>
        <w:tc>
          <w:tcPr>
            <w:tcW w:w="1914" w:type="dxa"/>
          </w:tcPr>
          <w:p w:rsidR="007474F1" w:rsidRDefault="007474F1" w:rsidP="00693463">
            <w:r>
              <w:t>83.62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1256471.45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2539439.37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388</w:t>
            </w:r>
          </w:p>
        </w:tc>
        <w:tc>
          <w:tcPr>
            <w:tcW w:w="1914" w:type="dxa"/>
          </w:tcPr>
          <w:p w:rsidR="007474F1" w:rsidRDefault="007474F1" w:rsidP="00693463">
            <w:r>
              <w:t>61° 46' 57''</w:t>
            </w:r>
          </w:p>
        </w:tc>
        <w:tc>
          <w:tcPr>
            <w:tcW w:w="1914" w:type="dxa"/>
          </w:tcPr>
          <w:p w:rsidR="007474F1" w:rsidRDefault="007474F1" w:rsidP="00693463">
            <w:r>
              <w:t>83.28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1256491.85</w:t>
            </w:r>
          </w:p>
        </w:tc>
        <w:tc>
          <w:tcPr>
            <w:tcW w:w="1915" w:type="dxa"/>
          </w:tcPr>
          <w:p w:rsidR="007474F1" w:rsidRDefault="007474F1" w:rsidP="00693463">
            <w:r>
              <w:t>2539520.46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389</w:t>
            </w:r>
          </w:p>
        </w:tc>
        <w:tc>
          <w:tcPr>
            <w:tcW w:w="1914" w:type="dxa"/>
          </w:tcPr>
          <w:p w:rsidR="007474F1" w:rsidRDefault="007474F1" w:rsidP="00693463">
            <w:r>
              <w:t>56° 26' 32''</w:t>
            </w:r>
          </w:p>
        </w:tc>
        <w:tc>
          <w:tcPr>
            <w:tcW w:w="1914" w:type="dxa"/>
          </w:tcPr>
          <w:p w:rsidR="007474F1" w:rsidRDefault="007474F1" w:rsidP="00693463">
            <w:r>
              <w:t>77.47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1256531.22</w:t>
            </w:r>
          </w:p>
        </w:tc>
        <w:tc>
          <w:tcPr>
            <w:tcW w:w="1915" w:type="dxa"/>
          </w:tcPr>
          <w:p w:rsidR="007474F1" w:rsidRDefault="007474F1" w:rsidP="00693463">
            <w:r>
              <w:t>2539593.84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390</w:t>
            </w:r>
          </w:p>
        </w:tc>
        <w:tc>
          <w:tcPr>
            <w:tcW w:w="1914" w:type="dxa"/>
          </w:tcPr>
          <w:p w:rsidR="007474F1" w:rsidRDefault="007474F1" w:rsidP="00693463">
            <w:r>
              <w:t>61° 19'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64.25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1256574.05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2539658.4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391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30'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1256604.87</w:t>
            </w:r>
          </w:p>
        </w:tc>
        <w:tc>
          <w:tcPr>
            <w:tcW w:w="1915" w:type="dxa"/>
          </w:tcPr>
          <w:p w:rsidR="007474F1" w:rsidRDefault="007474F1" w:rsidP="00693463">
            <w:r>
              <w:t>2539714.77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392</w:t>
            </w:r>
          </w:p>
        </w:tc>
        <w:tc>
          <w:tcPr>
            <w:tcW w:w="1914" w:type="dxa"/>
          </w:tcPr>
          <w:p w:rsidR="007474F1" w:rsidRDefault="007474F1" w:rsidP="00693463">
            <w:r>
              <w:t>117° 11'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52.38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1256605.91</w:t>
            </w:r>
          </w:p>
        </w:tc>
        <w:tc>
          <w:tcPr>
            <w:tcW w:w="1915" w:type="dxa"/>
          </w:tcPr>
          <w:p w:rsidR="007474F1" w:rsidRDefault="007474F1" w:rsidP="00693463">
            <w:r>
              <w:t>2539754.37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393</w:t>
            </w:r>
          </w:p>
        </w:tc>
        <w:tc>
          <w:tcPr>
            <w:tcW w:w="1914" w:type="dxa"/>
          </w:tcPr>
          <w:p w:rsidR="007474F1" w:rsidRDefault="007474F1" w:rsidP="00693463">
            <w:r>
              <w:t>133° 37' 12''</w:t>
            </w:r>
          </w:p>
        </w:tc>
        <w:tc>
          <w:tcPr>
            <w:tcW w:w="1914" w:type="dxa"/>
          </w:tcPr>
          <w:p w:rsidR="007474F1" w:rsidRDefault="007474F1" w:rsidP="00693463">
            <w:r>
              <w:t>53.29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1256581.96</w:t>
            </w:r>
          </w:p>
        </w:tc>
        <w:tc>
          <w:tcPr>
            <w:tcW w:w="1915" w:type="dxa"/>
          </w:tcPr>
          <w:p w:rsidR="007474F1" w:rsidRDefault="007474F1" w:rsidP="00693463">
            <w:r>
              <w:t>2539800.96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394</w:t>
            </w:r>
          </w:p>
        </w:tc>
        <w:tc>
          <w:tcPr>
            <w:tcW w:w="1914" w:type="dxa"/>
          </w:tcPr>
          <w:p w:rsidR="007474F1" w:rsidRDefault="007474F1" w:rsidP="00693463">
            <w:r>
              <w:t>136° 58'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65.86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1256545.2</w:t>
            </w:r>
          </w:p>
        </w:tc>
        <w:tc>
          <w:tcPr>
            <w:tcW w:w="1915" w:type="dxa"/>
          </w:tcPr>
          <w:p w:rsidR="007474F1" w:rsidRDefault="007474F1" w:rsidP="00693463">
            <w:r>
              <w:t>2539839.54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125° 43'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39.61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1256497.05</w:t>
            </w:r>
          </w:p>
        </w:tc>
        <w:tc>
          <w:tcPr>
            <w:tcW w:w="1915" w:type="dxa"/>
          </w:tcPr>
          <w:p w:rsidR="007474F1" w:rsidRDefault="007474F1" w:rsidP="00693463">
            <w:r>
              <w:t>2539884.48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396</w:t>
            </w:r>
          </w:p>
        </w:tc>
        <w:tc>
          <w:tcPr>
            <w:tcW w:w="1914" w:type="dxa"/>
          </w:tcPr>
          <w:p w:rsidR="007474F1" w:rsidRDefault="007474F1" w:rsidP="00693463">
            <w:r>
              <w:t>116° 33'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27.97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1256473.92</w:t>
            </w:r>
          </w:p>
        </w:tc>
        <w:tc>
          <w:tcPr>
            <w:tcW w:w="1915" w:type="dxa"/>
          </w:tcPr>
          <w:p w:rsidR="007474F1" w:rsidRDefault="007474F1" w:rsidP="00693463">
            <w:r>
              <w:t>2539916.64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397</w:t>
            </w:r>
          </w:p>
        </w:tc>
        <w:tc>
          <w:tcPr>
            <w:tcW w:w="1914" w:type="dxa"/>
          </w:tcPr>
          <w:p w:rsidR="007474F1" w:rsidRDefault="007474F1" w:rsidP="00693463">
            <w:r>
              <w:t>110° 51' 25''</w:t>
            </w:r>
          </w:p>
        </w:tc>
        <w:tc>
          <w:tcPr>
            <w:tcW w:w="1914" w:type="dxa"/>
          </w:tcPr>
          <w:p w:rsidR="007474F1" w:rsidRDefault="007474F1" w:rsidP="00693463">
            <w:r>
              <w:t>30.76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1256461.41</w:t>
            </w:r>
          </w:p>
        </w:tc>
        <w:tc>
          <w:tcPr>
            <w:tcW w:w="1915" w:type="dxa"/>
          </w:tcPr>
          <w:p w:rsidR="007474F1" w:rsidRDefault="007474F1" w:rsidP="00693463">
            <w:r>
              <w:t>2539941.66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398</w:t>
            </w:r>
          </w:p>
        </w:tc>
        <w:tc>
          <w:tcPr>
            <w:tcW w:w="1914" w:type="dxa"/>
          </w:tcPr>
          <w:p w:rsidR="007474F1" w:rsidRDefault="007474F1" w:rsidP="00693463">
            <w:r>
              <w:t>95° 48' 54''</w:t>
            </w:r>
          </w:p>
        </w:tc>
        <w:tc>
          <w:tcPr>
            <w:tcW w:w="1914" w:type="dxa"/>
          </w:tcPr>
          <w:p w:rsidR="007474F1" w:rsidRDefault="007474F1" w:rsidP="00693463">
            <w:r>
              <w:t>22.95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1256450.46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2539970.4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399</w:t>
            </w:r>
          </w:p>
        </w:tc>
        <w:tc>
          <w:tcPr>
            <w:tcW w:w="1914" w:type="dxa"/>
          </w:tcPr>
          <w:p w:rsidR="007474F1" w:rsidRDefault="007474F1" w:rsidP="00693463">
            <w:r>
              <w:t>116° 8' 19''</w:t>
            </w:r>
          </w:p>
        </w:tc>
        <w:tc>
          <w:tcPr>
            <w:tcW w:w="1914" w:type="dxa"/>
          </w:tcPr>
          <w:p w:rsidR="007474F1" w:rsidRDefault="007474F1" w:rsidP="00693463">
            <w:r>
              <w:t>54.07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1256448.13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2539993.23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400</w:t>
            </w:r>
          </w:p>
        </w:tc>
        <w:tc>
          <w:tcPr>
            <w:tcW w:w="1914" w:type="dxa"/>
          </w:tcPr>
          <w:p w:rsidR="007474F1" w:rsidRDefault="007474F1" w:rsidP="00693463">
            <w:r>
              <w:t>99° 9'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7.44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1256424.32</w:t>
            </w:r>
          </w:p>
        </w:tc>
        <w:tc>
          <w:tcPr>
            <w:tcW w:w="1915" w:type="dxa"/>
          </w:tcPr>
          <w:p w:rsidR="007474F1" w:rsidRDefault="007474F1" w:rsidP="00693463">
            <w:r>
              <w:t>2540041.77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401</w:t>
            </w:r>
          </w:p>
        </w:tc>
        <w:tc>
          <w:tcPr>
            <w:tcW w:w="1914" w:type="dxa"/>
          </w:tcPr>
          <w:p w:rsidR="007474F1" w:rsidRDefault="007474F1" w:rsidP="00693463">
            <w:r>
              <w:t>99° 4' 27''</w:t>
            </w:r>
          </w:p>
        </w:tc>
        <w:tc>
          <w:tcPr>
            <w:tcW w:w="1914" w:type="dxa"/>
          </w:tcPr>
          <w:p w:rsidR="007474F1" w:rsidRDefault="007474F1" w:rsidP="00693463">
            <w:r>
              <w:t>48.79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1256423.13</w:t>
            </w:r>
          </w:p>
        </w:tc>
        <w:tc>
          <w:tcPr>
            <w:tcW w:w="1915" w:type="dxa"/>
          </w:tcPr>
          <w:p w:rsidR="007474F1" w:rsidRDefault="007474F1" w:rsidP="00693463">
            <w:r>
              <w:t>2540049.12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402</w:t>
            </w:r>
          </w:p>
        </w:tc>
        <w:tc>
          <w:tcPr>
            <w:tcW w:w="1914" w:type="dxa"/>
          </w:tcPr>
          <w:p w:rsidR="007474F1" w:rsidRDefault="007474F1" w:rsidP="00693463">
            <w:r>
              <w:t>82° 51' 31''</w:t>
            </w:r>
          </w:p>
        </w:tc>
        <w:tc>
          <w:tcPr>
            <w:tcW w:w="1914" w:type="dxa"/>
          </w:tcPr>
          <w:p w:rsidR="007474F1" w:rsidRDefault="007474F1" w:rsidP="00693463">
            <w:r>
              <w:t>64.79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1256415.44</w:t>
            </w:r>
          </w:p>
        </w:tc>
        <w:tc>
          <w:tcPr>
            <w:tcW w:w="1915" w:type="dxa"/>
          </w:tcPr>
          <w:p w:rsidR="007474F1" w:rsidRDefault="007474F1" w:rsidP="00693463">
            <w:r>
              <w:t>2540097.3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403</w:t>
            </w:r>
          </w:p>
        </w:tc>
        <w:tc>
          <w:tcPr>
            <w:tcW w:w="1914" w:type="dxa"/>
          </w:tcPr>
          <w:p w:rsidR="007474F1" w:rsidRDefault="007474F1" w:rsidP="00693463">
            <w:r>
              <w:t>38° 42' 49''</w:t>
            </w:r>
          </w:p>
        </w:tc>
        <w:tc>
          <w:tcPr>
            <w:tcW w:w="1914" w:type="dxa"/>
          </w:tcPr>
          <w:p w:rsidR="007474F1" w:rsidRDefault="007474F1" w:rsidP="00693463">
            <w:r>
              <w:t>49.79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1256423.49</w:t>
            </w:r>
          </w:p>
        </w:tc>
        <w:tc>
          <w:tcPr>
            <w:tcW w:w="1915" w:type="dxa"/>
          </w:tcPr>
          <w:p w:rsidR="007474F1" w:rsidRDefault="007474F1" w:rsidP="00693463">
            <w:r>
              <w:t>2540161.59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404</w:t>
            </w:r>
          </w:p>
        </w:tc>
        <w:tc>
          <w:tcPr>
            <w:tcW w:w="1914" w:type="dxa"/>
          </w:tcPr>
          <w:p w:rsidR="007474F1" w:rsidRDefault="007474F1" w:rsidP="00693463">
            <w:r>
              <w:t>47° 55'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26.15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1256462.34</w:t>
            </w:r>
          </w:p>
        </w:tc>
        <w:tc>
          <w:tcPr>
            <w:tcW w:w="1915" w:type="dxa"/>
          </w:tcPr>
          <w:p w:rsidR="007474F1" w:rsidRDefault="007474F1" w:rsidP="00693463">
            <w:r>
              <w:t>2540192.73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405</w:t>
            </w:r>
          </w:p>
        </w:tc>
        <w:tc>
          <w:tcPr>
            <w:tcW w:w="1914" w:type="dxa"/>
          </w:tcPr>
          <w:p w:rsidR="007474F1" w:rsidRDefault="007474F1" w:rsidP="00693463">
            <w:r>
              <w:t>122° 37' 26''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1256479.86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2540212.14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406</w:t>
            </w:r>
          </w:p>
        </w:tc>
        <w:tc>
          <w:tcPr>
            <w:tcW w:w="1914" w:type="dxa"/>
          </w:tcPr>
          <w:p w:rsidR="007474F1" w:rsidRDefault="007474F1" w:rsidP="00693463">
            <w:r>
              <w:t>146° 33' 22''</w:t>
            </w:r>
          </w:p>
        </w:tc>
        <w:tc>
          <w:tcPr>
            <w:tcW w:w="1914" w:type="dxa"/>
          </w:tcPr>
          <w:p w:rsidR="007474F1" w:rsidRDefault="007474F1" w:rsidP="00693463">
            <w:r>
              <w:t>23.24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1256469.86</w:t>
            </w:r>
          </w:p>
        </w:tc>
        <w:tc>
          <w:tcPr>
            <w:tcW w:w="1915" w:type="dxa"/>
          </w:tcPr>
          <w:p w:rsidR="007474F1" w:rsidRDefault="007474F1" w:rsidP="00693463">
            <w:r>
              <w:t>2540227.77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407</w:t>
            </w:r>
          </w:p>
        </w:tc>
        <w:tc>
          <w:tcPr>
            <w:tcW w:w="1914" w:type="dxa"/>
          </w:tcPr>
          <w:p w:rsidR="007474F1" w:rsidRDefault="007474F1" w:rsidP="00693463">
            <w:r>
              <w:t>165° 58' 42''</w:t>
            </w:r>
          </w:p>
        </w:tc>
        <w:tc>
          <w:tcPr>
            <w:tcW w:w="1914" w:type="dxa"/>
          </w:tcPr>
          <w:p w:rsidR="007474F1" w:rsidRDefault="007474F1" w:rsidP="00693463">
            <w:r>
              <w:t>28.35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1256450.46</w:t>
            </w:r>
          </w:p>
        </w:tc>
        <w:tc>
          <w:tcPr>
            <w:tcW w:w="1915" w:type="dxa"/>
          </w:tcPr>
          <w:p w:rsidR="007474F1" w:rsidRDefault="007474F1" w:rsidP="00693463">
            <w:r>
              <w:t>2540240.58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408</w:t>
            </w:r>
          </w:p>
        </w:tc>
        <w:tc>
          <w:tcPr>
            <w:tcW w:w="1914" w:type="dxa"/>
          </w:tcPr>
          <w:p w:rsidR="007474F1" w:rsidRDefault="007474F1" w:rsidP="00693463">
            <w:r>
              <w:t>85° 49' 9''</w:t>
            </w:r>
          </w:p>
        </w:tc>
        <w:tc>
          <w:tcPr>
            <w:tcW w:w="1914" w:type="dxa"/>
          </w:tcPr>
          <w:p w:rsidR="007474F1" w:rsidRDefault="007474F1" w:rsidP="00693463">
            <w:r>
              <w:t>25.72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1256422.95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2540247.45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409</w:t>
            </w:r>
          </w:p>
        </w:tc>
        <w:tc>
          <w:tcPr>
            <w:tcW w:w="1914" w:type="dxa"/>
          </w:tcPr>
          <w:p w:rsidR="007474F1" w:rsidRDefault="007474F1" w:rsidP="00693463">
            <w:r>
              <w:t>43° 40'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10.08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1256424.83</w:t>
            </w:r>
          </w:p>
        </w:tc>
        <w:tc>
          <w:tcPr>
            <w:tcW w:w="1915" w:type="dxa"/>
          </w:tcPr>
          <w:p w:rsidR="007474F1" w:rsidRDefault="007474F1" w:rsidP="00693463">
            <w:r>
              <w:t>2540273.1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410</w:t>
            </w:r>
          </w:p>
        </w:tc>
        <w:tc>
          <w:tcPr>
            <w:tcW w:w="1914" w:type="dxa"/>
          </w:tcPr>
          <w:p w:rsidR="007474F1" w:rsidRDefault="007474F1" w:rsidP="00693463">
            <w:r>
              <w:t>82° 22' 48''</w:t>
            </w:r>
          </w:p>
        </w:tc>
        <w:tc>
          <w:tcPr>
            <w:tcW w:w="1914" w:type="dxa"/>
          </w:tcPr>
          <w:p w:rsidR="007474F1" w:rsidRDefault="007474F1" w:rsidP="00693463">
            <w:r>
              <w:t>11.2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1256432.11</w:t>
            </w:r>
          </w:p>
        </w:tc>
        <w:tc>
          <w:tcPr>
            <w:tcW w:w="1915" w:type="dxa"/>
          </w:tcPr>
          <w:p w:rsidR="007474F1" w:rsidRDefault="007474F1" w:rsidP="00693463">
            <w:r>
              <w:t>2540280.06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411</w:t>
            </w:r>
          </w:p>
        </w:tc>
        <w:tc>
          <w:tcPr>
            <w:tcW w:w="1914" w:type="dxa"/>
          </w:tcPr>
          <w:p w:rsidR="007474F1" w:rsidRDefault="007474F1" w:rsidP="00693463">
            <w:r>
              <w:t>31° 47'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18.05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1256433.6</w:t>
            </w:r>
          </w:p>
        </w:tc>
        <w:tc>
          <w:tcPr>
            <w:tcW w:w="1915" w:type="dxa"/>
          </w:tcPr>
          <w:p w:rsidR="007474F1" w:rsidRDefault="007474F1" w:rsidP="00693463">
            <w:r>
              <w:t>2540291.16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412</w:t>
            </w:r>
          </w:p>
        </w:tc>
        <w:tc>
          <w:tcPr>
            <w:tcW w:w="1914" w:type="dxa"/>
          </w:tcPr>
          <w:p w:rsidR="007474F1" w:rsidRDefault="007474F1" w:rsidP="00693463">
            <w:r>
              <w:t>27° 23' 17''</w:t>
            </w:r>
          </w:p>
        </w:tc>
        <w:tc>
          <w:tcPr>
            <w:tcW w:w="1914" w:type="dxa"/>
          </w:tcPr>
          <w:p w:rsidR="007474F1" w:rsidRDefault="007474F1" w:rsidP="00693463">
            <w:r>
              <w:t>17.28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1256448.95</w:t>
            </w:r>
          </w:p>
        </w:tc>
        <w:tc>
          <w:tcPr>
            <w:tcW w:w="1915" w:type="dxa"/>
          </w:tcPr>
          <w:p w:rsidR="007474F1" w:rsidRDefault="007474F1" w:rsidP="00693463">
            <w:r>
              <w:t>2540300.67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413</w:t>
            </w:r>
          </w:p>
        </w:tc>
        <w:tc>
          <w:tcPr>
            <w:tcW w:w="1914" w:type="dxa"/>
          </w:tcPr>
          <w:p w:rsidR="007474F1" w:rsidRDefault="007474F1" w:rsidP="00693463">
            <w:r>
              <w:t>127° 33' 24''</w:t>
            </w:r>
          </w:p>
        </w:tc>
        <w:tc>
          <w:tcPr>
            <w:tcW w:w="1914" w:type="dxa"/>
          </w:tcPr>
          <w:p w:rsidR="007474F1" w:rsidRDefault="007474F1" w:rsidP="00693463">
            <w:r>
              <w:t>26.04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1256464.29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2540308.62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414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36'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1256448.42</w:t>
            </w:r>
          </w:p>
        </w:tc>
        <w:tc>
          <w:tcPr>
            <w:tcW w:w="1915" w:type="dxa"/>
          </w:tcPr>
          <w:p w:rsidR="007474F1" w:rsidRDefault="007474F1" w:rsidP="00693463">
            <w:r>
              <w:t>2540329.26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415</w:t>
            </w:r>
          </w:p>
        </w:tc>
        <w:tc>
          <w:tcPr>
            <w:tcW w:w="1914" w:type="dxa"/>
          </w:tcPr>
          <w:p w:rsidR="007474F1" w:rsidRDefault="007474F1" w:rsidP="00693463">
            <w:r>
              <w:t>102° 9'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35.17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1256435.72</w:t>
            </w:r>
          </w:p>
        </w:tc>
        <w:tc>
          <w:tcPr>
            <w:tcW w:w="1915" w:type="dxa"/>
          </w:tcPr>
          <w:p w:rsidR="007474F1" w:rsidRDefault="007474F1" w:rsidP="00693463">
            <w:r>
              <w:t>2540349.9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416</w:t>
            </w:r>
          </w:p>
        </w:tc>
        <w:tc>
          <w:tcPr>
            <w:tcW w:w="1914" w:type="dxa"/>
          </w:tcPr>
          <w:p w:rsidR="007474F1" w:rsidRDefault="007474F1" w:rsidP="00693463">
            <w:r>
              <w:t>135° 43' 10''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1256428.3</w:t>
            </w:r>
          </w:p>
        </w:tc>
        <w:tc>
          <w:tcPr>
            <w:tcW w:w="1915" w:type="dxa"/>
          </w:tcPr>
          <w:p w:rsidR="007474F1" w:rsidRDefault="007474F1" w:rsidP="00693463">
            <w:r>
              <w:t>2540384.28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417</w:t>
            </w:r>
          </w:p>
        </w:tc>
        <w:tc>
          <w:tcPr>
            <w:tcW w:w="1914" w:type="dxa"/>
          </w:tcPr>
          <w:p w:rsidR="007474F1" w:rsidRDefault="007474F1" w:rsidP="00693463">
            <w:r>
              <w:t>148° 29' 30''</w:t>
            </w:r>
          </w:p>
        </w:tc>
        <w:tc>
          <w:tcPr>
            <w:tcW w:w="1914" w:type="dxa"/>
          </w:tcPr>
          <w:p w:rsidR="007474F1" w:rsidRDefault="007474F1" w:rsidP="00693463">
            <w:r>
              <w:t>46.55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1256407.14</w:t>
            </w:r>
          </w:p>
        </w:tc>
        <w:tc>
          <w:tcPr>
            <w:tcW w:w="1915" w:type="dxa"/>
          </w:tcPr>
          <w:p w:rsidR="007474F1" w:rsidRDefault="007474F1" w:rsidP="00693463">
            <w:r>
              <w:t>2540404.92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418</w:t>
            </w:r>
          </w:p>
        </w:tc>
        <w:tc>
          <w:tcPr>
            <w:tcW w:w="1914" w:type="dxa"/>
          </w:tcPr>
          <w:p w:rsidR="007474F1" w:rsidRDefault="007474F1" w:rsidP="00693463">
            <w:r>
              <w:t>121° 46' 59''</w:t>
            </w:r>
          </w:p>
        </w:tc>
        <w:tc>
          <w:tcPr>
            <w:tcW w:w="1914" w:type="dxa"/>
          </w:tcPr>
          <w:p w:rsidR="007474F1" w:rsidRDefault="007474F1" w:rsidP="00693463">
            <w:r>
              <w:t>31.13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1256367.45</w:t>
            </w:r>
          </w:p>
        </w:tc>
        <w:tc>
          <w:tcPr>
            <w:tcW w:w="1915" w:type="dxa"/>
          </w:tcPr>
          <w:p w:rsidR="007474F1" w:rsidRDefault="007474F1" w:rsidP="00693463">
            <w:r>
              <w:t>2540429.25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419</w:t>
            </w:r>
          </w:p>
        </w:tc>
        <w:tc>
          <w:tcPr>
            <w:tcW w:w="1914" w:type="dxa"/>
          </w:tcPr>
          <w:p w:rsidR="007474F1" w:rsidRDefault="007474F1" w:rsidP="00693463">
            <w:r>
              <w:t>81° 44' 16''</w:t>
            </w:r>
          </w:p>
        </w:tc>
        <w:tc>
          <w:tcPr>
            <w:tcW w:w="1914" w:type="dxa"/>
          </w:tcPr>
          <w:p w:rsidR="007474F1" w:rsidRDefault="007474F1" w:rsidP="00693463">
            <w:r>
              <w:t>29.44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1256351.06</w:t>
            </w:r>
          </w:p>
        </w:tc>
        <w:tc>
          <w:tcPr>
            <w:tcW w:w="1915" w:type="dxa"/>
          </w:tcPr>
          <w:p w:rsidR="007474F1" w:rsidRDefault="007474F1" w:rsidP="00693463">
            <w:r>
              <w:t>2540455.71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420</w:t>
            </w:r>
          </w:p>
        </w:tc>
        <w:tc>
          <w:tcPr>
            <w:tcW w:w="1914" w:type="dxa"/>
          </w:tcPr>
          <w:p w:rsidR="007474F1" w:rsidRDefault="007474F1" w:rsidP="00693463">
            <w:r>
              <w:t>75° 27' 18''</w:t>
            </w:r>
          </w:p>
        </w:tc>
        <w:tc>
          <w:tcPr>
            <w:tcW w:w="1914" w:type="dxa"/>
          </w:tcPr>
          <w:p w:rsidR="007474F1" w:rsidRDefault="007474F1" w:rsidP="00693463">
            <w:r>
              <w:t>14.75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1256355.29</w:t>
            </w:r>
          </w:p>
        </w:tc>
        <w:tc>
          <w:tcPr>
            <w:tcW w:w="1915" w:type="dxa"/>
          </w:tcPr>
          <w:p w:rsidR="007474F1" w:rsidRDefault="007474F1" w:rsidP="00693463">
            <w:r>
              <w:t>2540484.84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421</w:t>
            </w:r>
          </w:p>
        </w:tc>
        <w:tc>
          <w:tcPr>
            <w:tcW w:w="1914" w:type="dxa"/>
          </w:tcPr>
          <w:p w:rsidR="007474F1" w:rsidRDefault="007474F1" w:rsidP="00693463">
            <w:r>
              <w:t>130° 2' 5''</w:t>
            </w:r>
          </w:p>
        </w:tc>
        <w:tc>
          <w:tcPr>
            <w:tcW w:w="1914" w:type="dxa"/>
          </w:tcPr>
          <w:p w:rsidR="007474F1" w:rsidRDefault="007474F1" w:rsidP="00693463">
            <w:r>
              <w:t>34.56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1256358.99</w:t>
            </w:r>
          </w:p>
        </w:tc>
        <w:tc>
          <w:tcPr>
            <w:tcW w:w="1915" w:type="dxa"/>
          </w:tcPr>
          <w:p w:rsidR="007474F1" w:rsidRDefault="007474F1" w:rsidP="00693463">
            <w:r>
              <w:t>2540499.12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422</w:t>
            </w:r>
          </w:p>
        </w:tc>
        <w:tc>
          <w:tcPr>
            <w:tcW w:w="1914" w:type="dxa"/>
          </w:tcPr>
          <w:p w:rsidR="007474F1" w:rsidRDefault="007474F1" w:rsidP="00693463">
            <w:r>
              <w:t>143° 35' 53''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24.97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1256336.76</w:t>
            </w:r>
          </w:p>
        </w:tc>
        <w:tc>
          <w:tcPr>
            <w:tcW w:w="1915" w:type="dxa"/>
          </w:tcPr>
          <w:p w:rsidR="007474F1" w:rsidRDefault="007474F1" w:rsidP="00693463">
            <w:r>
              <w:t>2540525.58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423</w:t>
            </w:r>
          </w:p>
        </w:tc>
        <w:tc>
          <w:tcPr>
            <w:tcW w:w="1914" w:type="dxa"/>
          </w:tcPr>
          <w:p w:rsidR="007474F1" w:rsidRDefault="007474F1" w:rsidP="00693463">
            <w:r>
              <w:t>64° 27' 2''</w:t>
            </w:r>
          </w:p>
        </w:tc>
        <w:tc>
          <w:tcPr>
            <w:tcW w:w="1914" w:type="dxa"/>
          </w:tcPr>
          <w:p w:rsidR="007474F1" w:rsidRDefault="007474F1" w:rsidP="00693463">
            <w:r>
              <w:t>70.39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1256316.66</w:t>
            </w:r>
          </w:p>
        </w:tc>
        <w:tc>
          <w:tcPr>
            <w:tcW w:w="1915" w:type="dxa"/>
          </w:tcPr>
          <w:p w:rsidR="007474F1" w:rsidRDefault="007474F1" w:rsidP="00693463">
            <w:r>
              <w:t>2540540.4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424</w:t>
            </w:r>
          </w:p>
        </w:tc>
        <w:tc>
          <w:tcPr>
            <w:tcW w:w="1914" w:type="dxa"/>
          </w:tcPr>
          <w:p w:rsidR="007474F1" w:rsidRDefault="007474F1" w:rsidP="00693463">
            <w:r>
              <w:t>75° 7' 46''</w:t>
            </w:r>
          </w:p>
        </w:tc>
        <w:tc>
          <w:tcPr>
            <w:tcW w:w="1914" w:type="dxa"/>
          </w:tcPr>
          <w:p w:rsidR="007474F1" w:rsidRDefault="007474F1" w:rsidP="00693463">
            <w:r>
              <w:t>84.46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1256347.02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2540603.91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425</w:t>
            </w:r>
          </w:p>
        </w:tc>
        <w:tc>
          <w:tcPr>
            <w:tcW w:w="1914" w:type="dxa"/>
          </w:tcPr>
          <w:p w:rsidR="007474F1" w:rsidRDefault="007474F1" w:rsidP="00693463">
            <w:r>
              <w:t>78° 46' 29''</w:t>
            </w:r>
          </w:p>
        </w:tc>
        <w:tc>
          <w:tcPr>
            <w:tcW w:w="1914" w:type="dxa"/>
          </w:tcPr>
          <w:p w:rsidR="007474F1" w:rsidRDefault="007474F1" w:rsidP="00693463">
            <w:r>
              <w:t>63.65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1256368.7</w:t>
            </w:r>
          </w:p>
        </w:tc>
        <w:tc>
          <w:tcPr>
            <w:tcW w:w="1915" w:type="dxa"/>
          </w:tcPr>
          <w:p w:rsidR="007474F1" w:rsidRDefault="007474F1" w:rsidP="00693463">
            <w:r>
              <w:t>2540685.54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426</w:t>
            </w:r>
          </w:p>
        </w:tc>
        <w:tc>
          <w:tcPr>
            <w:tcW w:w="1914" w:type="dxa"/>
          </w:tcPr>
          <w:p w:rsidR="007474F1" w:rsidRDefault="007474F1" w:rsidP="00693463">
            <w:r>
              <w:t>81° 11' 52''</w:t>
            </w:r>
          </w:p>
        </w:tc>
        <w:tc>
          <w:tcPr>
            <w:tcW w:w="1914" w:type="dxa"/>
          </w:tcPr>
          <w:p w:rsidR="007474F1" w:rsidRDefault="007474F1" w:rsidP="00693463">
            <w:r>
              <w:t>50.09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1256381.09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2540747.97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427</w:t>
            </w:r>
          </w:p>
        </w:tc>
        <w:tc>
          <w:tcPr>
            <w:tcW w:w="1914" w:type="dxa"/>
          </w:tcPr>
          <w:p w:rsidR="007474F1" w:rsidRDefault="007474F1" w:rsidP="00693463">
            <w:r>
              <w:t>88° 41' 58''</w:t>
            </w:r>
          </w:p>
        </w:tc>
        <w:tc>
          <w:tcPr>
            <w:tcW w:w="1914" w:type="dxa"/>
          </w:tcPr>
          <w:p w:rsidR="007474F1" w:rsidRDefault="007474F1" w:rsidP="00693463">
            <w:r>
              <w:t>56.17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1256388.75</w:t>
            </w:r>
          </w:p>
        </w:tc>
        <w:tc>
          <w:tcPr>
            <w:tcW w:w="1915" w:type="dxa"/>
          </w:tcPr>
          <w:p w:rsidR="007474F1" w:rsidRDefault="007474F1" w:rsidP="00693463">
            <w:r>
              <w:t>2540797.47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428</w:t>
            </w:r>
          </w:p>
        </w:tc>
        <w:tc>
          <w:tcPr>
            <w:tcW w:w="1914" w:type="dxa"/>
          </w:tcPr>
          <w:p w:rsidR="007474F1" w:rsidRDefault="007474F1" w:rsidP="00693463">
            <w:r>
              <w:t>109° 36' 21''</w:t>
            </w:r>
          </w:p>
        </w:tc>
        <w:tc>
          <w:tcPr>
            <w:tcW w:w="1914" w:type="dxa"/>
          </w:tcPr>
          <w:p w:rsidR="007474F1" w:rsidRDefault="007474F1" w:rsidP="00693463">
            <w:r>
              <w:t>19.27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1256390.02</w:t>
            </w:r>
          </w:p>
        </w:tc>
        <w:tc>
          <w:tcPr>
            <w:tcW w:w="1915" w:type="dxa"/>
          </w:tcPr>
          <w:p w:rsidR="007474F1" w:rsidRDefault="007474F1" w:rsidP="00693463">
            <w:r>
              <w:t>2540853.63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429</w:t>
            </w:r>
          </w:p>
        </w:tc>
        <w:tc>
          <w:tcPr>
            <w:tcW w:w="1914" w:type="dxa"/>
          </w:tcPr>
          <w:p w:rsidR="007474F1" w:rsidRDefault="007474F1" w:rsidP="00693463">
            <w:r>
              <w:t>109° 3' 47''</w:t>
            </w:r>
          </w:p>
        </w:tc>
        <w:tc>
          <w:tcPr>
            <w:tcW w:w="1914" w:type="dxa"/>
          </w:tcPr>
          <w:p w:rsidR="007474F1" w:rsidRDefault="007474F1" w:rsidP="00693463">
            <w:r>
              <w:t>24.66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1256383.56</w:t>
            </w:r>
          </w:p>
        </w:tc>
        <w:tc>
          <w:tcPr>
            <w:tcW w:w="1915" w:type="dxa"/>
          </w:tcPr>
          <w:p w:rsidR="007474F1" w:rsidRDefault="007474F1" w:rsidP="00693463">
            <w:r>
              <w:t>2540871.78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430</w:t>
            </w:r>
          </w:p>
        </w:tc>
        <w:tc>
          <w:tcPr>
            <w:tcW w:w="1914" w:type="dxa"/>
          </w:tcPr>
          <w:p w:rsidR="007474F1" w:rsidRDefault="007474F1" w:rsidP="00693463">
            <w:r>
              <w:t>123° 39' 43''</w:t>
            </w:r>
          </w:p>
        </w:tc>
        <w:tc>
          <w:tcPr>
            <w:tcW w:w="1914" w:type="dxa"/>
          </w:tcPr>
          <w:p w:rsidR="007474F1" w:rsidRDefault="007474F1" w:rsidP="00693463">
            <w:r>
              <w:t>42.24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1256375.51</w:t>
            </w:r>
          </w:p>
        </w:tc>
        <w:tc>
          <w:tcPr>
            <w:tcW w:w="1915" w:type="dxa"/>
          </w:tcPr>
          <w:p w:rsidR="007474F1" w:rsidRDefault="007474F1" w:rsidP="00693463">
            <w:r>
              <w:t>2540895.09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431</w:t>
            </w:r>
          </w:p>
        </w:tc>
        <w:tc>
          <w:tcPr>
            <w:tcW w:w="1914" w:type="dxa"/>
          </w:tcPr>
          <w:p w:rsidR="007474F1" w:rsidRDefault="007474F1" w:rsidP="00693463">
            <w:r>
              <w:t>140° 7' 28''</w:t>
            </w:r>
          </w:p>
        </w:tc>
        <w:tc>
          <w:tcPr>
            <w:tcW w:w="1914" w:type="dxa"/>
          </w:tcPr>
          <w:p w:rsidR="007474F1" w:rsidRDefault="007474F1" w:rsidP="00693463">
            <w:r>
              <w:t>58.07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1256352.09</w:t>
            </w:r>
          </w:p>
        </w:tc>
        <w:tc>
          <w:tcPr>
            <w:tcW w:w="1915" w:type="dxa"/>
          </w:tcPr>
          <w:p w:rsidR="007474F1" w:rsidRDefault="007474F1" w:rsidP="00693463">
            <w:r>
              <w:t>2540930.25</w:t>
            </w:r>
          </w:p>
        </w:tc>
      </w:tr>
      <w:tr w:rsidR="007474F1" w:rsidTr="00693463">
        <w:tc>
          <w:tcPr>
            <w:tcW w:w="1914" w:type="dxa"/>
          </w:tcPr>
          <w:p w:rsidR="007474F1" w:rsidRDefault="007474F1" w:rsidP="00693463">
            <w:r>
              <w:t>432</w:t>
            </w:r>
          </w:p>
        </w:tc>
        <w:tc>
          <w:tcPr>
            <w:tcW w:w="1914" w:type="dxa"/>
          </w:tcPr>
          <w:p w:rsidR="007474F1" w:rsidRDefault="007474F1" w:rsidP="00693463">
            <w:r>
              <w:t>144° 29' 14''</w:t>
            </w:r>
          </w:p>
        </w:tc>
        <w:tc>
          <w:tcPr>
            <w:tcW w:w="1914" w:type="dxa"/>
          </w:tcPr>
          <w:p w:rsidR="007474F1" w:rsidRDefault="007474F1" w:rsidP="00693463">
            <w:r>
              <w:t>1875.45</w:t>
            </w:r>
          </w:p>
        </w:tc>
        <w:tc>
          <w:tcPr>
            <w:tcW w:w="1914" w:type="dxa"/>
          </w:tcPr>
          <w:p w:rsidR="007474F1" w:rsidRDefault="007474F1" w:rsidP="00693463">
            <w:r>
              <w:t>1256307.52</w:t>
            </w:r>
          </w:p>
        </w:tc>
        <w:tc>
          <w:tcPr>
            <w:tcW w:w="1915" w:type="dxa"/>
          </w:tcPr>
          <w:p w:rsidR="007474F1" w:rsidRDefault="007474F1" w:rsidP="00693463">
            <w:r>
              <w:t>2540967.48</w:t>
            </w:r>
          </w:p>
        </w:tc>
      </w:tr>
    </w:tbl>
    <w:p w:rsidR="008F2F6E" w:rsidRDefault="008F2F6E" w:rsidP="00CD1669"/>
    <w:sectPr w:rsidR="008F2F6E" w:rsidSect="00A96A7C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669" w:rsidRDefault="00CD1669" w:rsidP="00CD1669">
      <w:r>
        <w:separator/>
      </w:r>
    </w:p>
  </w:endnote>
  <w:endnote w:type="continuationSeparator" w:id="0">
    <w:p w:rsidR="00CD1669" w:rsidRDefault="00CD1669" w:rsidP="00CD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564054"/>
      <w:docPartObj>
        <w:docPartGallery w:val="Page Numbers (Bottom of Page)"/>
        <w:docPartUnique/>
      </w:docPartObj>
    </w:sdtPr>
    <w:sdtEndPr/>
    <w:sdtContent>
      <w:p w:rsidR="00CD1669" w:rsidRDefault="00CD166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EB3">
          <w:rPr>
            <w:noProof/>
          </w:rPr>
          <w:t>1</w:t>
        </w:r>
        <w:r>
          <w:fldChar w:fldCharType="end"/>
        </w:r>
      </w:p>
    </w:sdtContent>
  </w:sdt>
  <w:p w:rsidR="00CD1669" w:rsidRDefault="00CD16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669" w:rsidRDefault="00CD1669" w:rsidP="00CD1669">
      <w:r>
        <w:separator/>
      </w:r>
    </w:p>
  </w:footnote>
  <w:footnote w:type="continuationSeparator" w:id="0">
    <w:p w:rsidR="00CD1669" w:rsidRDefault="00CD1669" w:rsidP="00CD1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F6E"/>
    <w:rsid w:val="00127F86"/>
    <w:rsid w:val="0015756B"/>
    <w:rsid w:val="00163DD5"/>
    <w:rsid w:val="001E7393"/>
    <w:rsid w:val="002909CD"/>
    <w:rsid w:val="003A61A9"/>
    <w:rsid w:val="004345EA"/>
    <w:rsid w:val="005371AE"/>
    <w:rsid w:val="00605EB3"/>
    <w:rsid w:val="00677B8F"/>
    <w:rsid w:val="007474F1"/>
    <w:rsid w:val="008E77E4"/>
    <w:rsid w:val="008F2F6E"/>
    <w:rsid w:val="008F781E"/>
    <w:rsid w:val="00907DCB"/>
    <w:rsid w:val="009C344E"/>
    <w:rsid w:val="009C54FE"/>
    <w:rsid w:val="00A96A7C"/>
    <w:rsid w:val="00AE6D7D"/>
    <w:rsid w:val="00B07254"/>
    <w:rsid w:val="00B83C27"/>
    <w:rsid w:val="00CC2B37"/>
    <w:rsid w:val="00CD1669"/>
    <w:rsid w:val="00D06C11"/>
    <w:rsid w:val="00E41E01"/>
    <w:rsid w:val="00F9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5:docId w15:val="{E54BE2CE-A261-4CD7-9DA3-51342383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A61A9"/>
    <w:rPr>
      <w:rFonts w:eastAsia="SimSun"/>
      <w:lang w:eastAsia="zh-CN"/>
    </w:rPr>
  </w:style>
  <w:style w:type="character" w:customStyle="1" w:styleId="a4">
    <w:name w:val="Без интервала Знак"/>
    <w:link w:val="a3"/>
    <w:uiPriority w:val="1"/>
    <w:rsid w:val="003A61A9"/>
    <w:rPr>
      <w:rFonts w:eastAsia="SimSu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CD16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1669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D16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16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\&#1059;&#1090;&#1080;&#1083;&#1080;&#1090;&#1099;%20&#1052;&#1072;&#1087;&#1080;&#1085;&#1092;&#1086;\&#1048;&#1055;%20&#1055;&#1088;&#1086;&#1077;&#1082;&#1090;%20&#1084;&#1077;&#1078;&#1077;&#1074;&#1072;&#1085;&#1080;&#1103;\&#1042;&#1077;&#1076;&#1086;&#1084;&#1086;&#1089;&#1090;&#1100;%20&#1082;&#1086;&#1086;&#1088;&#1076;&#1080;&#1085;&#1072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Ведомость координат</Template>
  <TotalTime>34</TotalTime>
  <Pages>23</Pages>
  <Words>25498</Words>
  <Characters>145343</Characters>
  <Application>Microsoft Office Word</Application>
  <DocSecurity>0</DocSecurity>
  <Lines>1211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координат точек теодолитного хода</vt:lpstr>
    </vt:vector>
  </TitlesOfParts>
  <Company>grad</Company>
  <LinksUpToDate>false</LinksUpToDate>
  <CharactersWithSpaces>170501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координат точек теодолитного хода</dc:title>
  <dc:creator>Ирина А. Бейфус</dc:creator>
  <cp:lastModifiedBy>Николай В. Трубкин</cp:lastModifiedBy>
  <cp:revision>11</cp:revision>
  <dcterms:created xsi:type="dcterms:W3CDTF">2014-11-13T09:37:00Z</dcterms:created>
  <dcterms:modified xsi:type="dcterms:W3CDTF">2014-12-26T11:12:00Z</dcterms:modified>
</cp:coreProperties>
</file>